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7A9F" w14:textId="77777777" w:rsidR="005E7172" w:rsidRDefault="005E7172" w:rsidP="00923E75"/>
    <w:p w14:paraId="6346060B" w14:textId="77777777" w:rsidR="005E7172" w:rsidRPr="00655BB4" w:rsidRDefault="008255BF" w:rsidP="00655BB4">
      <w:pPr>
        <w:pStyle w:val="TitleforCover"/>
      </w:pPr>
      <w:r>
        <w:t>CANDIDATE INFORMATION PACK</w:t>
      </w:r>
    </w:p>
    <w:p w14:paraId="1062BD80" w14:textId="77777777" w:rsidR="008255BF" w:rsidRPr="008255BF" w:rsidRDefault="008255BF" w:rsidP="008255BF">
      <w:pPr>
        <w:jc w:val="both"/>
        <w:rPr>
          <w:color w:val="FFFFFF" w:themeColor="background1"/>
          <w:szCs w:val="36"/>
        </w:rPr>
      </w:pPr>
      <w:r w:rsidRPr="008255BF">
        <w:rPr>
          <w:color w:val="FFFFFF" w:themeColor="background1"/>
          <w:szCs w:val="36"/>
        </w:rPr>
        <w:t xml:space="preserve">This pack provides some general information about the Australian Centre for International Agricultural Research (ACIAR), and items you might find useful when applying for a position with ACIAR. </w:t>
      </w:r>
    </w:p>
    <w:p w14:paraId="370C8163" w14:textId="77777777" w:rsidR="008255BF" w:rsidRPr="008255BF" w:rsidRDefault="008255BF" w:rsidP="008255BF">
      <w:pPr>
        <w:jc w:val="both"/>
        <w:rPr>
          <w:color w:val="FFFFFF" w:themeColor="background1"/>
          <w:szCs w:val="36"/>
        </w:rPr>
      </w:pPr>
    </w:p>
    <w:p w14:paraId="75CC7B0B" w14:textId="77777777" w:rsidR="008255BF" w:rsidRPr="008255BF" w:rsidRDefault="008255BF" w:rsidP="0053412A">
      <w:pPr>
        <w:spacing w:after="240"/>
        <w:jc w:val="both"/>
        <w:rPr>
          <w:color w:val="FFFFFF" w:themeColor="background1"/>
          <w:szCs w:val="36"/>
        </w:rPr>
      </w:pPr>
      <w:r w:rsidRPr="008255BF">
        <w:rPr>
          <w:color w:val="FFFFFF" w:themeColor="background1"/>
          <w:szCs w:val="36"/>
        </w:rPr>
        <w:t xml:space="preserve">It is impossible to include everything you might want, so please contact us if you need any more information. You can visit our website or contact the person whose name is given as the contact officer for the position you are interested in. </w:t>
      </w:r>
    </w:p>
    <w:p w14:paraId="40994B29" w14:textId="77777777" w:rsidR="008255BF" w:rsidRPr="008255BF" w:rsidRDefault="008255BF" w:rsidP="008255BF">
      <w:pPr>
        <w:numPr>
          <w:ilvl w:val="0"/>
          <w:numId w:val="20"/>
        </w:numPr>
        <w:spacing w:before="0"/>
        <w:ind w:left="1077"/>
        <w:jc w:val="both"/>
        <w:rPr>
          <w:color w:val="FFFFFF" w:themeColor="background1"/>
          <w:szCs w:val="24"/>
        </w:rPr>
      </w:pPr>
      <w:r w:rsidRPr="008255BF">
        <w:rPr>
          <w:color w:val="FFFFFF" w:themeColor="background1"/>
          <w:szCs w:val="24"/>
        </w:rPr>
        <w:t>About ACIAR</w:t>
      </w:r>
    </w:p>
    <w:p w14:paraId="53E5289A" w14:textId="77777777" w:rsidR="008255BF" w:rsidRPr="008255BF" w:rsidRDefault="008255BF" w:rsidP="008255BF">
      <w:pPr>
        <w:numPr>
          <w:ilvl w:val="0"/>
          <w:numId w:val="20"/>
        </w:numPr>
        <w:spacing w:before="0"/>
        <w:ind w:left="1077"/>
        <w:jc w:val="both"/>
        <w:rPr>
          <w:color w:val="FFFFFF" w:themeColor="background1"/>
          <w:szCs w:val="24"/>
        </w:rPr>
      </w:pPr>
      <w:r w:rsidRPr="008255BF">
        <w:rPr>
          <w:color w:val="FFFFFF" w:themeColor="background1"/>
          <w:szCs w:val="24"/>
        </w:rPr>
        <w:t xml:space="preserve">The </w:t>
      </w:r>
      <w:r w:rsidRPr="008255BF">
        <w:rPr>
          <w:b/>
          <w:bCs/>
          <w:color w:val="FFFFFF" w:themeColor="background1"/>
          <w:szCs w:val="24"/>
        </w:rPr>
        <w:t>benefits</w:t>
      </w:r>
      <w:r w:rsidRPr="008255BF">
        <w:rPr>
          <w:color w:val="FFFFFF" w:themeColor="background1"/>
          <w:szCs w:val="24"/>
        </w:rPr>
        <w:t xml:space="preserve"> of working with us</w:t>
      </w:r>
    </w:p>
    <w:p w14:paraId="19538B71" w14:textId="77777777" w:rsidR="008255BF" w:rsidRPr="008255BF" w:rsidRDefault="008255BF" w:rsidP="008255BF">
      <w:pPr>
        <w:numPr>
          <w:ilvl w:val="0"/>
          <w:numId w:val="20"/>
        </w:numPr>
        <w:spacing w:before="0"/>
        <w:ind w:left="1077"/>
        <w:jc w:val="both"/>
        <w:rPr>
          <w:color w:val="FFFFFF" w:themeColor="background1"/>
          <w:szCs w:val="24"/>
        </w:rPr>
      </w:pPr>
      <w:r w:rsidRPr="008255BF">
        <w:rPr>
          <w:color w:val="FFFFFF" w:themeColor="background1"/>
          <w:szCs w:val="24"/>
        </w:rPr>
        <w:t>ACIAR Values</w:t>
      </w:r>
    </w:p>
    <w:p w14:paraId="35192C51" w14:textId="77777777" w:rsidR="008255BF" w:rsidRPr="008255BF" w:rsidRDefault="008255BF" w:rsidP="008255BF">
      <w:pPr>
        <w:numPr>
          <w:ilvl w:val="0"/>
          <w:numId w:val="20"/>
        </w:numPr>
        <w:spacing w:before="0"/>
        <w:ind w:left="1077"/>
        <w:jc w:val="both"/>
        <w:rPr>
          <w:color w:val="FFFFFF" w:themeColor="background1"/>
          <w:szCs w:val="24"/>
        </w:rPr>
      </w:pPr>
      <w:r w:rsidRPr="008255BF">
        <w:rPr>
          <w:color w:val="FFFFFF" w:themeColor="background1"/>
          <w:szCs w:val="24"/>
        </w:rPr>
        <w:t>Applying for a vacancy in ACIAR</w:t>
      </w:r>
    </w:p>
    <w:p w14:paraId="21C5F718" w14:textId="77777777" w:rsidR="008255BF" w:rsidRPr="008255BF" w:rsidRDefault="00422370" w:rsidP="008255BF">
      <w:pPr>
        <w:numPr>
          <w:ilvl w:val="0"/>
          <w:numId w:val="20"/>
        </w:numPr>
        <w:spacing w:before="0"/>
        <w:ind w:left="1077"/>
        <w:jc w:val="both"/>
        <w:rPr>
          <w:color w:val="FFFFFF" w:themeColor="background1"/>
          <w:szCs w:val="24"/>
        </w:rPr>
      </w:pPr>
      <w:r>
        <w:rPr>
          <w:color w:val="FFFFFF" w:themeColor="background1"/>
          <w:szCs w:val="24"/>
        </w:rPr>
        <w:t>Upon Engagement</w:t>
      </w:r>
    </w:p>
    <w:p w14:paraId="42A51B20" w14:textId="77777777" w:rsidR="008255BF" w:rsidRPr="008255BF" w:rsidRDefault="008255BF" w:rsidP="008255BF">
      <w:pPr>
        <w:numPr>
          <w:ilvl w:val="0"/>
          <w:numId w:val="20"/>
        </w:numPr>
        <w:spacing w:before="0"/>
        <w:ind w:left="1077"/>
        <w:jc w:val="both"/>
        <w:rPr>
          <w:color w:val="FFFFFF" w:themeColor="background1"/>
          <w:szCs w:val="24"/>
        </w:rPr>
      </w:pPr>
      <w:r w:rsidRPr="008255BF">
        <w:rPr>
          <w:color w:val="FFFFFF" w:themeColor="background1"/>
          <w:szCs w:val="24"/>
        </w:rPr>
        <w:t>APS Code of Conduct</w:t>
      </w:r>
    </w:p>
    <w:p w14:paraId="530E786F" w14:textId="77777777" w:rsidR="008255BF" w:rsidRPr="008255BF" w:rsidRDefault="008255BF" w:rsidP="00655BB4">
      <w:pPr>
        <w:pStyle w:val="Sub-title"/>
        <w:rPr>
          <w:b/>
          <w:bCs/>
        </w:rPr>
      </w:pPr>
    </w:p>
    <w:p w14:paraId="6D2F240C" w14:textId="77777777" w:rsidR="007A5FCF" w:rsidRDefault="007A5FCF" w:rsidP="00923E75">
      <w:pPr>
        <w:rPr>
          <w:rFonts w:asciiTheme="majorHAnsi" w:eastAsiaTheme="majorEastAsia" w:hAnsiTheme="majorHAnsi" w:cs="Times New Roman (Headings CS)"/>
          <w:b/>
          <w:color w:val="003C4C" w:themeColor="text2"/>
          <w:spacing w:val="5"/>
          <w:kern w:val="28"/>
          <w:sz w:val="72"/>
          <w:szCs w:val="72"/>
          <w14:textOutline w14:w="9525" w14:cap="rnd" w14:cmpd="sng" w14:algn="ctr">
            <w14:noFill/>
            <w14:prstDash w14:val="solid"/>
            <w14:bevel/>
          </w14:textOutline>
        </w:rPr>
      </w:pPr>
      <w:r>
        <w:rPr>
          <w:noProof/>
        </w:rPr>
        <mc:AlternateContent>
          <mc:Choice Requires="wps">
            <w:drawing>
              <wp:anchor distT="45720" distB="45720" distL="114300" distR="114300" simplePos="0" relativeHeight="251662336" behindDoc="0" locked="1" layoutInCell="1" allowOverlap="1" wp14:anchorId="638AB0E7" wp14:editId="5AB166EE">
                <wp:simplePos x="0" y="0"/>
                <wp:positionH relativeFrom="column">
                  <wp:posOffset>289560</wp:posOffset>
                </wp:positionH>
                <wp:positionV relativeFrom="page">
                  <wp:posOffset>7747000</wp:posOffset>
                </wp:positionV>
                <wp:extent cx="847725" cy="912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912495"/>
                        </a:xfrm>
                        <a:prstGeom prst="rect">
                          <a:avLst/>
                        </a:prstGeom>
                        <a:noFill/>
                        <a:ln w="9525">
                          <a:noFill/>
                          <a:miter lim="800000"/>
                          <a:headEnd/>
                          <a:tailEnd/>
                        </a:ln>
                      </wps:spPr>
                      <wps:txbx>
                        <w:txbxContent>
                          <w:p w14:paraId="193C7F0E" w14:textId="77777777" w:rsidR="007A5FCF" w:rsidRPr="00655BB4" w:rsidRDefault="008255BF" w:rsidP="00655BB4">
                            <w:pPr>
                              <w:spacing w:before="0" w:after="0"/>
                              <w:jc w:val="center"/>
                              <w:rPr>
                                <w:rFonts w:ascii="Arial" w:hAnsi="Arial" w:cs="Arial"/>
                                <w:color w:val="658D1B" w:themeColor="background2"/>
                                <w:sz w:val="28"/>
                                <w:szCs w:val="36"/>
                              </w:rPr>
                            </w:pPr>
                            <w:r>
                              <w:rPr>
                                <w:rFonts w:ascii="Arial" w:hAnsi="Arial" w:cs="Arial"/>
                                <w:color w:val="658D1B" w:themeColor="background2"/>
                                <w:sz w:val="28"/>
                                <w:szCs w:val="36"/>
                              </w:rPr>
                              <w:t>SEPT</w:t>
                            </w:r>
                          </w:p>
                          <w:p w14:paraId="40E2EF43" w14:textId="77777777" w:rsidR="007A5FCF" w:rsidRPr="00655BB4" w:rsidRDefault="00DF0B82" w:rsidP="00655BB4">
                            <w:pPr>
                              <w:spacing w:before="0" w:after="0"/>
                              <w:jc w:val="center"/>
                              <w:rPr>
                                <w:rFonts w:ascii="Arial" w:hAnsi="Arial" w:cs="Arial"/>
                                <w:b/>
                                <w:bCs/>
                                <w:color w:val="658D1B" w:themeColor="background2"/>
                                <w:sz w:val="28"/>
                                <w:szCs w:val="36"/>
                              </w:rPr>
                            </w:pPr>
                            <w:r w:rsidRPr="00655BB4">
                              <w:rPr>
                                <w:rFonts w:ascii="Arial" w:hAnsi="Arial" w:cs="Arial"/>
                                <w:b/>
                                <w:bCs/>
                                <w:color w:val="658D1B" w:themeColor="background2"/>
                                <w:sz w:val="28"/>
                                <w:szCs w:val="36"/>
                              </w:rPr>
                              <w:t>202</w:t>
                            </w:r>
                            <w:r w:rsidR="008255BF">
                              <w:rPr>
                                <w:rFonts w:ascii="Arial" w:hAnsi="Arial" w:cs="Arial"/>
                                <w:b/>
                                <w:bCs/>
                                <w:color w:val="658D1B" w:themeColor="background2"/>
                                <w:sz w:val="28"/>
                                <w:szCs w:val="36"/>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8AB0E7" id="_x0000_t202" coordsize="21600,21600" o:spt="202" path="m,l,21600r21600,l21600,xe">
                <v:stroke joinstyle="miter"/>
                <v:path gradientshapeok="t" o:connecttype="rect"/>
              </v:shapetype>
              <v:shape id="Text Box 2" o:spid="_x0000_s1026" type="#_x0000_t202" style="position:absolute;margin-left:22.8pt;margin-top:610pt;width:66.75pt;height:71.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O9QEAAM4DAAAOAAAAZHJzL2Uyb0RvYy54bWysU1Fv0zAQfkfiP1h+p2mrlq5R02lsDCGN&#10;gTT4Aa7jNBa2z5zdJuXXc3ayrhpviDxYvpz93X3ffd5c99awo8KgwVV8NplyppyEWrt9xX98v393&#10;xVmIwtXCgFMVP6nAr7dv32w6X6o5tGBqhYxAXCg7X/E2Rl8WRZCtsiJMwCtHyQbQikgh7osaRUfo&#10;1hTz6fR90QHWHkGqEOjv3ZDk24zfNErGr00TVGSm4tRbzCvmdZfWYrsR5R6Fb7Uc2xD/0IUV2lHR&#10;M9SdiIIdUP8FZbVECNDEiQRbQNNoqTIHYjObvmLz1AqvMhcSJ/izTOH/wcrH45P/hiz2H6CnAWYS&#10;wT+A/BmYg9tWuL26QYSuVaKmwrMkWdH5UI5Xk9ShDAlk132BmoYsDhEyUN+gTaoQT0boNIDTWXTV&#10;Rybp59VitZovOZOUWs/mi/UyVxDl82WPIX5SYFnaVBxpphlcHB9CTM2I8vlIquXgXhuT52oc6wh0&#10;SfCvMlZHsp3RlupP0zcYIXH86Op8OQpthj0VMG4knXgOjGO/6+lgIr+D+kT0EQZ70XOgTQv4m7OO&#10;rFXx8OsgUHFmPjuScD1bLJIXc7BYruYU4GVmd5kRThJUxWVEzobgNmYHD5xuSOxGZyFeehm7JdNk&#10;fUaDJ1dexvnUyzPc/gEAAP//AwBQSwMEFAAGAAgAAAAhAHyxKaThAAAADAEAAA8AAABkcnMvZG93&#10;bnJldi54bWxMj8FOwzAQRO9I/IO1SFwQddpCAiFOhZAqoaocaPsBm9iNo8brKHbT8PdsT3Db3RnN&#10;vC1Wk+vEaIbQelIwnyUgDNVet9QoOOzXjy8gQkTS2HkyCn5MgFV5e1Ngrv2Fvs24i43gEAo5KrAx&#10;9rmUobbGYZj53hBrRz84jLwOjdQDXjjcdXKRJKl02BI3WOzNhzX1aXd2Ch5sn3xtj5/VWqe1PW0C&#10;Zm7cKHV/N72/gYhmin9muOIzOpTMVPkz6SA6BU/PKTv5vuAeEFdH9joHUfGwTJcZyLKQ/58ofwEA&#10;AP//AwBQSwECLQAUAAYACAAAACEAtoM4kv4AAADhAQAAEwAAAAAAAAAAAAAAAAAAAAAAW0NvbnRl&#10;bnRfVHlwZXNdLnhtbFBLAQItABQABgAIAAAAIQA4/SH/1gAAAJQBAAALAAAAAAAAAAAAAAAAAC8B&#10;AABfcmVscy8ucmVsc1BLAQItABQABgAIAAAAIQCSL6/O9QEAAM4DAAAOAAAAAAAAAAAAAAAAAC4C&#10;AABkcnMvZTJvRG9jLnhtbFBLAQItABQABgAIAAAAIQB8sSmk4QAAAAwBAAAPAAAAAAAAAAAAAAAA&#10;AE8EAABkcnMvZG93bnJldi54bWxQSwUGAAAAAAQABADzAAAAXQUAAAAA&#10;" filled="f" stroked="f">
                <v:textbox>
                  <w:txbxContent>
                    <w:p w14:paraId="193C7F0E" w14:textId="77777777" w:rsidR="007A5FCF" w:rsidRPr="00655BB4" w:rsidRDefault="008255BF" w:rsidP="00655BB4">
                      <w:pPr>
                        <w:spacing w:before="0" w:after="0"/>
                        <w:jc w:val="center"/>
                        <w:rPr>
                          <w:rFonts w:ascii="Arial" w:hAnsi="Arial" w:cs="Arial"/>
                          <w:color w:val="658D1B" w:themeColor="background2"/>
                          <w:sz w:val="28"/>
                          <w:szCs w:val="36"/>
                        </w:rPr>
                      </w:pPr>
                      <w:r>
                        <w:rPr>
                          <w:rFonts w:ascii="Arial" w:hAnsi="Arial" w:cs="Arial"/>
                          <w:color w:val="658D1B" w:themeColor="background2"/>
                          <w:sz w:val="28"/>
                          <w:szCs w:val="36"/>
                        </w:rPr>
                        <w:t>SEPT</w:t>
                      </w:r>
                    </w:p>
                    <w:p w14:paraId="40E2EF43" w14:textId="77777777" w:rsidR="007A5FCF" w:rsidRPr="00655BB4" w:rsidRDefault="00DF0B82" w:rsidP="00655BB4">
                      <w:pPr>
                        <w:spacing w:before="0" w:after="0"/>
                        <w:jc w:val="center"/>
                        <w:rPr>
                          <w:rFonts w:ascii="Arial" w:hAnsi="Arial" w:cs="Arial"/>
                          <w:b/>
                          <w:bCs/>
                          <w:color w:val="658D1B" w:themeColor="background2"/>
                          <w:sz w:val="28"/>
                          <w:szCs w:val="36"/>
                        </w:rPr>
                      </w:pPr>
                      <w:r w:rsidRPr="00655BB4">
                        <w:rPr>
                          <w:rFonts w:ascii="Arial" w:hAnsi="Arial" w:cs="Arial"/>
                          <w:b/>
                          <w:bCs/>
                          <w:color w:val="658D1B" w:themeColor="background2"/>
                          <w:sz w:val="28"/>
                          <w:szCs w:val="36"/>
                        </w:rPr>
                        <w:t>202</w:t>
                      </w:r>
                      <w:r w:rsidR="008255BF">
                        <w:rPr>
                          <w:rFonts w:ascii="Arial" w:hAnsi="Arial" w:cs="Arial"/>
                          <w:b/>
                          <w:bCs/>
                          <w:color w:val="658D1B" w:themeColor="background2"/>
                          <w:sz w:val="28"/>
                          <w:szCs w:val="36"/>
                        </w:rPr>
                        <w:t>3</w:t>
                      </w:r>
                    </w:p>
                  </w:txbxContent>
                </v:textbox>
                <w10:wrap type="square" anchory="page"/>
                <w10:anchorlock/>
              </v:shape>
            </w:pict>
          </mc:Fallback>
        </mc:AlternateContent>
      </w:r>
      <w:r>
        <w:br w:type="page"/>
      </w:r>
    </w:p>
    <w:p w14:paraId="4486C583" w14:textId="77777777" w:rsidR="0053412A" w:rsidRPr="0053412A" w:rsidRDefault="0053412A" w:rsidP="000A491E">
      <w:pPr>
        <w:pStyle w:val="Heading2"/>
        <w:spacing w:before="120" w:line="276" w:lineRule="auto"/>
      </w:pPr>
      <w:r w:rsidRPr="0053412A">
        <w:lastRenderedPageBreak/>
        <w:t>1. ABOUT ACIAR</w:t>
      </w:r>
    </w:p>
    <w:p w14:paraId="015414D3" w14:textId="77777777" w:rsidR="0053412A" w:rsidRPr="007B3957" w:rsidRDefault="0053412A" w:rsidP="000A491E">
      <w:pPr>
        <w:autoSpaceDE w:val="0"/>
        <w:autoSpaceDN w:val="0"/>
        <w:adjustRightInd w:val="0"/>
        <w:spacing w:line="276" w:lineRule="auto"/>
        <w:rPr>
          <w:sz w:val="22"/>
          <w:szCs w:val="28"/>
        </w:rPr>
      </w:pPr>
      <w:r w:rsidRPr="007B3957">
        <w:rPr>
          <w:sz w:val="22"/>
          <w:szCs w:val="28"/>
        </w:rPr>
        <w:t xml:space="preserve">ACIAR is an Australian Government statutory authority that operates as part of Australia’s Development Assistance Program within the portfolio of Foreign Affairs and Trade. It was established in 1982 to assist and encourage </w:t>
      </w:r>
      <w:smartTag w:uri="urn:schemas-microsoft-com:office:smarttags" w:element="country-region">
        <w:r w:rsidRPr="007B3957">
          <w:rPr>
            <w:sz w:val="22"/>
            <w:szCs w:val="28"/>
          </w:rPr>
          <w:t>Australia</w:t>
        </w:r>
      </w:smartTag>
      <w:r w:rsidRPr="007B3957">
        <w:rPr>
          <w:sz w:val="22"/>
          <w:szCs w:val="28"/>
        </w:rPr>
        <w:t xml:space="preserve">’s agricultural scientists to use their skills for the benefit of developing countries as well as </w:t>
      </w:r>
      <w:smartTag w:uri="urn:schemas-microsoft-com:office:smarttags" w:element="country-region">
        <w:smartTag w:uri="urn:schemas-microsoft-com:office:smarttags" w:element="place">
          <w:r w:rsidRPr="007B3957">
            <w:rPr>
              <w:sz w:val="22"/>
              <w:szCs w:val="28"/>
            </w:rPr>
            <w:t>Australia</w:t>
          </w:r>
        </w:smartTag>
      </w:smartTag>
      <w:r w:rsidRPr="007B3957">
        <w:rPr>
          <w:sz w:val="22"/>
          <w:szCs w:val="28"/>
        </w:rPr>
        <w:t xml:space="preserve">. It contributes to Australia’s Aid Program objectives of advancing Australia’s national interest through poverty alleviation and sustainable development. </w:t>
      </w:r>
    </w:p>
    <w:p w14:paraId="11AF9B27" w14:textId="77777777" w:rsidR="0053412A" w:rsidRPr="0053412A" w:rsidRDefault="0053412A" w:rsidP="000A491E">
      <w:pPr>
        <w:autoSpaceDE w:val="0"/>
        <w:autoSpaceDN w:val="0"/>
        <w:adjustRightInd w:val="0"/>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 xml:space="preserve">ACIAR’s </w:t>
      </w:r>
      <w:r w:rsidR="002A6205">
        <w:rPr>
          <w:rFonts w:ascii="Arial" w:eastAsiaTheme="majorEastAsia" w:hAnsi="Arial" w:cs="Arial"/>
          <w:b/>
          <w:bCs/>
          <w:color w:val="658D2F"/>
          <w:sz w:val="28"/>
          <w:szCs w:val="28"/>
        </w:rPr>
        <w:t>V</w:t>
      </w:r>
      <w:r w:rsidRPr="0053412A">
        <w:rPr>
          <w:rFonts w:ascii="Arial" w:eastAsiaTheme="majorEastAsia" w:hAnsi="Arial" w:cs="Arial"/>
          <w:b/>
          <w:bCs/>
          <w:color w:val="658D2F"/>
          <w:sz w:val="28"/>
          <w:szCs w:val="28"/>
        </w:rPr>
        <w:t xml:space="preserve">ision </w:t>
      </w:r>
    </w:p>
    <w:p w14:paraId="18DFD900" w14:textId="77777777" w:rsidR="0053412A" w:rsidRPr="007B3957" w:rsidRDefault="0053412A" w:rsidP="000A491E">
      <w:pPr>
        <w:autoSpaceDE w:val="0"/>
        <w:autoSpaceDN w:val="0"/>
        <w:adjustRightInd w:val="0"/>
        <w:spacing w:line="276" w:lineRule="auto"/>
        <w:rPr>
          <w:sz w:val="22"/>
          <w:szCs w:val="28"/>
        </w:rPr>
      </w:pPr>
      <w:r w:rsidRPr="007B3957">
        <w:rPr>
          <w:sz w:val="22"/>
          <w:szCs w:val="28"/>
        </w:rPr>
        <w:t>ACIAR looks to a world where poverty has been reduced and the livelihoods of many improved through more productive and sustainable agriculture emerging from collaborative international research.</w:t>
      </w:r>
    </w:p>
    <w:p w14:paraId="5E948BF5" w14:textId="77777777" w:rsidR="0053412A" w:rsidRPr="0053412A" w:rsidRDefault="0053412A" w:rsidP="000A491E">
      <w:pPr>
        <w:autoSpaceDE w:val="0"/>
        <w:autoSpaceDN w:val="0"/>
        <w:adjustRightInd w:val="0"/>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 xml:space="preserve">ACIAR’s </w:t>
      </w:r>
      <w:r w:rsidR="002A6205">
        <w:rPr>
          <w:rFonts w:ascii="Arial" w:eastAsiaTheme="majorEastAsia" w:hAnsi="Arial" w:cs="Arial"/>
          <w:b/>
          <w:bCs/>
          <w:color w:val="658D2F"/>
          <w:sz w:val="28"/>
          <w:szCs w:val="28"/>
        </w:rPr>
        <w:t>M</w:t>
      </w:r>
      <w:r w:rsidRPr="0053412A">
        <w:rPr>
          <w:rFonts w:ascii="Arial" w:eastAsiaTheme="majorEastAsia" w:hAnsi="Arial" w:cs="Arial"/>
          <w:b/>
          <w:bCs/>
          <w:color w:val="658D2F"/>
          <w:sz w:val="28"/>
          <w:szCs w:val="28"/>
        </w:rPr>
        <w:t xml:space="preserve">andate </w:t>
      </w:r>
    </w:p>
    <w:p w14:paraId="03CA2BFC" w14:textId="77777777" w:rsidR="0053412A" w:rsidRPr="007B3957" w:rsidRDefault="0053412A" w:rsidP="000A491E">
      <w:pPr>
        <w:autoSpaceDE w:val="0"/>
        <w:autoSpaceDN w:val="0"/>
        <w:adjustRightInd w:val="0"/>
        <w:spacing w:line="276" w:lineRule="auto"/>
        <w:rPr>
          <w:sz w:val="22"/>
          <w:szCs w:val="28"/>
        </w:rPr>
      </w:pPr>
      <w:r w:rsidRPr="007B3957">
        <w:rPr>
          <w:sz w:val="22"/>
          <w:szCs w:val="28"/>
        </w:rPr>
        <w:t xml:space="preserve">ACIAR’s mandate is to: </w:t>
      </w:r>
    </w:p>
    <w:p w14:paraId="7E06029D" w14:textId="77777777" w:rsidR="0053412A" w:rsidRPr="007B3957" w:rsidRDefault="0053412A" w:rsidP="000A491E">
      <w:pPr>
        <w:autoSpaceDE w:val="0"/>
        <w:autoSpaceDN w:val="0"/>
        <w:adjustRightInd w:val="0"/>
        <w:spacing w:line="276" w:lineRule="auto"/>
        <w:ind w:left="363"/>
        <w:rPr>
          <w:sz w:val="22"/>
          <w:szCs w:val="28"/>
        </w:rPr>
      </w:pPr>
      <w:r w:rsidRPr="007B3957">
        <w:rPr>
          <w:sz w:val="22"/>
          <w:szCs w:val="28"/>
        </w:rPr>
        <w:t xml:space="preserve">• commission research into improving agricultural production in developing    countries </w:t>
      </w:r>
    </w:p>
    <w:p w14:paraId="479F3759" w14:textId="77777777" w:rsidR="0053412A" w:rsidRPr="007B3957" w:rsidRDefault="0053412A" w:rsidP="000A491E">
      <w:pPr>
        <w:autoSpaceDE w:val="0"/>
        <w:autoSpaceDN w:val="0"/>
        <w:adjustRightInd w:val="0"/>
        <w:spacing w:line="276" w:lineRule="auto"/>
        <w:ind w:left="363"/>
        <w:rPr>
          <w:sz w:val="22"/>
          <w:szCs w:val="28"/>
        </w:rPr>
      </w:pPr>
      <w:r w:rsidRPr="007B3957">
        <w:rPr>
          <w:sz w:val="22"/>
          <w:szCs w:val="28"/>
        </w:rPr>
        <w:t xml:space="preserve">• fund project-related training for partner-country scientists </w:t>
      </w:r>
    </w:p>
    <w:p w14:paraId="421B23FA" w14:textId="77777777" w:rsidR="0053412A" w:rsidRPr="007B3957" w:rsidRDefault="0053412A" w:rsidP="000A491E">
      <w:pPr>
        <w:autoSpaceDE w:val="0"/>
        <w:autoSpaceDN w:val="0"/>
        <w:adjustRightInd w:val="0"/>
        <w:spacing w:line="276" w:lineRule="auto"/>
        <w:ind w:left="363"/>
        <w:rPr>
          <w:sz w:val="22"/>
          <w:szCs w:val="28"/>
        </w:rPr>
      </w:pPr>
      <w:r w:rsidRPr="007B3957">
        <w:rPr>
          <w:sz w:val="22"/>
          <w:szCs w:val="28"/>
        </w:rPr>
        <w:t xml:space="preserve">• commission some development of results from its research </w:t>
      </w:r>
    </w:p>
    <w:p w14:paraId="26401513" w14:textId="77777777" w:rsidR="0053412A" w:rsidRPr="007B3957" w:rsidRDefault="0053412A" w:rsidP="000A491E">
      <w:pPr>
        <w:autoSpaceDE w:val="0"/>
        <w:autoSpaceDN w:val="0"/>
        <w:adjustRightInd w:val="0"/>
        <w:spacing w:line="276" w:lineRule="auto"/>
        <w:ind w:left="363"/>
        <w:rPr>
          <w:sz w:val="22"/>
          <w:szCs w:val="28"/>
        </w:rPr>
      </w:pPr>
      <w:r w:rsidRPr="007B3957">
        <w:rPr>
          <w:sz w:val="22"/>
          <w:szCs w:val="28"/>
        </w:rPr>
        <w:t xml:space="preserve">• communicate the results of agricultural research </w:t>
      </w:r>
    </w:p>
    <w:p w14:paraId="037538EC" w14:textId="77777777" w:rsidR="0053412A" w:rsidRPr="007B3957" w:rsidRDefault="0053412A" w:rsidP="000A491E">
      <w:pPr>
        <w:autoSpaceDE w:val="0"/>
        <w:autoSpaceDN w:val="0"/>
        <w:adjustRightInd w:val="0"/>
        <w:spacing w:line="276" w:lineRule="auto"/>
        <w:ind w:left="363"/>
        <w:rPr>
          <w:sz w:val="22"/>
          <w:szCs w:val="28"/>
        </w:rPr>
      </w:pPr>
      <w:r w:rsidRPr="007B3957">
        <w:rPr>
          <w:sz w:val="22"/>
          <w:szCs w:val="28"/>
        </w:rPr>
        <w:t xml:space="preserve">• administer the Australian Government’s funding contribution to the International Agricultural Research Centres </w:t>
      </w:r>
    </w:p>
    <w:p w14:paraId="43155FFE" w14:textId="77777777" w:rsidR="0053412A" w:rsidRPr="007B3957" w:rsidRDefault="0053412A" w:rsidP="000A491E">
      <w:pPr>
        <w:autoSpaceDE w:val="0"/>
        <w:autoSpaceDN w:val="0"/>
        <w:adjustRightInd w:val="0"/>
        <w:spacing w:line="276" w:lineRule="auto"/>
        <w:rPr>
          <w:sz w:val="22"/>
          <w:szCs w:val="28"/>
        </w:rPr>
      </w:pPr>
      <w:r w:rsidRPr="007B3957">
        <w:rPr>
          <w:sz w:val="22"/>
          <w:szCs w:val="28"/>
        </w:rPr>
        <w:t xml:space="preserve">Since 1982 ACIAR has coordinated, managed and cooperated in over 700 research projects in more than 30 countries in Asia, the South Pacific, Africa and the Indian subcontinent. This has involved over 150 overseas organisations working in collaboration with more than 50 Australian research bodies. </w:t>
      </w:r>
    </w:p>
    <w:p w14:paraId="26107E33" w14:textId="77777777" w:rsidR="0053412A" w:rsidRPr="0053412A" w:rsidRDefault="0053412A" w:rsidP="000A491E">
      <w:pPr>
        <w:autoSpaceDE w:val="0"/>
        <w:autoSpaceDN w:val="0"/>
        <w:adjustRightInd w:val="0"/>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Where ACIAR</w:t>
      </w:r>
      <w:r w:rsidR="002A6205">
        <w:rPr>
          <w:rFonts w:ascii="Arial" w:eastAsiaTheme="majorEastAsia" w:hAnsi="Arial" w:cs="Arial"/>
          <w:b/>
          <w:bCs/>
          <w:color w:val="658D2F"/>
          <w:sz w:val="28"/>
          <w:szCs w:val="28"/>
        </w:rPr>
        <w:t xml:space="preserve"> </w:t>
      </w:r>
      <w:r w:rsidR="00804A49">
        <w:rPr>
          <w:rFonts w:ascii="Arial" w:eastAsiaTheme="majorEastAsia" w:hAnsi="Arial" w:cs="Arial"/>
          <w:b/>
          <w:bCs/>
          <w:color w:val="658D2F"/>
          <w:sz w:val="28"/>
          <w:szCs w:val="28"/>
        </w:rPr>
        <w:t>O</w:t>
      </w:r>
      <w:r w:rsidRPr="0053412A">
        <w:rPr>
          <w:rFonts w:ascii="Arial" w:eastAsiaTheme="majorEastAsia" w:hAnsi="Arial" w:cs="Arial"/>
          <w:b/>
          <w:bCs/>
          <w:color w:val="658D2F"/>
          <w:sz w:val="28"/>
          <w:szCs w:val="28"/>
        </w:rPr>
        <w:t xml:space="preserve">perates </w:t>
      </w:r>
    </w:p>
    <w:p w14:paraId="61C625B8" w14:textId="77777777" w:rsidR="0053412A" w:rsidRPr="007B3957" w:rsidRDefault="0053412A" w:rsidP="000A491E">
      <w:pPr>
        <w:autoSpaceDE w:val="0"/>
        <w:autoSpaceDN w:val="0"/>
        <w:adjustRightInd w:val="0"/>
        <w:spacing w:line="276" w:lineRule="auto"/>
        <w:rPr>
          <w:sz w:val="22"/>
          <w:szCs w:val="28"/>
        </w:rPr>
      </w:pPr>
      <w:r w:rsidRPr="007B3957">
        <w:rPr>
          <w:sz w:val="22"/>
          <w:szCs w:val="28"/>
        </w:rPr>
        <w:t xml:space="preserve">ACIAR projects focus on problems that are widespread, within a country or across regions. Currently there are bilateral projects under way in around 30 developing countries, mostly in the Asia-Pacific region. </w:t>
      </w:r>
    </w:p>
    <w:p w14:paraId="09A1F0B8" w14:textId="77777777" w:rsidR="0053412A" w:rsidRDefault="0053412A" w:rsidP="000A491E">
      <w:pPr>
        <w:autoSpaceDE w:val="0"/>
        <w:autoSpaceDN w:val="0"/>
        <w:adjustRightInd w:val="0"/>
        <w:spacing w:before="240" w:line="276" w:lineRule="auto"/>
        <w:rPr>
          <w:rFonts w:ascii="Arial" w:hAnsi="Arial" w:cs="Arial"/>
          <w:sz w:val="22"/>
          <w:szCs w:val="22"/>
        </w:rPr>
      </w:pPr>
      <w:r>
        <w:rPr>
          <w:rFonts w:ascii="Arial" w:eastAsiaTheme="majorEastAsia" w:hAnsi="Arial" w:cs="Arial"/>
          <w:bCs/>
          <w:color w:val="658D1B" w:themeColor="background2"/>
          <w:sz w:val="36"/>
        </w:rPr>
        <w:t>2. T</w:t>
      </w:r>
      <w:r w:rsidRPr="0053412A">
        <w:rPr>
          <w:rFonts w:ascii="Arial" w:eastAsiaTheme="majorEastAsia" w:hAnsi="Arial" w:cs="Arial"/>
          <w:bCs/>
          <w:color w:val="658D1B" w:themeColor="background2"/>
          <w:sz w:val="36"/>
        </w:rPr>
        <w:t>HE BENEFITS OF WORKING IN ACIAR</w:t>
      </w:r>
    </w:p>
    <w:p w14:paraId="2103DE82" w14:textId="52B5E6EB" w:rsidR="000A491E" w:rsidRDefault="0053412A" w:rsidP="007B3957">
      <w:pPr>
        <w:spacing w:line="276" w:lineRule="auto"/>
        <w:rPr>
          <w:rFonts w:ascii="Arial" w:eastAsiaTheme="majorEastAsia" w:hAnsi="Arial" w:cs="Arial"/>
          <w:b/>
          <w:bCs/>
          <w:color w:val="658D2F"/>
          <w:sz w:val="28"/>
          <w:szCs w:val="28"/>
        </w:rPr>
      </w:pPr>
      <w:r w:rsidRPr="007B3957">
        <w:rPr>
          <w:sz w:val="22"/>
          <w:szCs w:val="28"/>
        </w:rPr>
        <w:t xml:space="preserve">We have developed an employment package to help you get the most from your job in ACIAR and to assist in balancing your work and personal life.  We have, or are currently developing, innovative policies and strategies to attract and retain a diverse workforce. </w:t>
      </w:r>
    </w:p>
    <w:p w14:paraId="2C7BDB86"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 xml:space="preserve">Pay </w:t>
      </w:r>
      <w:r w:rsidR="00804A49">
        <w:rPr>
          <w:rFonts w:ascii="Arial" w:eastAsiaTheme="majorEastAsia" w:hAnsi="Arial" w:cs="Arial"/>
          <w:b/>
          <w:bCs/>
          <w:color w:val="658D2F"/>
          <w:sz w:val="28"/>
          <w:szCs w:val="28"/>
        </w:rPr>
        <w:t>R</w:t>
      </w:r>
      <w:r w:rsidRPr="0053412A">
        <w:rPr>
          <w:rFonts w:ascii="Arial" w:eastAsiaTheme="majorEastAsia" w:hAnsi="Arial" w:cs="Arial"/>
          <w:b/>
          <w:bCs/>
          <w:color w:val="658D2F"/>
          <w:sz w:val="28"/>
          <w:szCs w:val="28"/>
        </w:rPr>
        <w:t>ates</w:t>
      </w:r>
    </w:p>
    <w:p w14:paraId="26A1634C" w14:textId="77777777" w:rsidR="0053412A" w:rsidRPr="00E86DF8" w:rsidRDefault="0053412A" w:rsidP="000A491E">
      <w:pPr>
        <w:spacing w:line="276" w:lineRule="auto"/>
        <w:rPr>
          <w:sz w:val="22"/>
          <w:szCs w:val="28"/>
        </w:rPr>
      </w:pPr>
      <w:r w:rsidRPr="00E86DF8">
        <w:rPr>
          <w:sz w:val="22"/>
          <w:szCs w:val="28"/>
        </w:rPr>
        <w:t>ACIAR has a comprehensive Enterprise Agreement with attractive salaries and conditions of service.  You can take a look at our current Enterprise Agreement found on our website.</w:t>
      </w:r>
    </w:p>
    <w:p w14:paraId="186B1641"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Free Parking</w:t>
      </w:r>
    </w:p>
    <w:p w14:paraId="5F418591" w14:textId="77777777" w:rsidR="0053412A" w:rsidRPr="00E86DF8" w:rsidRDefault="0053412A" w:rsidP="000A491E">
      <w:pPr>
        <w:spacing w:line="276" w:lineRule="auto"/>
        <w:rPr>
          <w:sz w:val="22"/>
          <w:szCs w:val="28"/>
        </w:rPr>
      </w:pPr>
      <w:r w:rsidRPr="00E86DF8">
        <w:rPr>
          <w:sz w:val="22"/>
          <w:szCs w:val="28"/>
        </w:rPr>
        <w:t>All staff at ACIAR have access to free onsite parking and a secure bicycle shed.</w:t>
      </w:r>
    </w:p>
    <w:p w14:paraId="6FADF03A"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lastRenderedPageBreak/>
        <w:t xml:space="preserve">Salary </w:t>
      </w:r>
      <w:r w:rsidR="00804A49">
        <w:rPr>
          <w:rFonts w:ascii="Arial" w:eastAsiaTheme="majorEastAsia" w:hAnsi="Arial" w:cs="Arial"/>
          <w:b/>
          <w:bCs/>
          <w:color w:val="658D2F"/>
          <w:sz w:val="28"/>
          <w:szCs w:val="28"/>
        </w:rPr>
        <w:t>P</w:t>
      </w:r>
      <w:r w:rsidRPr="0053412A">
        <w:rPr>
          <w:rFonts w:ascii="Arial" w:eastAsiaTheme="majorEastAsia" w:hAnsi="Arial" w:cs="Arial"/>
          <w:b/>
          <w:bCs/>
          <w:color w:val="658D2F"/>
          <w:sz w:val="28"/>
          <w:szCs w:val="28"/>
        </w:rPr>
        <w:t>ackaging</w:t>
      </w:r>
    </w:p>
    <w:p w14:paraId="7EE5D821" w14:textId="77777777" w:rsidR="0053412A" w:rsidRPr="00E86DF8" w:rsidRDefault="0053412A" w:rsidP="000A491E">
      <w:pPr>
        <w:spacing w:line="276" w:lineRule="auto"/>
        <w:rPr>
          <w:sz w:val="22"/>
          <w:szCs w:val="28"/>
        </w:rPr>
      </w:pPr>
      <w:r w:rsidRPr="00E86DF8">
        <w:rPr>
          <w:sz w:val="22"/>
          <w:szCs w:val="28"/>
        </w:rPr>
        <w:t xml:space="preserve">You can salary package items such as superannuation and cars through our salary packaging </w:t>
      </w:r>
      <w:r w:rsidR="002A6205" w:rsidRPr="00E86DF8">
        <w:rPr>
          <w:sz w:val="22"/>
          <w:szCs w:val="28"/>
        </w:rPr>
        <w:t>provider (Smart Salary)</w:t>
      </w:r>
      <w:r w:rsidRPr="00E86DF8">
        <w:rPr>
          <w:sz w:val="22"/>
          <w:szCs w:val="28"/>
        </w:rPr>
        <w:t xml:space="preserve">. </w:t>
      </w:r>
    </w:p>
    <w:p w14:paraId="52A15BF4"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 xml:space="preserve">Learning and </w:t>
      </w:r>
      <w:r w:rsidR="002A6205">
        <w:rPr>
          <w:rFonts w:ascii="Arial" w:eastAsiaTheme="majorEastAsia" w:hAnsi="Arial" w:cs="Arial"/>
          <w:b/>
          <w:bCs/>
          <w:color w:val="658D2F"/>
          <w:sz w:val="28"/>
          <w:szCs w:val="28"/>
        </w:rPr>
        <w:t>D</w:t>
      </w:r>
      <w:r w:rsidRPr="0053412A">
        <w:rPr>
          <w:rFonts w:ascii="Arial" w:eastAsiaTheme="majorEastAsia" w:hAnsi="Arial" w:cs="Arial"/>
          <w:b/>
          <w:bCs/>
          <w:color w:val="658D2F"/>
          <w:sz w:val="28"/>
          <w:szCs w:val="28"/>
        </w:rPr>
        <w:t>evelopment</w:t>
      </w:r>
    </w:p>
    <w:p w14:paraId="1351841F" w14:textId="77777777" w:rsidR="0053412A" w:rsidRPr="00E86DF8" w:rsidRDefault="0053412A" w:rsidP="000A491E">
      <w:pPr>
        <w:spacing w:line="276" w:lineRule="auto"/>
        <w:rPr>
          <w:sz w:val="22"/>
          <w:szCs w:val="28"/>
        </w:rPr>
      </w:pPr>
      <w:r w:rsidRPr="00E86DF8">
        <w:rPr>
          <w:sz w:val="22"/>
          <w:szCs w:val="28"/>
        </w:rPr>
        <w:t>Employees are encouraged to work with their supervisors to identify areas for learning and development and actively pursue these through a range of training courses, capability development programs which build management and leadership skills and specialised seminars and conferences.</w:t>
      </w:r>
    </w:p>
    <w:p w14:paraId="394662FE" w14:textId="77777777" w:rsidR="0053412A" w:rsidRPr="00E86DF8" w:rsidRDefault="0053412A" w:rsidP="000A491E">
      <w:pPr>
        <w:spacing w:line="276" w:lineRule="auto"/>
        <w:rPr>
          <w:sz w:val="22"/>
          <w:szCs w:val="28"/>
        </w:rPr>
      </w:pPr>
      <w:r w:rsidRPr="00E86DF8">
        <w:rPr>
          <w:sz w:val="22"/>
          <w:szCs w:val="28"/>
        </w:rPr>
        <w:t xml:space="preserve">We also offer attractive study assistance provisions to support formal study where relevant to ACIAR’s needs. </w:t>
      </w:r>
    </w:p>
    <w:p w14:paraId="5C5079EC"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Other benefits</w:t>
      </w:r>
    </w:p>
    <w:p w14:paraId="16622FCC" w14:textId="77777777" w:rsidR="0053412A" w:rsidRPr="00E86DF8" w:rsidRDefault="0053412A" w:rsidP="000A491E">
      <w:pPr>
        <w:spacing w:line="276" w:lineRule="auto"/>
        <w:rPr>
          <w:sz w:val="22"/>
          <w:szCs w:val="28"/>
        </w:rPr>
      </w:pPr>
      <w:r w:rsidRPr="00E86DF8">
        <w:rPr>
          <w:sz w:val="22"/>
          <w:szCs w:val="28"/>
        </w:rPr>
        <w:t>We offer significant benefits such as:</w:t>
      </w:r>
    </w:p>
    <w:p w14:paraId="4FD06F83"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an attractive superannuation scheme;</w:t>
      </w:r>
    </w:p>
    <w:p w14:paraId="0A52DC98"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flexible working hours;</w:t>
      </w:r>
    </w:p>
    <w:p w14:paraId="27E56B31"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four weeks annual leave;</w:t>
      </w:r>
    </w:p>
    <w:p w14:paraId="274E0494"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18 days personal leave, incorporating sick and carer’s leave;</w:t>
      </w:r>
    </w:p>
    <w:p w14:paraId="77126A12"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paid maternity and par</w:t>
      </w:r>
      <w:r w:rsidR="002A6205" w:rsidRPr="00E86DF8">
        <w:rPr>
          <w:sz w:val="22"/>
          <w:szCs w:val="28"/>
        </w:rPr>
        <w:t>ental</w:t>
      </w:r>
      <w:r w:rsidRPr="00E86DF8">
        <w:rPr>
          <w:sz w:val="22"/>
          <w:szCs w:val="28"/>
        </w:rPr>
        <w:t xml:space="preserve"> leave;</w:t>
      </w:r>
    </w:p>
    <w:p w14:paraId="187C193F"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 xml:space="preserve">three months long service leave after 10 </w:t>
      </w:r>
      <w:proofErr w:type="spellStart"/>
      <w:r w:rsidRPr="00E86DF8">
        <w:rPr>
          <w:sz w:val="22"/>
          <w:szCs w:val="28"/>
        </w:rPr>
        <w:t>years service</w:t>
      </w:r>
      <w:proofErr w:type="spellEnd"/>
      <w:r w:rsidRPr="00E86DF8">
        <w:rPr>
          <w:sz w:val="22"/>
          <w:szCs w:val="28"/>
        </w:rPr>
        <w:t xml:space="preserve">; </w:t>
      </w:r>
    </w:p>
    <w:p w14:paraId="6BE13E28"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 xml:space="preserve">reimbursement of healthy lifestyle initiatives; </w:t>
      </w:r>
    </w:p>
    <w:p w14:paraId="3B1A6E2E"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free tea and coffee; and</w:t>
      </w:r>
    </w:p>
    <w:p w14:paraId="0001B90D" w14:textId="77777777" w:rsidR="0053412A" w:rsidRPr="00E86DF8" w:rsidRDefault="0053412A" w:rsidP="000A491E">
      <w:pPr>
        <w:numPr>
          <w:ilvl w:val="0"/>
          <w:numId w:val="22"/>
        </w:numPr>
        <w:spacing w:line="276" w:lineRule="auto"/>
        <w:ind w:left="714" w:hanging="357"/>
        <w:rPr>
          <w:sz w:val="22"/>
          <w:szCs w:val="28"/>
        </w:rPr>
      </w:pPr>
      <w:r w:rsidRPr="00E86DF8">
        <w:rPr>
          <w:sz w:val="22"/>
          <w:szCs w:val="28"/>
        </w:rPr>
        <w:t>an Employee Assistance Program.</w:t>
      </w:r>
    </w:p>
    <w:p w14:paraId="5D24CF22" w14:textId="77777777" w:rsidR="000A491E" w:rsidRPr="00E86DF8" w:rsidRDefault="0053412A" w:rsidP="000A491E">
      <w:pPr>
        <w:spacing w:line="276" w:lineRule="auto"/>
        <w:rPr>
          <w:sz w:val="22"/>
          <w:szCs w:val="28"/>
        </w:rPr>
      </w:pPr>
      <w:r w:rsidRPr="00E86DF8">
        <w:rPr>
          <w:sz w:val="22"/>
          <w:szCs w:val="28"/>
        </w:rPr>
        <w:t>And we are conveniently located opposite a childcare facility and close to public transport.</w:t>
      </w:r>
    </w:p>
    <w:p w14:paraId="682B3A05" w14:textId="77777777" w:rsidR="0053412A" w:rsidRPr="0053412A" w:rsidRDefault="0053412A" w:rsidP="00E86DF8">
      <w:pPr>
        <w:spacing w:before="240" w:line="276" w:lineRule="auto"/>
        <w:rPr>
          <w:rFonts w:ascii="Arial" w:eastAsiaTheme="majorEastAsia" w:hAnsi="Arial" w:cs="Arial"/>
          <w:bCs/>
          <w:color w:val="658D1B" w:themeColor="background2"/>
          <w:sz w:val="36"/>
        </w:rPr>
      </w:pPr>
      <w:r w:rsidRPr="0053412A">
        <w:rPr>
          <w:rFonts w:ascii="Arial" w:eastAsiaTheme="majorEastAsia" w:hAnsi="Arial" w:cs="Arial"/>
          <w:bCs/>
          <w:color w:val="658D1B" w:themeColor="background2"/>
          <w:sz w:val="36"/>
        </w:rPr>
        <w:t xml:space="preserve">3. ACIAR VALUES, PEOPLE </w:t>
      </w:r>
      <w:r w:rsidR="000A491E">
        <w:rPr>
          <w:rFonts w:ascii="Arial" w:eastAsiaTheme="majorEastAsia" w:hAnsi="Arial" w:cs="Arial"/>
          <w:bCs/>
          <w:color w:val="658D1B" w:themeColor="background2"/>
          <w:sz w:val="36"/>
        </w:rPr>
        <w:t>AND</w:t>
      </w:r>
      <w:r w:rsidRPr="0053412A">
        <w:rPr>
          <w:rFonts w:ascii="Arial" w:eastAsiaTheme="majorEastAsia" w:hAnsi="Arial" w:cs="Arial"/>
          <w:bCs/>
          <w:color w:val="658D1B" w:themeColor="background2"/>
          <w:sz w:val="36"/>
        </w:rPr>
        <w:t xml:space="preserve"> CULTURE</w:t>
      </w:r>
    </w:p>
    <w:p w14:paraId="5D5DC461" w14:textId="77777777" w:rsidR="0053412A" w:rsidRPr="00E86DF8" w:rsidRDefault="0053412A" w:rsidP="000A491E">
      <w:pPr>
        <w:spacing w:line="276" w:lineRule="auto"/>
        <w:rPr>
          <w:sz w:val="22"/>
          <w:szCs w:val="28"/>
        </w:rPr>
      </w:pPr>
      <w:r w:rsidRPr="00E86DF8">
        <w:rPr>
          <w:sz w:val="22"/>
          <w:szCs w:val="28"/>
        </w:rPr>
        <w:t xml:space="preserve">Our values influence how we work and underpin the development of workplace culture.  At ACIAR we are committed to demonstrating and upholding the APS Values and Code of Conduct as reflected below in the ACIAR values.  </w:t>
      </w:r>
    </w:p>
    <w:p w14:paraId="7143B306"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ACIAR Values</w:t>
      </w:r>
    </w:p>
    <w:p w14:paraId="4D37DBB3" w14:textId="77777777" w:rsidR="0053412A" w:rsidRPr="0053412A" w:rsidRDefault="0053412A" w:rsidP="000A491E">
      <w:pPr>
        <w:pStyle w:val="Heading4"/>
        <w:spacing w:before="120" w:line="276" w:lineRule="auto"/>
      </w:pPr>
      <w:r w:rsidRPr="0053412A">
        <w:t>Impartial</w:t>
      </w:r>
    </w:p>
    <w:p w14:paraId="72F438DE" w14:textId="77777777" w:rsidR="0053412A" w:rsidRPr="00E86DF8" w:rsidRDefault="0053412A" w:rsidP="000A491E">
      <w:pPr>
        <w:spacing w:line="276" w:lineRule="auto"/>
        <w:rPr>
          <w:sz w:val="22"/>
          <w:szCs w:val="28"/>
        </w:rPr>
      </w:pPr>
      <w:r w:rsidRPr="00E86DF8">
        <w:rPr>
          <w:sz w:val="22"/>
          <w:szCs w:val="28"/>
        </w:rPr>
        <w:t>ACIAR is apolitical and provides stakeholders with advice that is frank, open, fair, honest, timely and based on the best available evidence.</w:t>
      </w:r>
    </w:p>
    <w:p w14:paraId="1E368A7F" w14:textId="77777777" w:rsidR="0053412A" w:rsidRPr="0053412A" w:rsidRDefault="0053412A" w:rsidP="000A491E">
      <w:pPr>
        <w:pStyle w:val="Heading4"/>
        <w:spacing w:before="120" w:line="276" w:lineRule="auto"/>
      </w:pPr>
      <w:r w:rsidRPr="0053412A">
        <w:t xml:space="preserve">Committed to </w:t>
      </w:r>
      <w:r w:rsidR="002A6205">
        <w:t>S</w:t>
      </w:r>
      <w:r w:rsidRPr="0053412A">
        <w:t>ervice</w:t>
      </w:r>
    </w:p>
    <w:p w14:paraId="2D6BE8B4" w14:textId="77777777" w:rsidR="0053412A" w:rsidRPr="00E86DF8" w:rsidRDefault="0053412A" w:rsidP="000A491E">
      <w:pPr>
        <w:spacing w:line="276" w:lineRule="auto"/>
        <w:rPr>
          <w:sz w:val="22"/>
          <w:szCs w:val="28"/>
        </w:rPr>
      </w:pPr>
      <w:r w:rsidRPr="00E86DF8">
        <w:rPr>
          <w:sz w:val="22"/>
          <w:szCs w:val="28"/>
        </w:rPr>
        <w:t>ACIAR exemplifies scientific and professional excellence, is objective, innovative and efficient, and works collaboratively to achieve the best results for Australian and International communities and the Government.</w:t>
      </w:r>
    </w:p>
    <w:p w14:paraId="1FCB0E92" w14:textId="77777777" w:rsidR="0053412A" w:rsidRPr="0053412A" w:rsidRDefault="0053412A" w:rsidP="000A491E">
      <w:pPr>
        <w:pStyle w:val="Heading4"/>
        <w:spacing w:before="120" w:line="276" w:lineRule="auto"/>
      </w:pPr>
      <w:r w:rsidRPr="0053412A">
        <w:lastRenderedPageBreak/>
        <w:t>Accountable</w:t>
      </w:r>
    </w:p>
    <w:p w14:paraId="4BFAADF6" w14:textId="77777777" w:rsidR="0053412A" w:rsidRPr="00E86DF8" w:rsidRDefault="0053412A" w:rsidP="000A491E">
      <w:pPr>
        <w:spacing w:line="276" w:lineRule="auto"/>
        <w:rPr>
          <w:sz w:val="22"/>
          <w:szCs w:val="28"/>
        </w:rPr>
      </w:pPr>
      <w:r w:rsidRPr="00E86DF8">
        <w:rPr>
          <w:sz w:val="22"/>
          <w:szCs w:val="28"/>
        </w:rPr>
        <w:t>ACIAR is open and accountable to the Australian and International communities under the law and within the framework of Ministerial responsibility.</w:t>
      </w:r>
    </w:p>
    <w:p w14:paraId="6AF095AC" w14:textId="77777777" w:rsidR="0053412A" w:rsidRPr="0053412A" w:rsidRDefault="0053412A" w:rsidP="000A491E">
      <w:pPr>
        <w:pStyle w:val="Heading4"/>
        <w:spacing w:before="120" w:line="276" w:lineRule="auto"/>
      </w:pPr>
      <w:r w:rsidRPr="0053412A">
        <w:t>Respectful</w:t>
      </w:r>
    </w:p>
    <w:p w14:paraId="2AAAE97D" w14:textId="77777777" w:rsidR="0053412A" w:rsidRPr="00E86DF8" w:rsidRDefault="0053412A" w:rsidP="000A491E">
      <w:pPr>
        <w:spacing w:line="276" w:lineRule="auto"/>
        <w:rPr>
          <w:sz w:val="22"/>
          <w:szCs w:val="28"/>
        </w:rPr>
      </w:pPr>
      <w:r w:rsidRPr="00E86DF8">
        <w:rPr>
          <w:sz w:val="22"/>
          <w:szCs w:val="28"/>
        </w:rPr>
        <w:t>ACIAR respects all people, including their rights and their heritage.</w:t>
      </w:r>
    </w:p>
    <w:p w14:paraId="79CC1994" w14:textId="77777777" w:rsidR="0053412A" w:rsidRPr="0053412A" w:rsidRDefault="0053412A" w:rsidP="000A491E">
      <w:pPr>
        <w:pStyle w:val="Heading4"/>
        <w:spacing w:before="120" w:line="276" w:lineRule="auto"/>
      </w:pPr>
      <w:r w:rsidRPr="0053412A">
        <w:t>Ethical</w:t>
      </w:r>
    </w:p>
    <w:p w14:paraId="25FE334F" w14:textId="77777777" w:rsidR="000A491E" w:rsidRPr="000A491E" w:rsidRDefault="0053412A" w:rsidP="000A491E">
      <w:pPr>
        <w:spacing w:line="276" w:lineRule="auto"/>
      </w:pPr>
      <w:r w:rsidRPr="00E86DF8">
        <w:rPr>
          <w:sz w:val="22"/>
          <w:szCs w:val="28"/>
        </w:rPr>
        <w:t>ACIAR demonstrates leadership, is trustworthy and acts with integrity in all that it does</w:t>
      </w:r>
      <w:r w:rsidRPr="0053412A">
        <w:t>.</w:t>
      </w:r>
    </w:p>
    <w:p w14:paraId="240330F2"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 xml:space="preserve">ACIAR Culture </w:t>
      </w:r>
    </w:p>
    <w:p w14:paraId="29798630" w14:textId="77777777" w:rsidR="0053412A" w:rsidRPr="00E86DF8" w:rsidRDefault="0053412A" w:rsidP="000A491E">
      <w:pPr>
        <w:spacing w:line="276" w:lineRule="auto"/>
        <w:rPr>
          <w:sz w:val="22"/>
          <w:szCs w:val="28"/>
        </w:rPr>
      </w:pPr>
      <w:r w:rsidRPr="0053412A">
        <w:t xml:space="preserve">In </w:t>
      </w:r>
      <w:r w:rsidRPr="00E86DF8">
        <w:rPr>
          <w:sz w:val="22"/>
          <w:szCs w:val="28"/>
        </w:rPr>
        <w:t>upholding our values we aspire to be:</w:t>
      </w:r>
    </w:p>
    <w:p w14:paraId="361DA3D9" w14:textId="77777777" w:rsidR="0053412A" w:rsidRPr="00E86DF8" w:rsidRDefault="0053412A" w:rsidP="000A491E">
      <w:pPr>
        <w:numPr>
          <w:ilvl w:val="0"/>
          <w:numId w:val="23"/>
        </w:numPr>
        <w:spacing w:line="276" w:lineRule="auto"/>
        <w:rPr>
          <w:sz w:val="22"/>
          <w:szCs w:val="28"/>
        </w:rPr>
      </w:pPr>
      <w:r w:rsidRPr="00E86DF8">
        <w:rPr>
          <w:sz w:val="22"/>
          <w:szCs w:val="28"/>
        </w:rPr>
        <w:t>Partnership brokers, committed to partnerships that help reduce poverty.</w:t>
      </w:r>
    </w:p>
    <w:p w14:paraId="2A238F74" w14:textId="77777777" w:rsidR="0053412A" w:rsidRPr="00E86DF8" w:rsidRDefault="0053412A" w:rsidP="000A491E">
      <w:pPr>
        <w:numPr>
          <w:ilvl w:val="0"/>
          <w:numId w:val="23"/>
        </w:numPr>
        <w:spacing w:line="276" w:lineRule="auto"/>
        <w:rPr>
          <w:sz w:val="22"/>
          <w:szCs w:val="28"/>
        </w:rPr>
      </w:pPr>
      <w:r w:rsidRPr="00E86DF8">
        <w:rPr>
          <w:sz w:val="22"/>
          <w:szCs w:val="28"/>
        </w:rPr>
        <w:t>Leaders, pursuing excellence through innovation.</w:t>
      </w:r>
    </w:p>
    <w:p w14:paraId="314323E4" w14:textId="77777777" w:rsidR="0053412A" w:rsidRPr="00E86DF8" w:rsidRDefault="0053412A" w:rsidP="000A491E">
      <w:pPr>
        <w:numPr>
          <w:ilvl w:val="0"/>
          <w:numId w:val="23"/>
        </w:numPr>
        <w:spacing w:line="276" w:lineRule="auto"/>
        <w:rPr>
          <w:sz w:val="22"/>
          <w:szCs w:val="28"/>
        </w:rPr>
      </w:pPr>
      <w:r w:rsidRPr="00E86DF8">
        <w:rPr>
          <w:sz w:val="22"/>
          <w:szCs w:val="28"/>
        </w:rPr>
        <w:t>Collaborators, building on our partnerships to succeed in our mission.</w:t>
      </w:r>
    </w:p>
    <w:p w14:paraId="77C4B7FE" w14:textId="77777777" w:rsidR="002A6205" w:rsidRPr="00E86DF8" w:rsidRDefault="0053412A" w:rsidP="000A491E">
      <w:pPr>
        <w:numPr>
          <w:ilvl w:val="0"/>
          <w:numId w:val="23"/>
        </w:numPr>
        <w:spacing w:line="276" w:lineRule="auto"/>
        <w:rPr>
          <w:sz w:val="22"/>
          <w:szCs w:val="28"/>
        </w:rPr>
      </w:pPr>
      <w:r w:rsidRPr="00E86DF8">
        <w:rPr>
          <w:sz w:val="22"/>
          <w:szCs w:val="28"/>
        </w:rPr>
        <w:t>Compassionate, mindful of the impact we have on others.</w:t>
      </w:r>
    </w:p>
    <w:p w14:paraId="50D38721" w14:textId="77777777" w:rsidR="0053412A" w:rsidRPr="0053412A" w:rsidRDefault="0053412A" w:rsidP="000A491E">
      <w:pPr>
        <w:spacing w:before="240" w:line="276" w:lineRule="auto"/>
        <w:rPr>
          <w:rFonts w:ascii="Arial" w:eastAsiaTheme="majorEastAsia" w:hAnsi="Arial" w:cs="Arial"/>
          <w:b/>
          <w:bCs/>
          <w:color w:val="658D2F"/>
          <w:sz w:val="28"/>
          <w:szCs w:val="28"/>
        </w:rPr>
      </w:pPr>
      <w:r w:rsidRPr="0053412A">
        <w:rPr>
          <w:rFonts w:ascii="Arial" w:eastAsiaTheme="majorEastAsia" w:hAnsi="Arial" w:cs="Arial"/>
          <w:b/>
          <w:bCs/>
          <w:color w:val="658D2F"/>
          <w:sz w:val="28"/>
          <w:szCs w:val="28"/>
        </w:rPr>
        <w:t xml:space="preserve">ACIAR People </w:t>
      </w:r>
    </w:p>
    <w:p w14:paraId="5DF3E091" w14:textId="77777777" w:rsidR="0053412A" w:rsidRPr="00E86DF8" w:rsidRDefault="0053412A" w:rsidP="000A491E">
      <w:pPr>
        <w:spacing w:line="276" w:lineRule="auto"/>
        <w:rPr>
          <w:sz w:val="22"/>
          <w:szCs w:val="28"/>
        </w:rPr>
      </w:pPr>
      <w:r w:rsidRPr="00E86DF8">
        <w:rPr>
          <w:sz w:val="22"/>
          <w:szCs w:val="28"/>
        </w:rPr>
        <w:t>With shared values we can foster our culture and develop our capability to deliver on government priorities in a dynamic and changing workplace.</w:t>
      </w:r>
    </w:p>
    <w:p w14:paraId="6FFB03DF" w14:textId="77777777" w:rsidR="0053412A" w:rsidRPr="00E86DF8" w:rsidRDefault="0053412A" w:rsidP="000A491E">
      <w:pPr>
        <w:spacing w:line="276" w:lineRule="auto"/>
        <w:rPr>
          <w:sz w:val="22"/>
          <w:szCs w:val="28"/>
        </w:rPr>
      </w:pPr>
      <w:r w:rsidRPr="00E86DF8">
        <w:rPr>
          <w:sz w:val="22"/>
          <w:szCs w:val="28"/>
        </w:rPr>
        <w:t>Our people priorities are:</w:t>
      </w:r>
    </w:p>
    <w:p w14:paraId="0BD0831E" w14:textId="77777777" w:rsidR="0053412A" w:rsidRPr="00E86DF8" w:rsidRDefault="0053412A" w:rsidP="000A491E">
      <w:pPr>
        <w:numPr>
          <w:ilvl w:val="0"/>
          <w:numId w:val="24"/>
        </w:numPr>
        <w:spacing w:line="276" w:lineRule="auto"/>
        <w:rPr>
          <w:sz w:val="22"/>
          <w:szCs w:val="28"/>
        </w:rPr>
      </w:pPr>
      <w:r w:rsidRPr="00E86DF8">
        <w:rPr>
          <w:sz w:val="22"/>
          <w:szCs w:val="28"/>
        </w:rPr>
        <w:t>To strengthen work health and safety systems to effectively manage risks in the workplace.</w:t>
      </w:r>
    </w:p>
    <w:p w14:paraId="5942C82D" w14:textId="77777777" w:rsidR="0053412A" w:rsidRPr="00E86DF8" w:rsidRDefault="0053412A" w:rsidP="000A491E">
      <w:pPr>
        <w:numPr>
          <w:ilvl w:val="0"/>
          <w:numId w:val="24"/>
        </w:numPr>
        <w:spacing w:line="276" w:lineRule="auto"/>
        <w:rPr>
          <w:sz w:val="22"/>
          <w:szCs w:val="28"/>
        </w:rPr>
      </w:pPr>
      <w:r w:rsidRPr="00E86DF8">
        <w:rPr>
          <w:sz w:val="22"/>
          <w:szCs w:val="28"/>
        </w:rPr>
        <w:t>Enhance capability by developing a skilled and diverse workforce to deliver on our mission.</w:t>
      </w:r>
    </w:p>
    <w:p w14:paraId="72063B9D" w14:textId="77777777" w:rsidR="0053412A" w:rsidRPr="00E86DF8" w:rsidRDefault="0053412A" w:rsidP="000A491E">
      <w:pPr>
        <w:numPr>
          <w:ilvl w:val="0"/>
          <w:numId w:val="24"/>
        </w:numPr>
        <w:spacing w:line="276" w:lineRule="auto"/>
        <w:rPr>
          <w:sz w:val="22"/>
          <w:szCs w:val="28"/>
        </w:rPr>
      </w:pPr>
      <w:r w:rsidRPr="00E86DF8">
        <w:rPr>
          <w:sz w:val="22"/>
          <w:szCs w:val="28"/>
        </w:rPr>
        <w:t>Foster a culture of wellbeing to encourage engagement in the workforce.</w:t>
      </w:r>
    </w:p>
    <w:p w14:paraId="7429EAFF" w14:textId="62226A4E" w:rsidR="0053412A" w:rsidRPr="00E86DF8" w:rsidRDefault="0053412A" w:rsidP="000A491E">
      <w:pPr>
        <w:numPr>
          <w:ilvl w:val="0"/>
          <w:numId w:val="24"/>
        </w:numPr>
        <w:spacing w:line="276" w:lineRule="auto"/>
        <w:rPr>
          <w:sz w:val="22"/>
          <w:szCs w:val="28"/>
        </w:rPr>
      </w:pPr>
      <w:r w:rsidRPr="00E86DF8">
        <w:rPr>
          <w:sz w:val="22"/>
          <w:szCs w:val="28"/>
        </w:rPr>
        <w:t>Maintain a workplace that embeds our Values and encourages participation.</w:t>
      </w:r>
    </w:p>
    <w:p w14:paraId="5D553084" w14:textId="3A731C08" w:rsidR="004E083D" w:rsidRPr="00E86DF8" w:rsidRDefault="004E083D" w:rsidP="000A491E">
      <w:pPr>
        <w:numPr>
          <w:ilvl w:val="0"/>
          <w:numId w:val="24"/>
        </w:numPr>
        <w:spacing w:line="276" w:lineRule="auto"/>
        <w:rPr>
          <w:sz w:val="22"/>
          <w:szCs w:val="28"/>
        </w:rPr>
      </w:pPr>
      <w:r w:rsidRPr="00E86DF8">
        <w:rPr>
          <w:sz w:val="22"/>
          <w:szCs w:val="28"/>
        </w:rPr>
        <w:t xml:space="preserve">Continue to demonstrate our commitment to accessibility and inclusion in the </w:t>
      </w:r>
      <w:proofErr w:type="gramStart"/>
      <w:r w:rsidRPr="00E86DF8">
        <w:rPr>
          <w:sz w:val="22"/>
          <w:szCs w:val="28"/>
        </w:rPr>
        <w:t>workplace</w:t>
      </w:r>
      <w:proofErr w:type="gramEnd"/>
      <w:r w:rsidRPr="00E86DF8">
        <w:rPr>
          <w:sz w:val="22"/>
          <w:szCs w:val="28"/>
        </w:rPr>
        <w:t xml:space="preserve"> </w:t>
      </w:r>
    </w:p>
    <w:p w14:paraId="50D5C01D" w14:textId="77777777" w:rsidR="0053412A" w:rsidRPr="0053412A" w:rsidRDefault="0053412A" w:rsidP="000A491E">
      <w:pPr>
        <w:spacing w:before="240" w:line="276" w:lineRule="auto"/>
        <w:rPr>
          <w:rFonts w:ascii="Arial" w:eastAsiaTheme="majorEastAsia" w:hAnsi="Arial" w:cs="Arial"/>
          <w:bCs/>
          <w:color w:val="658D1B" w:themeColor="background2"/>
          <w:sz w:val="36"/>
        </w:rPr>
      </w:pPr>
      <w:r w:rsidRPr="0053412A">
        <w:rPr>
          <w:rFonts w:ascii="Arial" w:eastAsiaTheme="majorEastAsia" w:hAnsi="Arial" w:cs="Arial"/>
          <w:bCs/>
          <w:color w:val="658D1B" w:themeColor="background2"/>
          <w:sz w:val="36"/>
        </w:rPr>
        <w:t xml:space="preserve">4. APPLYING </w:t>
      </w:r>
      <w:r w:rsidR="001818BC">
        <w:rPr>
          <w:rFonts w:ascii="Arial" w:eastAsiaTheme="majorEastAsia" w:hAnsi="Arial" w:cs="Arial"/>
          <w:bCs/>
          <w:color w:val="658D1B" w:themeColor="background2"/>
          <w:sz w:val="36"/>
        </w:rPr>
        <w:t>FOR</w:t>
      </w:r>
      <w:r w:rsidRPr="0053412A">
        <w:rPr>
          <w:rFonts w:ascii="Arial" w:eastAsiaTheme="majorEastAsia" w:hAnsi="Arial" w:cs="Arial"/>
          <w:bCs/>
          <w:color w:val="658D1B" w:themeColor="background2"/>
          <w:sz w:val="36"/>
        </w:rPr>
        <w:t xml:space="preserve"> VACANCIES </w:t>
      </w:r>
      <w:r w:rsidR="001818BC">
        <w:rPr>
          <w:rFonts w:ascii="Arial" w:eastAsiaTheme="majorEastAsia" w:hAnsi="Arial" w:cs="Arial"/>
          <w:bCs/>
          <w:color w:val="658D1B" w:themeColor="background2"/>
          <w:sz w:val="36"/>
        </w:rPr>
        <w:t>IN</w:t>
      </w:r>
      <w:r w:rsidRPr="0053412A">
        <w:rPr>
          <w:rFonts w:ascii="Arial" w:eastAsiaTheme="majorEastAsia" w:hAnsi="Arial" w:cs="Arial"/>
          <w:bCs/>
          <w:color w:val="658D1B" w:themeColor="background2"/>
          <w:sz w:val="36"/>
        </w:rPr>
        <w:t xml:space="preserve"> ACIAR</w:t>
      </w:r>
    </w:p>
    <w:p w14:paraId="3337FE24" w14:textId="7F129974" w:rsidR="0053412A" w:rsidRPr="00E86DF8" w:rsidRDefault="0053412A" w:rsidP="000A491E">
      <w:pPr>
        <w:pStyle w:val="NormalWeb"/>
        <w:spacing w:before="120" w:beforeAutospacing="0" w:after="120" w:afterAutospacing="0" w:line="276" w:lineRule="auto"/>
        <w:rPr>
          <w:rFonts w:ascii="Calibri Light" w:hAnsi="Calibri Light" w:cs="Calibri Light"/>
          <w:sz w:val="22"/>
          <w:szCs w:val="22"/>
        </w:rPr>
      </w:pPr>
      <w:r w:rsidRPr="00E86DF8">
        <w:rPr>
          <w:rFonts w:ascii="Calibri Light" w:hAnsi="Calibri Light" w:cs="Calibri Light"/>
          <w:sz w:val="22"/>
          <w:szCs w:val="22"/>
        </w:rPr>
        <w:t>If you are interested in applying for a vacancy in ACIAR, here are some hints to help you.  For ACIAR vacancies your application should comprise</w:t>
      </w:r>
      <w:r w:rsidR="008929E4" w:rsidRPr="00E86DF8">
        <w:rPr>
          <w:rFonts w:ascii="Calibri Light" w:hAnsi="Calibri Light" w:cs="Calibri Light"/>
          <w:sz w:val="22"/>
          <w:szCs w:val="22"/>
        </w:rPr>
        <w:t xml:space="preserve"> of</w:t>
      </w:r>
      <w:r w:rsidRPr="00E86DF8">
        <w:rPr>
          <w:rFonts w:ascii="Calibri Light" w:hAnsi="Calibri Light" w:cs="Calibri Light"/>
          <w:sz w:val="22"/>
          <w:szCs w:val="22"/>
        </w:rPr>
        <w:t>:</w:t>
      </w:r>
    </w:p>
    <w:p w14:paraId="061D6A3F" w14:textId="3B0A7EA3" w:rsidR="0053412A" w:rsidRPr="00E86DF8" w:rsidRDefault="0053412A" w:rsidP="00B04DFE">
      <w:pPr>
        <w:pStyle w:val="ListParagraph"/>
        <w:rPr>
          <w:sz w:val="22"/>
          <w:szCs w:val="22"/>
        </w:rPr>
      </w:pPr>
      <w:r w:rsidRPr="00E86DF8">
        <w:rPr>
          <w:sz w:val="22"/>
          <w:szCs w:val="22"/>
          <w:u w:val="single"/>
        </w:rPr>
        <w:t xml:space="preserve">Completed </w:t>
      </w:r>
      <w:r w:rsidR="00E86DF8">
        <w:rPr>
          <w:sz w:val="22"/>
          <w:szCs w:val="22"/>
          <w:u w:val="single"/>
        </w:rPr>
        <w:t>o</w:t>
      </w:r>
      <w:r w:rsidRPr="00E86DF8">
        <w:rPr>
          <w:sz w:val="22"/>
          <w:szCs w:val="22"/>
          <w:u w:val="single"/>
        </w:rPr>
        <w:t xml:space="preserve">nline </w:t>
      </w:r>
      <w:r w:rsidR="00E86DF8">
        <w:rPr>
          <w:sz w:val="22"/>
          <w:szCs w:val="22"/>
          <w:u w:val="single"/>
        </w:rPr>
        <w:t>a</w:t>
      </w:r>
      <w:r w:rsidRPr="00E86DF8">
        <w:rPr>
          <w:sz w:val="22"/>
          <w:szCs w:val="22"/>
          <w:u w:val="single"/>
        </w:rPr>
        <w:t xml:space="preserve">pplication </w:t>
      </w:r>
      <w:r w:rsidR="00E86DF8">
        <w:rPr>
          <w:sz w:val="22"/>
          <w:szCs w:val="22"/>
          <w:u w:val="single"/>
        </w:rPr>
        <w:t>f</w:t>
      </w:r>
      <w:r w:rsidRPr="00E86DF8">
        <w:rPr>
          <w:sz w:val="22"/>
          <w:szCs w:val="22"/>
          <w:u w:val="single"/>
        </w:rPr>
        <w:t>orm</w:t>
      </w:r>
      <w:r w:rsidR="001670A6" w:rsidRPr="00E86DF8">
        <w:rPr>
          <w:sz w:val="22"/>
          <w:szCs w:val="22"/>
          <w:u w:val="single"/>
        </w:rPr>
        <w:t xml:space="preserve"> </w:t>
      </w:r>
      <w:r w:rsidR="001670A6" w:rsidRPr="00E86DF8">
        <w:rPr>
          <w:sz w:val="22"/>
          <w:szCs w:val="22"/>
        </w:rPr>
        <w:t>and the following as</w:t>
      </w:r>
      <w:r w:rsidR="008929E4" w:rsidRPr="00E86DF8">
        <w:rPr>
          <w:sz w:val="22"/>
          <w:szCs w:val="22"/>
        </w:rPr>
        <w:t xml:space="preserve"> PDF</w:t>
      </w:r>
      <w:r w:rsidR="001670A6" w:rsidRPr="00E86DF8">
        <w:rPr>
          <w:sz w:val="22"/>
          <w:szCs w:val="22"/>
        </w:rPr>
        <w:t xml:space="preserve"> a</w:t>
      </w:r>
      <w:r w:rsidRPr="00E86DF8">
        <w:rPr>
          <w:sz w:val="22"/>
          <w:szCs w:val="22"/>
        </w:rPr>
        <w:t>ttachments:</w:t>
      </w:r>
    </w:p>
    <w:p w14:paraId="3181AB16" w14:textId="77777777" w:rsidR="0053412A" w:rsidRPr="00E86DF8" w:rsidRDefault="0053412A" w:rsidP="000A491E">
      <w:pPr>
        <w:numPr>
          <w:ilvl w:val="2"/>
          <w:numId w:val="30"/>
        </w:numPr>
        <w:spacing w:line="276" w:lineRule="auto"/>
        <w:rPr>
          <w:sz w:val="22"/>
          <w:szCs w:val="22"/>
        </w:rPr>
      </w:pPr>
      <w:r w:rsidRPr="00E86DF8">
        <w:rPr>
          <w:sz w:val="22"/>
          <w:szCs w:val="22"/>
        </w:rPr>
        <w:t xml:space="preserve">A </w:t>
      </w:r>
      <w:r w:rsidRPr="00E86DF8">
        <w:rPr>
          <w:sz w:val="22"/>
          <w:szCs w:val="22"/>
          <w:u w:val="single"/>
        </w:rPr>
        <w:t>concise</w:t>
      </w:r>
      <w:r w:rsidRPr="00E86DF8">
        <w:rPr>
          <w:sz w:val="22"/>
          <w:szCs w:val="22"/>
        </w:rPr>
        <w:t xml:space="preserve"> resume</w:t>
      </w:r>
      <w:r w:rsidR="001670A6" w:rsidRPr="00E86DF8">
        <w:rPr>
          <w:sz w:val="22"/>
          <w:szCs w:val="22"/>
        </w:rPr>
        <w:t xml:space="preserve">; </w:t>
      </w:r>
      <w:r w:rsidRPr="00E86DF8">
        <w:rPr>
          <w:sz w:val="22"/>
          <w:szCs w:val="22"/>
        </w:rPr>
        <w:t xml:space="preserve">and  </w:t>
      </w:r>
    </w:p>
    <w:p w14:paraId="568D274F" w14:textId="4A82BCC7" w:rsidR="0053412A" w:rsidRPr="00E86DF8" w:rsidRDefault="0053412A" w:rsidP="000A491E">
      <w:pPr>
        <w:numPr>
          <w:ilvl w:val="2"/>
          <w:numId w:val="30"/>
        </w:numPr>
        <w:spacing w:line="276" w:lineRule="auto"/>
        <w:rPr>
          <w:sz w:val="22"/>
          <w:szCs w:val="22"/>
        </w:rPr>
      </w:pPr>
      <w:r w:rsidRPr="00E86DF8">
        <w:rPr>
          <w:sz w:val="22"/>
          <w:szCs w:val="22"/>
        </w:rPr>
        <w:t xml:space="preserve">A </w:t>
      </w:r>
      <w:r w:rsidRPr="00E86DF8">
        <w:rPr>
          <w:sz w:val="22"/>
          <w:szCs w:val="22"/>
          <w:u w:val="single"/>
        </w:rPr>
        <w:t>Statement of Claims</w:t>
      </w:r>
      <w:r w:rsidRPr="00E86DF8">
        <w:rPr>
          <w:sz w:val="22"/>
          <w:szCs w:val="22"/>
        </w:rPr>
        <w:t xml:space="preserve"> that</w:t>
      </w:r>
      <w:r w:rsidR="001670A6" w:rsidRPr="00E86DF8">
        <w:rPr>
          <w:sz w:val="22"/>
          <w:szCs w:val="22"/>
        </w:rPr>
        <w:t xml:space="preserve"> addresses why you are the right person, what you can offer, and how your skills, knowledge, </w:t>
      </w:r>
      <w:proofErr w:type="gramStart"/>
      <w:r w:rsidR="001670A6" w:rsidRPr="00E86DF8">
        <w:rPr>
          <w:sz w:val="22"/>
          <w:szCs w:val="22"/>
        </w:rPr>
        <w:t>experience</w:t>
      </w:r>
      <w:proofErr w:type="gramEnd"/>
      <w:r w:rsidR="001670A6" w:rsidRPr="00E86DF8">
        <w:rPr>
          <w:sz w:val="22"/>
          <w:szCs w:val="22"/>
        </w:rPr>
        <w:t xml:space="preserve"> and qualification are relevant to the role </w:t>
      </w:r>
      <w:r w:rsidR="005B318B">
        <w:rPr>
          <w:sz w:val="22"/>
          <w:szCs w:val="22"/>
        </w:rPr>
        <w:t>referring to</w:t>
      </w:r>
      <w:r w:rsidR="001670A6" w:rsidRPr="00E86DF8">
        <w:rPr>
          <w:sz w:val="22"/>
          <w:szCs w:val="22"/>
        </w:rPr>
        <w:t xml:space="preserve"> the selection criteria and word limit identified on the advertisement</w:t>
      </w:r>
      <w:r w:rsidR="005B318B">
        <w:rPr>
          <w:sz w:val="22"/>
          <w:szCs w:val="22"/>
        </w:rPr>
        <w:t xml:space="preserve">. </w:t>
      </w:r>
      <w:r w:rsidR="000D0659">
        <w:rPr>
          <w:sz w:val="22"/>
          <w:szCs w:val="22"/>
        </w:rPr>
        <w:t xml:space="preserve"> </w:t>
      </w:r>
      <w:r w:rsidR="005B318B" w:rsidRPr="000D0659">
        <w:rPr>
          <w:b/>
          <w:bCs/>
          <w:color w:val="658D1B" w:themeColor="background2"/>
          <w:sz w:val="20"/>
          <w:szCs w:val="20"/>
          <w:u w:val="single"/>
        </w:rPr>
        <w:t>Please Note</w:t>
      </w:r>
      <w:r w:rsidR="005B318B" w:rsidRPr="000D0659">
        <w:rPr>
          <w:color w:val="658D1B" w:themeColor="background2"/>
          <w:sz w:val="20"/>
          <w:szCs w:val="20"/>
        </w:rPr>
        <w:t>: you can directly enter your statement of claims into the online application form in the “Covering letter” section or upload a PDF</w:t>
      </w:r>
      <w:r w:rsidR="000D0659" w:rsidRPr="000D0659">
        <w:rPr>
          <w:color w:val="658D1B" w:themeColor="background2"/>
          <w:sz w:val="20"/>
          <w:szCs w:val="20"/>
        </w:rPr>
        <w:t>, you are not require</w:t>
      </w:r>
      <w:r w:rsidR="00E47F56">
        <w:rPr>
          <w:color w:val="658D1B" w:themeColor="background2"/>
          <w:sz w:val="20"/>
          <w:szCs w:val="20"/>
        </w:rPr>
        <w:t>d</w:t>
      </w:r>
      <w:r w:rsidR="000D0659" w:rsidRPr="000D0659">
        <w:rPr>
          <w:color w:val="658D1B" w:themeColor="background2"/>
          <w:sz w:val="20"/>
          <w:szCs w:val="20"/>
        </w:rPr>
        <w:t xml:space="preserve"> to do both.</w:t>
      </w:r>
    </w:p>
    <w:p w14:paraId="2A4DCCB8" w14:textId="77777777" w:rsidR="00E86DF8" w:rsidRPr="00E86DF8" w:rsidRDefault="00E86DF8" w:rsidP="00E86DF8">
      <w:pPr>
        <w:numPr>
          <w:ilvl w:val="2"/>
          <w:numId w:val="30"/>
        </w:numPr>
        <w:spacing w:line="276" w:lineRule="auto"/>
        <w:rPr>
          <w:sz w:val="22"/>
          <w:szCs w:val="22"/>
        </w:rPr>
      </w:pPr>
      <w:r w:rsidRPr="00E86DF8">
        <w:rPr>
          <w:sz w:val="22"/>
          <w:szCs w:val="22"/>
        </w:rPr>
        <w:t>Educational Qualifications (</w:t>
      </w:r>
      <w:r w:rsidRPr="00E86DF8">
        <w:rPr>
          <w:i/>
          <w:iCs/>
          <w:sz w:val="22"/>
          <w:szCs w:val="22"/>
          <w:u w:val="single"/>
        </w:rPr>
        <w:t>ONLY</w:t>
      </w:r>
      <w:r w:rsidRPr="00E86DF8">
        <w:rPr>
          <w:i/>
          <w:iCs/>
          <w:sz w:val="22"/>
          <w:szCs w:val="22"/>
        </w:rPr>
        <w:t xml:space="preserve"> if outlined as mandatory requirement of the role</w:t>
      </w:r>
      <w:r w:rsidRPr="00E86DF8">
        <w:rPr>
          <w:sz w:val="22"/>
          <w:szCs w:val="22"/>
        </w:rPr>
        <w:t xml:space="preserve">) </w:t>
      </w:r>
    </w:p>
    <w:p w14:paraId="0029E402" w14:textId="77777777" w:rsidR="001818BC" w:rsidRPr="00E86DF8" w:rsidRDefault="001670A6" w:rsidP="000A491E">
      <w:pPr>
        <w:numPr>
          <w:ilvl w:val="2"/>
          <w:numId w:val="30"/>
        </w:numPr>
        <w:spacing w:line="276" w:lineRule="auto"/>
        <w:rPr>
          <w:sz w:val="22"/>
          <w:szCs w:val="22"/>
        </w:rPr>
      </w:pPr>
      <w:r w:rsidRPr="00E86DF8">
        <w:rPr>
          <w:sz w:val="22"/>
          <w:szCs w:val="22"/>
        </w:rPr>
        <w:lastRenderedPageBreak/>
        <w:t>Within the application form you will need to provide the details of two referees who can attest and validate your credentials and suitability for the role</w:t>
      </w:r>
    </w:p>
    <w:p w14:paraId="0154539F" w14:textId="77777777" w:rsidR="007B3957" w:rsidRPr="00E86DF8" w:rsidRDefault="007B3957" w:rsidP="007B3957">
      <w:pPr>
        <w:pStyle w:val="NormalWeb"/>
        <w:spacing w:before="120" w:beforeAutospacing="0" w:after="120" w:afterAutospacing="0" w:line="276" w:lineRule="auto"/>
        <w:rPr>
          <w:rFonts w:ascii="Calibri Light" w:hAnsi="Calibri Light" w:cs="Calibri Light"/>
          <w:b/>
          <w:bCs/>
          <w:sz w:val="22"/>
          <w:szCs w:val="22"/>
          <w:u w:val="single"/>
        </w:rPr>
      </w:pPr>
      <w:r w:rsidRPr="00E86DF8">
        <w:rPr>
          <w:rFonts w:ascii="Calibri Light" w:hAnsi="Calibri Light" w:cs="Calibri Light"/>
          <w:sz w:val="22"/>
          <w:szCs w:val="22"/>
        </w:rPr>
        <w:t xml:space="preserve">People are our most important asset. We pride ourselves on our positive, </w:t>
      </w:r>
      <w:proofErr w:type="gramStart"/>
      <w:r w:rsidRPr="00E86DF8">
        <w:rPr>
          <w:rFonts w:ascii="Calibri Light" w:hAnsi="Calibri Light" w:cs="Calibri Light"/>
          <w:sz w:val="22"/>
          <w:szCs w:val="22"/>
        </w:rPr>
        <w:t>supportive</w:t>
      </w:r>
      <w:proofErr w:type="gramEnd"/>
      <w:r w:rsidRPr="00E86DF8">
        <w:rPr>
          <w:rFonts w:ascii="Calibri Light" w:hAnsi="Calibri Light" w:cs="Calibri Light"/>
          <w:sz w:val="22"/>
          <w:szCs w:val="22"/>
        </w:rPr>
        <w:t xml:space="preserve"> and inclusive workplace culture that nurtures talent and encourages employees to achieve their full potential. We welcome applications from Aboriginal and Torres Strait Islander people, people from diverse backgrounds and people with disability to apply.</w:t>
      </w:r>
    </w:p>
    <w:p w14:paraId="7DB4FD0A" w14:textId="05B36E89" w:rsidR="00B04DFE" w:rsidRPr="007B3957" w:rsidRDefault="007B3957" w:rsidP="007B3957">
      <w:pPr>
        <w:pStyle w:val="NormalWeb"/>
        <w:spacing w:before="120" w:beforeAutospacing="0" w:after="120" w:afterAutospacing="0" w:line="276" w:lineRule="auto"/>
        <w:rPr>
          <w:rFonts w:ascii="Calibri Light" w:hAnsi="Calibri Light" w:cs="Calibri Light"/>
          <w:sz w:val="22"/>
          <w:szCs w:val="22"/>
        </w:rPr>
      </w:pPr>
      <w:r w:rsidRPr="00E86DF8">
        <w:rPr>
          <w:rFonts w:ascii="Calibri Light" w:hAnsi="Calibri Light" w:cs="Calibri Light"/>
          <w:b/>
          <w:bCs/>
          <w:sz w:val="22"/>
          <w:szCs w:val="22"/>
          <w:u w:val="single"/>
        </w:rPr>
        <w:t>Please Note:</w:t>
      </w:r>
      <w:r w:rsidRPr="00E86DF8">
        <w:rPr>
          <w:rFonts w:ascii="Calibri Light" w:hAnsi="Calibri Light" w:cs="Calibri Light"/>
          <w:sz w:val="22"/>
          <w:szCs w:val="22"/>
        </w:rPr>
        <w:t xml:space="preserve"> Applications must be submitted via the ACIAR Careers page by the closing date, applications received outside of the system are unable to be considered. </w:t>
      </w:r>
    </w:p>
    <w:p w14:paraId="08D18BE0" w14:textId="77777777" w:rsidR="0053412A" w:rsidRPr="0053412A" w:rsidRDefault="001670A6" w:rsidP="000A491E">
      <w:pPr>
        <w:spacing w:before="240" w:line="276" w:lineRule="auto"/>
        <w:rPr>
          <w:rFonts w:ascii="Arial" w:eastAsiaTheme="majorEastAsia" w:hAnsi="Arial" w:cs="Arial"/>
          <w:b/>
          <w:bCs/>
          <w:color w:val="658D2F"/>
          <w:sz w:val="28"/>
          <w:szCs w:val="28"/>
        </w:rPr>
      </w:pPr>
      <w:r>
        <w:rPr>
          <w:rFonts w:ascii="Arial" w:eastAsiaTheme="majorEastAsia" w:hAnsi="Arial" w:cs="Arial"/>
          <w:b/>
          <w:bCs/>
          <w:color w:val="658D2F"/>
          <w:sz w:val="28"/>
          <w:szCs w:val="28"/>
        </w:rPr>
        <w:t xml:space="preserve">Job Information Pack </w:t>
      </w:r>
      <w:r w:rsidR="001818BC">
        <w:rPr>
          <w:rFonts w:ascii="Arial" w:eastAsiaTheme="majorEastAsia" w:hAnsi="Arial" w:cs="Arial"/>
          <w:b/>
          <w:bCs/>
          <w:color w:val="658D2F"/>
          <w:sz w:val="28"/>
          <w:szCs w:val="28"/>
        </w:rPr>
        <w:t>and Structuring your Statement of Claims</w:t>
      </w:r>
    </w:p>
    <w:p w14:paraId="69EFCA98" w14:textId="0FD431D9" w:rsidR="00AB260F" w:rsidRPr="00AB260F" w:rsidRDefault="001670A6" w:rsidP="000A491E">
      <w:pPr>
        <w:pStyle w:val="NormalWeb"/>
        <w:spacing w:before="120" w:beforeAutospacing="0" w:after="120" w:afterAutospacing="0" w:line="276" w:lineRule="auto"/>
        <w:rPr>
          <w:rFonts w:ascii="Calibri Light" w:hAnsi="Calibri Light" w:cs="Calibri Light"/>
          <w:sz w:val="22"/>
          <w:szCs w:val="22"/>
        </w:rPr>
      </w:pPr>
      <w:r w:rsidRPr="00AB260F">
        <w:rPr>
          <w:rFonts w:ascii="Calibri Light" w:hAnsi="Calibri Light" w:cs="Calibri Light"/>
          <w:sz w:val="22"/>
          <w:szCs w:val="22"/>
        </w:rPr>
        <w:t>The Job information Pack contains an overview of ACIAR and describes the position, duties and the capabilities (selection criteria) you are required to demonstrate in order to undertake the position</w:t>
      </w:r>
      <w:r w:rsidR="00AB260F">
        <w:rPr>
          <w:rFonts w:ascii="Calibri Light" w:hAnsi="Calibri Light" w:cs="Calibri Light"/>
          <w:sz w:val="22"/>
          <w:szCs w:val="22"/>
        </w:rPr>
        <w:t xml:space="preserve">. </w:t>
      </w:r>
      <w:r w:rsidR="00AB260F" w:rsidRPr="00AB260F">
        <w:rPr>
          <w:rFonts w:ascii="Calibri Light" w:hAnsi="Calibri Light" w:cs="Calibri Light"/>
          <w:sz w:val="22"/>
          <w:szCs w:val="22"/>
        </w:rPr>
        <w:t xml:space="preserve">To produce the best possible application, you need to have a good understanding of the skills and requirements of the advertised position. You must demonstrate to the selection panel that you can competently meet the </w:t>
      </w:r>
      <w:r w:rsidR="00AB260F" w:rsidRPr="00AB260F">
        <w:rPr>
          <w:rStyle w:val="Strong"/>
          <w:rFonts w:ascii="Calibri Light" w:hAnsi="Calibri Light" w:cs="Calibri Light"/>
          <w:b w:val="0"/>
          <w:sz w:val="22"/>
          <w:szCs w:val="22"/>
        </w:rPr>
        <w:t>essential requirements</w:t>
      </w:r>
      <w:r w:rsidR="00AB260F" w:rsidRPr="00AB260F">
        <w:rPr>
          <w:rFonts w:ascii="Calibri Light" w:hAnsi="Calibri Light" w:cs="Calibri Light"/>
          <w:sz w:val="22"/>
          <w:szCs w:val="22"/>
        </w:rPr>
        <w:t xml:space="preserve"> of the position and perform the associated tasks. </w:t>
      </w:r>
    </w:p>
    <w:p w14:paraId="2F3C083B" w14:textId="77777777" w:rsidR="005D27C0" w:rsidRDefault="001670A6" w:rsidP="000A491E">
      <w:pPr>
        <w:pStyle w:val="NormalWeb"/>
        <w:spacing w:before="120" w:beforeAutospacing="0" w:after="120" w:afterAutospacing="0" w:line="276" w:lineRule="auto"/>
        <w:rPr>
          <w:rFonts w:ascii="Calibri Light" w:hAnsi="Calibri Light" w:cs="Calibri Light"/>
          <w:sz w:val="22"/>
          <w:szCs w:val="22"/>
        </w:rPr>
      </w:pPr>
      <w:r w:rsidRPr="00AB260F">
        <w:rPr>
          <w:rFonts w:ascii="Calibri Light" w:hAnsi="Calibri Light" w:cs="Calibri Light"/>
          <w:sz w:val="22"/>
          <w:szCs w:val="22"/>
        </w:rPr>
        <w:t xml:space="preserve">Within your statement of claims your focus should be on demonstrating how you meet the capability requirements of the role, these are identified under </w:t>
      </w:r>
      <w:r w:rsidRPr="004A713F">
        <w:rPr>
          <w:rFonts w:ascii="Calibri Light" w:hAnsi="Calibri Light" w:cs="Calibri Light"/>
          <w:i/>
          <w:iCs/>
          <w:sz w:val="22"/>
          <w:szCs w:val="22"/>
        </w:rPr>
        <w:t>“What you’ll need to be successful”</w:t>
      </w:r>
      <w:r w:rsidRPr="00AB260F">
        <w:rPr>
          <w:rFonts w:ascii="Calibri Light" w:hAnsi="Calibri Light" w:cs="Calibri Light"/>
          <w:sz w:val="22"/>
          <w:szCs w:val="22"/>
        </w:rPr>
        <w:t xml:space="preserve"> subheading</w:t>
      </w:r>
      <w:r w:rsidR="00AB260F">
        <w:rPr>
          <w:rFonts w:ascii="Calibri Light" w:hAnsi="Calibri Light" w:cs="Calibri Light"/>
          <w:sz w:val="22"/>
          <w:szCs w:val="22"/>
        </w:rPr>
        <w:t>.</w:t>
      </w:r>
      <w:r w:rsidR="00AB260F" w:rsidRPr="00AB260F">
        <w:rPr>
          <w:rFonts w:ascii="Calibri Light" w:hAnsi="Calibri Light" w:cs="Calibri Light"/>
          <w:sz w:val="22"/>
          <w:szCs w:val="22"/>
        </w:rPr>
        <w:t xml:space="preserve"> </w:t>
      </w:r>
      <w:r w:rsidR="00AB260F">
        <w:rPr>
          <w:rFonts w:ascii="Calibri Light" w:hAnsi="Calibri Light" w:cs="Calibri Light"/>
          <w:sz w:val="22"/>
          <w:szCs w:val="22"/>
        </w:rPr>
        <w:t xml:space="preserve">A strong application </w:t>
      </w:r>
      <w:r w:rsidR="00AB260F" w:rsidRPr="00AB260F">
        <w:rPr>
          <w:rFonts w:ascii="Calibri Light" w:hAnsi="Calibri Light" w:cs="Calibri Light"/>
          <w:sz w:val="22"/>
          <w:szCs w:val="22"/>
        </w:rPr>
        <w:t>make</w:t>
      </w:r>
      <w:r w:rsidR="005D27C0">
        <w:rPr>
          <w:rFonts w:ascii="Calibri Light" w:hAnsi="Calibri Light" w:cs="Calibri Light"/>
          <w:sz w:val="22"/>
          <w:szCs w:val="22"/>
        </w:rPr>
        <w:t>s</w:t>
      </w:r>
      <w:r w:rsidR="00AB260F" w:rsidRPr="00AB260F">
        <w:rPr>
          <w:rFonts w:ascii="Calibri Light" w:hAnsi="Calibri Light" w:cs="Calibri Light"/>
          <w:sz w:val="22"/>
          <w:szCs w:val="22"/>
        </w:rPr>
        <w:t xml:space="preserve"> linkages between</w:t>
      </w:r>
      <w:r w:rsidR="00AB260F">
        <w:rPr>
          <w:rFonts w:ascii="Calibri Light" w:hAnsi="Calibri Light" w:cs="Calibri Light"/>
          <w:sz w:val="22"/>
          <w:szCs w:val="22"/>
        </w:rPr>
        <w:t xml:space="preserve"> the selection criteria,</w:t>
      </w:r>
      <w:r w:rsidR="00AB260F" w:rsidRPr="00AB260F">
        <w:rPr>
          <w:rFonts w:ascii="Calibri Light" w:hAnsi="Calibri Light" w:cs="Calibri Light"/>
          <w:sz w:val="22"/>
          <w:szCs w:val="22"/>
        </w:rPr>
        <w:t xml:space="preserve"> the position and duties to draw out </w:t>
      </w:r>
      <w:r w:rsidR="005D27C0">
        <w:rPr>
          <w:rFonts w:ascii="Calibri Light" w:hAnsi="Calibri Light" w:cs="Calibri Light"/>
          <w:sz w:val="22"/>
          <w:szCs w:val="22"/>
        </w:rPr>
        <w:t xml:space="preserve">your </w:t>
      </w:r>
      <w:r w:rsidR="00AB260F" w:rsidRPr="00AB260F">
        <w:rPr>
          <w:rFonts w:ascii="Calibri Light" w:hAnsi="Calibri Light" w:cs="Calibri Light"/>
          <w:sz w:val="22"/>
          <w:szCs w:val="22"/>
        </w:rPr>
        <w:t>transferable skills</w:t>
      </w:r>
      <w:r w:rsidRPr="00AB260F">
        <w:rPr>
          <w:rFonts w:ascii="Calibri Light" w:hAnsi="Calibri Light" w:cs="Calibri Light"/>
          <w:sz w:val="22"/>
          <w:szCs w:val="22"/>
        </w:rPr>
        <w:t xml:space="preserve">. We recommend using examples </w:t>
      </w:r>
      <w:r w:rsidR="001818BC">
        <w:rPr>
          <w:rFonts w:ascii="Calibri Light" w:hAnsi="Calibri Light" w:cs="Calibri Light"/>
          <w:sz w:val="22"/>
          <w:szCs w:val="22"/>
        </w:rPr>
        <w:t xml:space="preserve">to demonstrate your skills and experience </w:t>
      </w:r>
      <w:r w:rsidRPr="00AB260F">
        <w:rPr>
          <w:rFonts w:ascii="Calibri Light" w:hAnsi="Calibri Light" w:cs="Calibri Light"/>
          <w:sz w:val="22"/>
          <w:szCs w:val="22"/>
        </w:rPr>
        <w:t xml:space="preserve">and the STAR Method </w:t>
      </w:r>
      <w:r w:rsidR="00AB260F" w:rsidRPr="00AB260F">
        <w:rPr>
          <w:rFonts w:ascii="Calibri Light" w:hAnsi="Calibri Light" w:cs="Calibri Light"/>
          <w:sz w:val="22"/>
          <w:szCs w:val="22"/>
        </w:rPr>
        <w:t>to structure your response.</w:t>
      </w:r>
      <w:r w:rsidR="005D27C0">
        <w:rPr>
          <w:rFonts w:ascii="Calibri Light" w:hAnsi="Calibri Light" w:cs="Calibri Light"/>
          <w:sz w:val="22"/>
          <w:szCs w:val="22"/>
        </w:rPr>
        <w:t xml:space="preserve"> </w:t>
      </w:r>
    </w:p>
    <w:p w14:paraId="2D147F33" w14:textId="77777777" w:rsidR="0053412A" w:rsidRDefault="005D27C0" w:rsidP="000A491E">
      <w:pPr>
        <w:pStyle w:val="NormalWeb"/>
        <w:spacing w:before="120" w:beforeAutospacing="0" w:after="120" w:afterAutospacing="0" w:line="276" w:lineRule="auto"/>
        <w:rPr>
          <w:rFonts w:ascii="Calibri Light" w:hAnsi="Calibri Light" w:cs="Calibri Light"/>
          <w:sz w:val="22"/>
          <w:szCs w:val="22"/>
        </w:rPr>
      </w:pPr>
      <w:r>
        <w:rPr>
          <w:rFonts w:ascii="Calibri Light" w:hAnsi="Calibri Light" w:cs="Calibri Light"/>
          <w:sz w:val="22"/>
          <w:szCs w:val="22"/>
        </w:rPr>
        <w:t xml:space="preserve">We recommend reviewing </w:t>
      </w:r>
      <w:hyperlink r:id="rId12" w:history="1">
        <w:r w:rsidRPr="005D27C0">
          <w:rPr>
            <w:rStyle w:val="Hyperlink"/>
            <w:rFonts w:ascii="Calibri Light" w:hAnsi="Calibri Light" w:cs="Calibri Light"/>
            <w:b/>
            <w:bCs/>
            <w:color w:val="0070C0"/>
            <w:sz w:val="22"/>
            <w:szCs w:val="22"/>
          </w:rPr>
          <w:t>Cracking the Code</w:t>
        </w:r>
      </w:hyperlink>
      <w:r>
        <w:rPr>
          <w:rFonts w:ascii="Calibri Light" w:hAnsi="Calibri Light" w:cs="Calibri Light"/>
          <w:sz w:val="22"/>
          <w:szCs w:val="22"/>
        </w:rPr>
        <w:t xml:space="preserve"> the APSC Guide to “</w:t>
      </w:r>
      <w:r w:rsidRPr="005D27C0">
        <w:rPr>
          <w:rFonts w:ascii="Calibri Light" w:hAnsi="Calibri Light" w:cs="Calibri Light"/>
          <w:i/>
          <w:iCs/>
          <w:sz w:val="22"/>
          <w:szCs w:val="22"/>
        </w:rPr>
        <w:t>How to apply for jobs in the Australian Public Service</w:t>
      </w:r>
      <w:r>
        <w:rPr>
          <w:rFonts w:ascii="Calibri Light" w:hAnsi="Calibri Light" w:cs="Calibri Light"/>
          <w:sz w:val="22"/>
          <w:szCs w:val="22"/>
        </w:rPr>
        <w:t>”.</w:t>
      </w:r>
    </w:p>
    <w:p w14:paraId="0660911C" w14:textId="77777777" w:rsidR="0053412A" w:rsidRPr="0053412A" w:rsidRDefault="0053412A" w:rsidP="000A491E">
      <w:pPr>
        <w:pStyle w:val="Heading4"/>
        <w:spacing w:before="120" w:line="276" w:lineRule="auto"/>
      </w:pPr>
      <w:r w:rsidRPr="0053412A">
        <w:t>Remember …</w:t>
      </w:r>
    </w:p>
    <w:p w14:paraId="41ABA0E2" w14:textId="77777777" w:rsidR="0053412A" w:rsidRPr="00AB260F" w:rsidRDefault="0053412A" w:rsidP="000A491E">
      <w:pPr>
        <w:numPr>
          <w:ilvl w:val="0"/>
          <w:numId w:val="28"/>
        </w:numPr>
        <w:spacing w:line="276" w:lineRule="auto"/>
        <w:rPr>
          <w:sz w:val="22"/>
          <w:szCs w:val="22"/>
        </w:rPr>
      </w:pPr>
      <w:r w:rsidRPr="00AB260F">
        <w:rPr>
          <w:sz w:val="22"/>
          <w:szCs w:val="22"/>
        </w:rPr>
        <w:t xml:space="preserve">Read and follow any instructions provided in the job advertisement or </w:t>
      </w:r>
      <w:r w:rsidR="001818BC">
        <w:rPr>
          <w:sz w:val="22"/>
          <w:szCs w:val="22"/>
        </w:rPr>
        <w:t>Job Information Pack</w:t>
      </w:r>
    </w:p>
    <w:p w14:paraId="7047E367" w14:textId="77777777" w:rsidR="0053412A" w:rsidRPr="00AB260F" w:rsidRDefault="0053412A" w:rsidP="000A491E">
      <w:pPr>
        <w:numPr>
          <w:ilvl w:val="0"/>
          <w:numId w:val="28"/>
        </w:numPr>
        <w:spacing w:line="276" w:lineRule="auto"/>
        <w:rPr>
          <w:sz w:val="22"/>
          <w:szCs w:val="22"/>
        </w:rPr>
      </w:pPr>
      <w:r w:rsidRPr="00AB260F">
        <w:rPr>
          <w:sz w:val="22"/>
          <w:szCs w:val="22"/>
        </w:rPr>
        <w:t>Brainstorm with others to identify examples of your past behaviours</w:t>
      </w:r>
      <w:r w:rsidR="001818BC">
        <w:rPr>
          <w:sz w:val="22"/>
          <w:szCs w:val="22"/>
        </w:rPr>
        <w:t>/scenarios</w:t>
      </w:r>
      <w:r w:rsidRPr="00AB260F">
        <w:rPr>
          <w:sz w:val="22"/>
          <w:szCs w:val="22"/>
        </w:rPr>
        <w:t xml:space="preserve"> that will highlight </w:t>
      </w:r>
      <w:r w:rsidRPr="001818BC">
        <w:rPr>
          <w:sz w:val="22"/>
          <w:szCs w:val="22"/>
          <w:u w:val="single"/>
        </w:rPr>
        <w:t>your</w:t>
      </w:r>
      <w:r w:rsidRPr="00AB260F">
        <w:rPr>
          <w:sz w:val="22"/>
          <w:szCs w:val="22"/>
        </w:rPr>
        <w:t xml:space="preserve"> competencies</w:t>
      </w:r>
    </w:p>
    <w:p w14:paraId="10EBD670" w14:textId="77777777" w:rsidR="0053412A" w:rsidRPr="00AB260F" w:rsidRDefault="0053412A" w:rsidP="000A491E">
      <w:pPr>
        <w:numPr>
          <w:ilvl w:val="0"/>
          <w:numId w:val="28"/>
        </w:numPr>
        <w:spacing w:line="276" w:lineRule="auto"/>
        <w:rPr>
          <w:sz w:val="22"/>
          <w:szCs w:val="22"/>
        </w:rPr>
      </w:pPr>
      <w:r w:rsidRPr="00AB260F">
        <w:rPr>
          <w:sz w:val="22"/>
          <w:szCs w:val="22"/>
        </w:rPr>
        <w:t xml:space="preserve">Include </w:t>
      </w:r>
      <w:r w:rsidR="001818BC">
        <w:rPr>
          <w:sz w:val="22"/>
          <w:szCs w:val="22"/>
        </w:rPr>
        <w:t>examples</w:t>
      </w:r>
      <w:r w:rsidRPr="00AB260F">
        <w:rPr>
          <w:sz w:val="22"/>
          <w:szCs w:val="22"/>
        </w:rPr>
        <w:t xml:space="preserve"> that highlight achievements and outcomes</w:t>
      </w:r>
    </w:p>
    <w:p w14:paraId="428E4F71" w14:textId="77777777" w:rsidR="001818BC" w:rsidRPr="002A6205" w:rsidRDefault="0053412A" w:rsidP="000A491E">
      <w:pPr>
        <w:numPr>
          <w:ilvl w:val="0"/>
          <w:numId w:val="28"/>
        </w:numPr>
        <w:spacing w:line="276" w:lineRule="auto"/>
        <w:rPr>
          <w:sz w:val="22"/>
          <w:szCs w:val="22"/>
        </w:rPr>
      </w:pPr>
      <w:r w:rsidRPr="00AB260F">
        <w:rPr>
          <w:sz w:val="22"/>
          <w:szCs w:val="22"/>
        </w:rPr>
        <w:t>Check your spelling and grammar</w:t>
      </w:r>
    </w:p>
    <w:p w14:paraId="688A8A33" w14:textId="77777777" w:rsidR="00AB260F" w:rsidRPr="001818BC" w:rsidRDefault="00AB260F" w:rsidP="000A491E">
      <w:pPr>
        <w:spacing w:before="240" w:line="276" w:lineRule="auto"/>
        <w:rPr>
          <w:rFonts w:ascii="Arial" w:eastAsiaTheme="majorEastAsia" w:hAnsi="Arial" w:cs="Arial"/>
          <w:b/>
          <w:bCs/>
          <w:color w:val="658D2F"/>
          <w:sz w:val="28"/>
          <w:szCs w:val="28"/>
        </w:rPr>
      </w:pPr>
      <w:r w:rsidRPr="001818BC">
        <w:rPr>
          <w:rFonts w:ascii="Arial" w:eastAsiaTheme="majorEastAsia" w:hAnsi="Arial" w:cs="Arial"/>
          <w:b/>
          <w:bCs/>
          <w:color w:val="658D2F"/>
          <w:sz w:val="28"/>
          <w:szCs w:val="28"/>
        </w:rPr>
        <w:t xml:space="preserve">Some Basic Rules When Applying </w:t>
      </w:r>
      <w:r w:rsidR="002A6205">
        <w:rPr>
          <w:rFonts w:ascii="Arial" w:eastAsiaTheme="majorEastAsia" w:hAnsi="Arial" w:cs="Arial"/>
          <w:b/>
          <w:bCs/>
          <w:color w:val="658D2F"/>
          <w:sz w:val="28"/>
          <w:szCs w:val="28"/>
        </w:rPr>
        <w:t>f</w:t>
      </w:r>
      <w:r w:rsidRPr="001818BC">
        <w:rPr>
          <w:rFonts w:ascii="Arial" w:eastAsiaTheme="majorEastAsia" w:hAnsi="Arial" w:cs="Arial"/>
          <w:b/>
          <w:bCs/>
          <w:color w:val="658D2F"/>
          <w:sz w:val="28"/>
          <w:szCs w:val="28"/>
        </w:rPr>
        <w:t>or a Position</w:t>
      </w:r>
    </w:p>
    <w:p w14:paraId="25E4B2CD" w14:textId="77777777" w:rsidR="00AB260F" w:rsidRPr="00AB260F" w:rsidRDefault="00AB260F" w:rsidP="000A491E">
      <w:pPr>
        <w:numPr>
          <w:ilvl w:val="0"/>
          <w:numId w:val="31"/>
        </w:numPr>
        <w:spacing w:line="276" w:lineRule="auto"/>
        <w:rPr>
          <w:sz w:val="22"/>
          <w:szCs w:val="22"/>
        </w:rPr>
      </w:pPr>
      <w:r w:rsidRPr="00AB260F">
        <w:rPr>
          <w:sz w:val="22"/>
          <w:szCs w:val="22"/>
        </w:rPr>
        <w:t xml:space="preserve">Gather your information early </w:t>
      </w:r>
    </w:p>
    <w:p w14:paraId="51AC2801" w14:textId="77777777" w:rsidR="00AB260F" w:rsidRPr="00AB260F" w:rsidRDefault="00AB260F" w:rsidP="000A491E">
      <w:pPr>
        <w:numPr>
          <w:ilvl w:val="0"/>
          <w:numId w:val="31"/>
        </w:numPr>
        <w:spacing w:line="276" w:lineRule="auto"/>
        <w:rPr>
          <w:sz w:val="22"/>
          <w:szCs w:val="22"/>
        </w:rPr>
      </w:pPr>
      <w:r w:rsidRPr="00AB260F">
        <w:rPr>
          <w:sz w:val="22"/>
          <w:szCs w:val="22"/>
        </w:rPr>
        <w:t xml:space="preserve">Obtain the </w:t>
      </w:r>
      <w:r w:rsidR="001818BC">
        <w:rPr>
          <w:sz w:val="22"/>
          <w:szCs w:val="22"/>
        </w:rPr>
        <w:t>Job Information Pack</w:t>
      </w:r>
      <w:r w:rsidRPr="00AB260F">
        <w:rPr>
          <w:sz w:val="22"/>
          <w:szCs w:val="22"/>
        </w:rPr>
        <w:t xml:space="preserve"> immediately </w:t>
      </w:r>
    </w:p>
    <w:p w14:paraId="54879DC8" w14:textId="77777777" w:rsidR="00AB260F" w:rsidRPr="00AB260F" w:rsidRDefault="00AB260F" w:rsidP="000A491E">
      <w:pPr>
        <w:numPr>
          <w:ilvl w:val="0"/>
          <w:numId w:val="31"/>
        </w:numPr>
        <w:spacing w:line="276" w:lineRule="auto"/>
        <w:rPr>
          <w:sz w:val="22"/>
          <w:szCs w:val="22"/>
        </w:rPr>
      </w:pPr>
      <w:r w:rsidRPr="00AB260F">
        <w:rPr>
          <w:sz w:val="22"/>
          <w:szCs w:val="22"/>
        </w:rPr>
        <w:t>Make sure you can demonstrate with evidence that you meet all the</w:t>
      </w:r>
      <w:r w:rsidR="001818BC">
        <w:rPr>
          <w:sz w:val="22"/>
          <w:szCs w:val="22"/>
        </w:rPr>
        <w:t xml:space="preserve"> requirements of the role</w:t>
      </w:r>
    </w:p>
    <w:p w14:paraId="71BCDF50" w14:textId="77777777" w:rsidR="00AB260F" w:rsidRPr="00AB260F" w:rsidRDefault="00AB260F" w:rsidP="000A491E">
      <w:pPr>
        <w:numPr>
          <w:ilvl w:val="0"/>
          <w:numId w:val="31"/>
        </w:numPr>
        <w:spacing w:line="276" w:lineRule="auto"/>
        <w:rPr>
          <w:sz w:val="22"/>
          <w:szCs w:val="22"/>
        </w:rPr>
      </w:pPr>
      <w:r w:rsidRPr="00AB260F">
        <w:rPr>
          <w:sz w:val="22"/>
          <w:szCs w:val="22"/>
        </w:rPr>
        <w:t xml:space="preserve">Plan your application and research the organisation </w:t>
      </w:r>
    </w:p>
    <w:p w14:paraId="75D00236" w14:textId="77777777" w:rsidR="00AB260F" w:rsidRPr="00AB260F" w:rsidRDefault="00AB260F" w:rsidP="000A491E">
      <w:pPr>
        <w:numPr>
          <w:ilvl w:val="0"/>
          <w:numId w:val="31"/>
        </w:numPr>
        <w:spacing w:line="276" w:lineRule="auto"/>
        <w:rPr>
          <w:sz w:val="22"/>
          <w:szCs w:val="22"/>
        </w:rPr>
      </w:pPr>
      <w:r w:rsidRPr="00AB260F">
        <w:rPr>
          <w:sz w:val="22"/>
          <w:szCs w:val="22"/>
        </w:rPr>
        <w:t xml:space="preserve">Do not leave it to the last minute to apply - deadlines are normally non negotiable </w:t>
      </w:r>
    </w:p>
    <w:p w14:paraId="47F1BF16" w14:textId="77777777" w:rsidR="00AB260F" w:rsidRPr="00AB260F" w:rsidRDefault="00AB260F" w:rsidP="000A491E">
      <w:pPr>
        <w:numPr>
          <w:ilvl w:val="0"/>
          <w:numId w:val="31"/>
        </w:numPr>
        <w:spacing w:line="276" w:lineRule="auto"/>
        <w:rPr>
          <w:sz w:val="22"/>
          <w:szCs w:val="22"/>
        </w:rPr>
      </w:pPr>
      <w:r w:rsidRPr="00AB260F">
        <w:rPr>
          <w:sz w:val="22"/>
          <w:szCs w:val="22"/>
        </w:rPr>
        <w:t xml:space="preserve">Detail your skills, </w:t>
      </w:r>
      <w:r w:rsidR="001818BC">
        <w:rPr>
          <w:sz w:val="22"/>
          <w:szCs w:val="22"/>
        </w:rPr>
        <w:t>capabilities</w:t>
      </w:r>
      <w:r w:rsidRPr="00AB260F">
        <w:rPr>
          <w:sz w:val="22"/>
          <w:szCs w:val="22"/>
        </w:rPr>
        <w:t xml:space="preserve"> and experience and provide written evidence </w:t>
      </w:r>
    </w:p>
    <w:p w14:paraId="203C975F" w14:textId="77777777" w:rsidR="001818BC" w:rsidRDefault="001818BC" w:rsidP="000A491E">
      <w:pPr>
        <w:numPr>
          <w:ilvl w:val="0"/>
          <w:numId w:val="31"/>
        </w:numPr>
        <w:spacing w:line="276" w:lineRule="auto"/>
        <w:rPr>
          <w:sz w:val="22"/>
          <w:szCs w:val="22"/>
        </w:rPr>
      </w:pPr>
      <w:r>
        <w:rPr>
          <w:sz w:val="22"/>
          <w:szCs w:val="22"/>
        </w:rPr>
        <w:t>A</w:t>
      </w:r>
      <w:r w:rsidR="00AB260F" w:rsidRPr="00AB260F">
        <w:rPr>
          <w:sz w:val="22"/>
          <w:szCs w:val="22"/>
        </w:rPr>
        <w:t>sk another person to proof read your application</w:t>
      </w:r>
      <w:r>
        <w:rPr>
          <w:sz w:val="22"/>
          <w:szCs w:val="22"/>
        </w:rPr>
        <w:t xml:space="preserve"> </w:t>
      </w:r>
    </w:p>
    <w:p w14:paraId="4F87CBF6" w14:textId="01E4B5AD" w:rsidR="00AB260F" w:rsidRDefault="00AB260F" w:rsidP="000A491E">
      <w:pPr>
        <w:numPr>
          <w:ilvl w:val="0"/>
          <w:numId w:val="31"/>
        </w:numPr>
        <w:spacing w:line="276" w:lineRule="auto"/>
        <w:rPr>
          <w:sz w:val="22"/>
          <w:szCs w:val="22"/>
        </w:rPr>
      </w:pPr>
      <w:r w:rsidRPr="001818BC">
        <w:rPr>
          <w:sz w:val="22"/>
          <w:szCs w:val="22"/>
        </w:rPr>
        <w:t xml:space="preserve">Make sure there are no grammatical or spelling errors in your </w:t>
      </w:r>
      <w:proofErr w:type="gramStart"/>
      <w:r w:rsidRPr="001818BC">
        <w:rPr>
          <w:sz w:val="22"/>
          <w:szCs w:val="22"/>
        </w:rPr>
        <w:t>application</w:t>
      </w:r>
      <w:proofErr w:type="gramEnd"/>
    </w:p>
    <w:p w14:paraId="3E1A6419" w14:textId="10FCB896" w:rsidR="004E083D" w:rsidRDefault="004E083D" w:rsidP="004E083D">
      <w:pPr>
        <w:spacing w:line="276" w:lineRule="auto"/>
        <w:rPr>
          <w:rFonts w:ascii="Arial" w:eastAsiaTheme="majorEastAsia" w:hAnsi="Arial" w:cs="Arial"/>
          <w:b/>
          <w:bCs/>
          <w:color w:val="658D2F"/>
          <w:sz w:val="28"/>
          <w:szCs w:val="28"/>
        </w:rPr>
      </w:pPr>
      <w:proofErr w:type="spellStart"/>
      <w:r w:rsidRPr="001818BC">
        <w:rPr>
          <w:rFonts w:ascii="Arial" w:eastAsiaTheme="majorEastAsia" w:hAnsi="Arial" w:cs="Arial"/>
          <w:b/>
          <w:bCs/>
          <w:color w:val="658D2F"/>
          <w:sz w:val="28"/>
          <w:szCs w:val="28"/>
        </w:rPr>
        <w:lastRenderedPageBreak/>
        <w:t>R</w:t>
      </w:r>
      <w:r>
        <w:rPr>
          <w:rFonts w:ascii="Arial" w:eastAsiaTheme="majorEastAsia" w:hAnsi="Arial" w:cs="Arial"/>
          <w:b/>
          <w:bCs/>
          <w:color w:val="658D2F"/>
          <w:sz w:val="28"/>
          <w:szCs w:val="28"/>
        </w:rPr>
        <w:t>ecruitAbility</w:t>
      </w:r>
      <w:proofErr w:type="spellEnd"/>
    </w:p>
    <w:p w14:paraId="4A420764" w14:textId="7FD11B03" w:rsidR="004E083D" w:rsidRDefault="00B04DFE" w:rsidP="004E083D">
      <w:pPr>
        <w:spacing w:line="276" w:lineRule="auto"/>
        <w:rPr>
          <w:sz w:val="22"/>
          <w:szCs w:val="22"/>
        </w:rPr>
      </w:pPr>
      <w:proofErr w:type="spellStart"/>
      <w:r>
        <w:rPr>
          <w:sz w:val="22"/>
          <w:szCs w:val="22"/>
        </w:rPr>
        <w:t>RecruitAbility</w:t>
      </w:r>
      <w:proofErr w:type="spellEnd"/>
      <w:r>
        <w:rPr>
          <w:sz w:val="22"/>
          <w:szCs w:val="22"/>
        </w:rPr>
        <w:t xml:space="preserve"> applies to all ACIAR Vacancies. Under the </w:t>
      </w:r>
      <w:proofErr w:type="spellStart"/>
      <w:r>
        <w:rPr>
          <w:sz w:val="22"/>
          <w:szCs w:val="22"/>
        </w:rPr>
        <w:t>RecruitAbility</w:t>
      </w:r>
      <w:proofErr w:type="spellEnd"/>
      <w:r>
        <w:rPr>
          <w:sz w:val="22"/>
          <w:szCs w:val="22"/>
        </w:rPr>
        <w:t xml:space="preserve"> scheme you will be invited to participate in further assessment activity for the vacancy if you choose to apply under the scheme; declare you have a </w:t>
      </w:r>
      <w:r w:rsidRPr="007B3957">
        <w:rPr>
          <w:sz w:val="22"/>
          <w:szCs w:val="22"/>
        </w:rPr>
        <w:t xml:space="preserve">disability; and meet the minimum requirements for the position. For more information see </w:t>
      </w:r>
      <w:hyperlink r:id="rId13" w:history="1">
        <w:r w:rsidRPr="007B3957">
          <w:rPr>
            <w:rStyle w:val="Hyperlink"/>
            <w:color w:val="0070C0"/>
            <w:sz w:val="22"/>
            <w:szCs w:val="22"/>
          </w:rPr>
          <w:t>https://www.apsc.gov.au/working-aps/diversity-and-inclusion/disability/recruitability</w:t>
        </w:r>
      </w:hyperlink>
      <w:r>
        <w:rPr>
          <w:sz w:val="22"/>
          <w:szCs w:val="22"/>
        </w:rPr>
        <w:t xml:space="preserve"> </w:t>
      </w:r>
    </w:p>
    <w:p w14:paraId="140633D6" w14:textId="5F8520A3" w:rsidR="00E86DF8" w:rsidRDefault="00E86DF8" w:rsidP="00E86DF8">
      <w:pPr>
        <w:spacing w:before="240" w:line="276" w:lineRule="auto"/>
        <w:rPr>
          <w:rFonts w:ascii="Arial" w:eastAsiaTheme="majorEastAsia" w:hAnsi="Arial" w:cs="Arial"/>
          <w:b/>
          <w:bCs/>
          <w:color w:val="658D2F"/>
          <w:sz w:val="28"/>
          <w:szCs w:val="28"/>
        </w:rPr>
      </w:pPr>
      <w:r w:rsidRPr="00E86DF8">
        <w:rPr>
          <w:rFonts w:ascii="Arial" w:eastAsiaTheme="majorEastAsia" w:hAnsi="Arial" w:cs="Arial"/>
          <w:b/>
          <w:bCs/>
          <w:color w:val="658D2F"/>
          <w:sz w:val="28"/>
          <w:szCs w:val="28"/>
        </w:rPr>
        <w:t xml:space="preserve">Reasonable </w:t>
      </w:r>
      <w:r>
        <w:rPr>
          <w:rFonts w:ascii="Arial" w:eastAsiaTheme="majorEastAsia" w:hAnsi="Arial" w:cs="Arial"/>
          <w:b/>
          <w:bCs/>
          <w:color w:val="658D2F"/>
          <w:sz w:val="28"/>
          <w:szCs w:val="28"/>
        </w:rPr>
        <w:t>A</w:t>
      </w:r>
      <w:r w:rsidRPr="00E86DF8">
        <w:rPr>
          <w:rFonts w:ascii="Arial" w:eastAsiaTheme="majorEastAsia" w:hAnsi="Arial" w:cs="Arial"/>
          <w:b/>
          <w:bCs/>
          <w:color w:val="658D2F"/>
          <w:sz w:val="28"/>
          <w:szCs w:val="28"/>
        </w:rPr>
        <w:t>djustments</w:t>
      </w:r>
    </w:p>
    <w:p w14:paraId="2CF9B1E2" w14:textId="2E674127" w:rsidR="00E86DF8" w:rsidRPr="00850134" w:rsidRDefault="00850134" w:rsidP="004E083D">
      <w:pPr>
        <w:spacing w:line="276" w:lineRule="auto"/>
        <w:rPr>
          <w:sz w:val="22"/>
          <w:szCs w:val="22"/>
        </w:rPr>
      </w:pPr>
      <w:r w:rsidRPr="00850134">
        <w:rPr>
          <w:sz w:val="22"/>
          <w:szCs w:val="22"/>
        </w:rPr>
        <w:t xml:space="preserve">If you identify as a person with </w:t>
      </w:r>
      <w:hyperlink r:id="rId14" w:history="1">
        <w:r w:rsidRPr="00850134">
          <w:rPr>
            <w:rStyle w:val="Hyperlink"/>
            <w:color w:val="0070C0"/>
            <w:sz w:val="22"/>
            <w:szCs w:val="22"/>
          </w:rPr>
          <w:t>disability</w:t>
        </w:r>
      </w:hyperlink>
      <w:r>
        <w:rPr>
          <w:sz w:val="22"/>
          <w:szCs w:val="22"/>
        </w:rPr>
        <w:t xml:space="preserve">, you are able to request a reasonable adjustment at any stage of the recruitment process by emailing the contact officer identified in the Job Information Pack. </w:t>
      </w:r>
    </w:p>
    <w:p w14:paraId="27A87BE7" w14:textId="77777777" w:rsidR="00AB260F" w:rsidRPr="001818BC" w:rsidRDefault="00AB260F" w:rsidP="000A491E">
      <w:pPr>
        <w:spacing w:before="240" w:line="276" w:lineRule="auto"/>
        <w:rPr>
          <w:rFonts w:ascii="Arial" w:eastAsiaTheme="majorEastAsia" w:hAnsi="Arial" w:cs="Arial"/>
          <w:bCs/>
          <w:color w:val="658D1B" w:themeColor="background2"/>
          <w:sz w:val="36"/>
        </w:rPr>
      </w:pPr>
      <w:r w:rsidRPr="001818BC">
        <w:rPr>
          <w:rFonts w:ascii="Arial" w:eastAsiaTheme="majorEastAsia" w:hAnsi="Arial" w:cs="Arial"/>
          <w:bCs/>
          <w:color w:val="658D1B" w:themeColor="background2"/>
          <w:sz w:val="36"/>
        </w:rPr>
        <w:t xml:space="preserve">5. </w:t>
      </w:r>
      <w:r w:rsidR="00422370">
        <w:rPr>
          <w:rFonts w:ascii="Arial" w:eastAsiaTheme="majorEastAsia" w:hAnsi="Arial" w:cs="Arial"/>
          <w:bCs/>
          <w:color w:val="658D1B" w:themeColor="background2"/>
          <w:sz w:val="36"/>
        </w:rPr>
        <w:t xml:space="preserve">UPON ENGAGEMENT </w:t>
      </w:r>
      <w:r w:rsidR="00422370" w:rsidRPr="00422370">
        <w:rPr>
          <w:rFonts w:ascii="Arial" w:eastAsiaTheme="majorEastAsia" w:hAnsi="Arial" w:cs="Arial"/>
          <w:bCs/>
          <w:i/>
          <w:iCs/>
          <w:color w:val="658D1B" w:themeColor="background2"/>
          <w:sz w:val="20"/>
          <w:szCs w:val="18"/>
        </w:rPr>
        <w:t>(post recruitment</w:t>
      </w:r>
      <w:r w:rsidR="00422370">
        <w:rPr>
          <w:rFonts w:ascii="Arial" w:eastAsiaTheme="majorEastAsia" w:hAnsi="Arial" w:cs="Arial"/>
          <w:bCs/>
          <w:i/>
          <w:iCs/>
          <w:color w:val="658D1B" w:themeColor="background2"/>
          <w:sz w:val="20"/>
          <w:szCs w:val="18"/>
        </w:rPr>
        <w:t xml:space="preserve"> information for successful candidate/s</w:t>
      </w:r>
      <w:r w:rsidR="00422370" w:rsidRPr="00422370">
        <w:rPr>
          <w:rFonts w:ascii="Arial" w:eastAsiaTheme="majorEastAsia" w:hAnsi="Arial" w:cs="Arial"/>
          <w:bCs/>
          <w:i/>
          <w:iCs/>
          <w:color w:val="658D1B" w:themeColor="background2"/>
          <w:sz w:val="20"/>
          <w:szCs w:val="18"/>
        </w:rPr>
        <w:t>)</w:t>
      </w:r>
    </w:p>
    <w:p w14:paraId="05A6171A" w14:textId="77777777" w:rsidR="002A6205" w:rsidRPr="000A491E" w:rsidRDefault="00AB260F" w:rsidP="000A491E">
      <w:pPr>
        <w:spacing w:line="276" w:lineRule="auto"/>
        <w:rPr>
          <w:sz w:val="22"/>
          <w:szCs w:val="22"/>
        </w:rPr>
      </w:pPr>
      <w:r w:rsidRPr="00AB260F">
        <w:rPr>
          <w:sz w:val="22"/>
          <w:szCs w:val="22"/>
        </w:rPr>
        <w:t xml:space="preserve">Like other Australian Government departments and agencies, our work is governed by the </w:t>
      </w:r>
      <w:r w:rsidRPr="00AB260F">
        <w:rPr>
          <w:i/>
          <w:sz w:val="22"/>
          <w:szCs w:val="22"/>
        </w:rPr>
        <w:t>Public Service Act 1999</w:t>
      </w:r>
      <w:r w:rsidRPr="00AB260F">
        <w:rPr>
          <w:sz w:val="22"/>
          <w:szCs w:val="22"/>
        </w:rPr>
        <w:t xml:space="preserve"> and our conditions are reflected in our Certified Agreement</w:t>
      </w:r>
      <w:r w:rsidR="00804A49">
        <w:rPr>
          <w:sz w:val="22"/>
          <w:szCs w:val="22"/>
        </w:rPr>
        <w:t>.</w:t>
      </w:r>
      <w:r w:rsidRPr="00AB260F">
        <w:rPr>
          <w:sz w:val="22"/>
          <w:szCs w:val="22"/>
        </w:rPr>
        <w:t xml:space="preserve"> There are some eligibility and legal requirements that you should be aware of when applying for positions with us.</w:t>
      </w:r>
    </w:p>
    <w:p w14:paraId="4FD0ED2D" w14:textId="77777777" w:rsidR="00AB260F" w:rsidRPr="001818BC" w:rsidRDefault="00AB260F" w:rsidP="000A491E">
      <w:pPr>
        <w:spacing w:before="240" w:line="276" w:lineRule="auto"/>
        <w:rPr>
          <w:rFonts w:ascii="Arial" w:eastAsiaTheme="majorEastAsia" w:hAnsi="Arial" w:cs="Arial"/>
          <w:b/>
          <w:bCs/>
          <w:color w:val="658D2F"/>
          <w:sz w:val="28"/>
          <w:szCs w:val="28"/>
        </w:rPr>
      </w:pPr>
      <w:r w:rsidRPr="001818BC">
        <w:rPr>
          <w:rFonts w:ascii="Arial" w:eastAsiaTheme="majorEastAsia" w:hAnsi="Arial" w:cs="Arial"/>
          <w:b/>
          <w:bCs/>
          <w:color w:val="658D2F"/>
          <w:sz w:val="28"/>
          <w:szCs w:val="28"/>
        </w:rPr>
        <w:t>Probation</w:t>
      </w:r>
    </w:p>
    <w:p w14:paraId="1D27C20C" w14:textId="77777777" w:rsidR="002A6205" w:rsidRPr="000A491E" w:rsidRDefault="00AB260F" w:rsidP="000A491E">
      <w:pPr>
        <w:spacing w:line="276" w:lineRule="auto"/>
        <w:rPr>
          <w:sz w:val="22"/>
          <w:szCs w:val="22"/>
        </w:rPr>
      </w:pPr>
      <w:r w:rsidRPr="00AB260F">
        <w:rPr>
          <w:sz w:val="22"/>
          <w:szCs w:val="22"/>
        </w:rPr>
        <w:t>Probation means a period of time (in ACIAR it is six months) where your performance is assessed before your employment is confirmed.  Your supervisor will formally assess you at three and six months to ensure that you meet our performance, conduct and attendance requirements.</w:t>
      </w:r>
    </w:p>
    <w:p w14:paraId="194C1304" w14:textId="77777777" w:rsidR="00AB260F" w:rsidRPr="00AB260F" w:rsidRDefault="00AB260F" w:rsidP="000A491E">
      <w:pPr>
        <w:spacing w:before="240" w:line="276" w:lineRule="auto"/>
        <w:rPr>
          <w:b/>
        </w:rPr>
      </w:pPr>
      <w:r w:rsidRPr="001818BC">
        <w:rPr>
          <w:rFonts w:ascii="Arial" w:eastAsiaTheme="majorEastAsia" w:hAnsi="Arial" w:cs="Arial"/>
          <w:b/>
          <w:bCs/>
          <w:color w:val="658D2F"/>
          <w:sz w:val="28"/>
          <w:szCs w:val="28"/>
        </w:rPr>
        <w:t>Citizenship</w:t>
      </w:r>
    </w:p>
    <w:p w14:paraId="16822CF7" w14:textId="77777777" w:rsidR="001818BC" w:rsidRDefault="00AB260F" w:rsidP="000A491E">
      <w:pPr>
        <w:spacing w:line="276" w:lineRule="auto"/>
        <w:rPr>
          <w:sz w:val="22"/>
          <w:szCs w:val="22"/>
        </w:rPr>
      </w:pPr>
      <w:r w:rsidRPr="00AB260F">
        <w:rPr>
          <w:sz w:val="22"/>
          <w:szCs w:val="22"/>
        </w:rPr>
        <w:t xml:space="preserve">The </w:t>
      </w:r>
      <w:r w:rsidRPr="00AB260F">
        <w:rPr>
          <w:i/>
          <w:sz w:val="22"/>
          <w:szCs w:val="22"/>
        </w:rPr>
        <w:t>Public Service Act 1999</w:t>
      </w:r>
      <w:r w:rsidRPr="00AB260F">
        <w:rPr>
          <w:sz w:val="22"/>
          <w:szCs w:val="22"/>
        </w:rPr>
        <w:t xml:space="preserve"> requires all people joining the Australian Public Service to be Australian citizens.  </w:t>
      </w:r>
    </w:p>
    <w:p w14:paraId="1B03AF2A" w14:textId="77777777" w:rsidR="001818BC" w:rsidRDefault="00804A49" w:rsidP="000A491E">
      <w:pPr>
        <w:spacing w:line="276" w:lineRule="auto"/>
        <w:rPr>
          <w:sz w:val="22"/>
          <w:szCs w:val="22"/>
        </w:rPr>
      </w:pPr>
      <w:r>
        <w:rPr>
          <w:sz w:val="22"/>
          <w:szCs w:val="22"/>
        </w:rPr>
        <w:t>As a general rule t</w:t>
      </w:r>
      <w:r w:rsidR="001818BC" w:rsidRPr="00804A49">
        <w:rPr>
          <w:sz w:val="22"/>
          <w:szCs w:val="22"/>
        </w:rPr>
        <w:t>o be offered a position with ACIAR it is a requirement that you be an Australian Citizenship or a Permanent Resident that has applied for citizenship that will receive their Australian Citizenship certificate prior to commencement. In the event you have not received your Australian Citizenship, but were assessed as suitable at the end of the selection process, you may be placed in a merit pool and eligible to be offered a position for similar vacancies across the APS over the next 18 months from the date of advertising. However to be employed and engaged from the merit list you will need to have obtained Australian Citizenship.</w:t>
      </w:r>
    </w:p>
    <w:p w14:paraId="776390E8" w14:textId="77777777" w:rsidR="000A491E" w:rsidRPr="000A491E" w:rsidRDefault="00804A49" w:rsidP="000A491E">
      <w:pPr>
        <w:spacing w:line="276" w:lineRule="auto"/>
        <w:rPr>
          <w:sz w:val="22"/>
          <w:szCs w:val="22"/>
        </w:rPr>
      </w:pPr>
      <w:r>
        <w:rPr>
          <w:sz w:val="22"/>
          <w:szCs w:val="22"/>
        </w:rPr>
        <w:t>In exceptional circumstances t</w:t>
      </w:r>
      <w:r w:rsidR="00AB260F" w:rsidRPr="00AB260F">
        <w:rPr>
          <w:sz w:val="22"/>
          <w:szCs w:val="22"/>
        </w:rPr>
        <w:t xml:space="preserve">he CEO may waive the citizenship requirement </w:t>
      </w:r>
      <w:r>
        <w:rPr>
          <w:sz w:val="22"/>
          <w:szCs w:val="22"/>
        </w:rPr>
        <w:t>where the market has been tested and no suitable candidate identified to fill an executive level position</w:t>
      </w:r>
      <w:r w:rsidR="00AB260F" w:rsidRPr="00AB260F">
        <w:rPr>
          <w:sz w:val="22"/>
          <w:szCs w:val="22"/>
        </w:rPr>
        <w:t xml:space="preserve">.  </w:t>
      </w:r>
    </w:p>
    <w:p w14:paraId="41BB0C64" w14:textId="77777777" w:rsidR="00AB260F" w:rsidRPr="00804A49" w:rsidRDefault="00AB260F" w:rsidP="000A491E">
      <w:pPr>
        <w:spacing w:before="240" w:line="276" w:lineRule="auto"/>
        <w:rPr>
          <w:rFonts w:ascii="Arial" w:eastAsiaTheme="majorEastAsia" w:hAnsi="Arial" w:cs="Arial"/>
          <w:b/>
          <w:bCs/>
          <w:color w:val="658D2F"/>
          <w:sz w:val="28"/>
          <w:szCs w:val="28"/>
        </w:rPr>
      </w:pPr>
      <w:r w:rsidRPr="00804A49">
        <w:rPr>
          <w:rFonts w:ascii="Arial" w:eastAsiaTheme="majorEastAsia" w:hAnsi="Arial" w:cs="Arial"/>
          <w:b/>
          <w:bCs/>
          <w:color w:val="658D2F"/>
          <w:sz w:val="28"/>
          <w:szCs w:val="28"/>
        </w:rPr>
        <w:t xml:space="preserve">Redundancy </w:t>
      </w:r>
      <w:r w:rsidR="00804A49">
        <w:rPr>
          <w:rFonts w:ascii="Arial" w:eastAsiaTheme="majorEastAsia" w:hAnsi="Arial" w:cs="Arial"/>
          <w:b/>
          <w:bCs/>
          <w:color w:val="658D2F"/>
          <w:sz w:val="28"/>
          <w:szCs w:val="28"/>
        </w:rPr>
        <w:t>B</w:t>
      </w:r>
      <w:r w:rsidRPr="00804A49">
        <w:rPr>
          <w:rFonts w:ascii="Arial" w:eastAsiaTheme="majorEastAsia" w:hAnsi="Arial" w:cs="Arial"/>
          <w:b/>
          <w:bCs/>
          <w:color w:val="658D2F"/>
          <w:sz w:val="28"/>
          <w:szCs w:val="28"/>
        </w:rPr>
        <w:t>enefit</w:t>
      </w:r>
    </w:p>
    <w:p w14:paraId="7B27F982" w14:textId="1B18AFF7" w:rsidR="007B3957" w:rsidRPr="007B3957" w:rsidRDefault="00AB260F" w:rsidP="007B3957">
      <w:pPr>
        <w:spacing w:line="276" w:lineRule="auto"/>
        <w:rPr>
          <w:sz w:val="22"/>
          <w:szCs w:val="22"/>
        </w:rPr>
      </w:pPr>
      <w:r w:rsidRPr="00AB260F">
        <w:rPr>
          <w:sz w:val="22"/>
          <w:szCs w:val="22"/>
        </w:rPr>
        <w:t xml:space="preserve">There may be restrictions on the employment of people who have accepted a redundancy benefit from an Australian Government employer within the previous 12 months.  </w:t>
      </w:r>
    </w:p>
    <w:p w14:paraId="3EA961EA" w14:textId="31E02AA7" w:rsidR="00AB260F" w:rsidRPr="000A491E" w:rsidRDefault="00AB260F" w:rsidP="000A491E">
      <w:pPr>
        <w:spacing w:before="240" w:line="276" w:lineRule="auto"/>
        <w:rPr>
          <w:sz w:val="22"/>
          <w:szCs w:val="22"/>
        </w:rPr>
      </w:pPr>
      <w:r w:rsidRPr="00804A49">
        <w:rPr>
          <w:rFonts w:ascii="Arial" w:eastAsiaTheme="majorEastAsia" w:hAnsi="Arial" w:cs="Arial"/>
          <w:b/>
          <w:bCs/>
          <w:color w:val="658D2F"/>
          <w:sz w:val="28"/>
          <w:szCs w:val="28"/>
        </w:rPr>
        <w:t xml:space="preserve">Health </w:t>
      </w:r>
      <w:r w:rsidR="00E86DF8">
        <w:rPr>
          <w:rFonts w:ascii="Arial" w:eastAsiaTheme="majorEastAsia" w:hAnsi="Arial" w:cs="Arial"/>
          <w:b/>
          <w:bCs/>
          <w:color w:val="658D2F"/>
          <w:sz w:val="28"/>
          <w:szCs w:val="28"/>
        </w:rPr>
        <w:t>A</w:t>
      </w:r>
      <w:r w:rsidRPr="00804A49">
        <w:rPr>
          <w:rFonts w:ascii="Arial" w:eastAsiaTheme="majorEastAsia" w:hAnsi="Arial" w:cs="Arial"/>
          <w:b/>
          <w:bCs/>
          <w:color w:val="658D2F"/>
          <w:sz w:val="28"/>
          <w:szCs w:val="28"/>
        </w:rPr>
        <w:t>ssessment</w:t>
      </w:r>
    </w:p>
    <w:p w14:paraId="6F2273FB" w14:textId="1F9292A9" w:rsidR="00C00926" w:rsidRDefault="00AB260F" w:rsidP="007B3957">
      <w:pPr>
        <w:spacing w:line="276" w:lineRule="auto"/>
        <w:rPr>
          <w:sz w:val="22"/>
          <w:szCs w:val="22"/>
        </w:rPr>
      </w:pPr>
      <w:r w:rsidRPr="00AB260F">
        <w:rPr>
          <w:sz w:val="22"/>
          <w:szCs w:val="22"/>
        </w:rPr>
        <w:t xml:space="preserve">New employees may be required to undergo a health assessment to determine their fitness to carry out the duties of their position.  We will arrange a medical appointment for you with Health Services Australia or the Travel Doctor </w:t>
      </w:r>
      <w:r w:rsidR="00804A49">
        <w:rPr>
          <w:sz w:val="22"/>
          <w:szCs w:val="22"/>
        </w:rPr>
        <w:t>in the event an offer of employment is made</w:t>
      </w:r>
      <w:r w:rsidRPr="00AB260F">
        <w:rPr>
          <w:sz w:val="22"/>
          <w:szCs w:val="22"/>
        </w:rPr>
        <w:t>.</w:t>
      </w:r>
    </w:p>
    <w:p w14:paraId="551127A6" w14:textId="77777777" w:rsidR="00C00926" w:rsidRDefault="00C00926">
      <w:pPr>
        <w:spacing w:before="0" w:after="0"/>
        <w:rPr>
          <w:sz w:val="22"/>
          <w:szCs w:val="22"/>
        </w:rPr>
      </w:pPr>
      <w:r>
        <w:rPr>
          <w:sz w:val="22"/>
          <w:szCs w:val="22"/>
        </w:rPr>
        <w:br w:type="page"/>
      </w:r>
    </w:p>
    <w:p w14:paraId="7E5D9946" w14:textId="5646A485" w:rsidR="00AB260F" w:rsidRPr="00804A49" w:rsidRDefault="00804A49" w:rsidP="00E86DF8">
      <w:pPr>
        <w:spacing w:before="240" w:line="276" w:lineRule="auto"/>
        <w:rPr>
          <w:rFonts w:ascii="Arial" w:eastAsiaTheme="majorEastAsia" w:hAnsi="Arial" w:cs="Arial"/>
          <w:b/>
          <w:bCs/>
          <w:color w:val="658D2F"/>
          <w:sz w:val="28"/>
          <w:szCs w:val="28"/>
        </w:rPr>
      </w:pPr>
      <w:r>
        <w:rPr>
          <w:rFonts w:ascii="Arial" w:eastAsiaTheme="majorEastAsia" w:hAnsi="Arial" w:cs="Arial"/>
          <w:b/>
          <w:bCs/>
          <w:color w:val="658D2F"/>
          <w:sz w:val="28"/>
          <w:szCs w:val="28"/>
        </w:rPr>
        <w:lastRenderedPageBreak/>
        <w:t>Pre-Employment</w:t>
      </w:r>
      <w:r w:rsidR="00AB260F" w:rsidRPr="00804A49">
        <w:rPr>
          <w:rFonts w:ascii="Arial" w:eastAsiaTheme="majorEastAsia" w:hAnsi="Arial" w:cs="Arial"/>
          <w:b/>
          <w:bCs/>
          <w:color w:val="658D2F"/>
          <w:sz w:val="28"/>
          <w:szCs w:val="28"/>
        </w:rPr>
        <w:t xml:space="preserve"> </w:t>
      </w:r>
      <w:r>
        <w:rPr>
          <w:rFonts w:ascii="Arial" w:eastAsiaTheme="majorEastAsia" w:hAnsi="Arial" w:cs="Arial"/>
          <w:b/>
          <w:bCs/>
          <w:color w:val="658D2F"/>
          <w:sz w:val="28"/>
          <w:szCs w:val="28"/>
        </w:rPr>
        <w:t>C</w:t>
      </w:r>
      <w:r w:rsidR="00AB260F" w:rsidRPr="00804A49">
        <w:rPr>
          <w:rFonts w:ascii="Arial" w:eastAsiaTheme="majorEastAsia" w:hAnsi="Arial" w:cs="Arial"/>
          <w:b/>
          <w:bCs/>
          <w:color w:val="658D2F"/>
          <w:sz w:val="28"/>
          <w:szCs w:val="28"/>
        </w:rPr>
        <w:t>hecks</w:t>
      </w:r>
    </w:p>
    <w:p w14:paraId="67CE1195" w14:textId="77777777" w:rsidR="005D27C0" w:rsidRPr="00E86DF8" w:rsidRDefault="00AB260F" w:rsidP="000A491E">
      <w:pPr>
        <w:spacing w:line="276" w:lineRule="auto"/>
        <w:rPr>
          <w:sz w:val="22"/>
          <w:szCs w:val="22"/>
        </w:rPr>
      </w:pPr>
      <w:r w:rsidRPr="00E86DF8">
        <w:rPr>
          <w:sz w:val="22"/>
          <w:szCs w:val="22"/>
        </w:rPr>
        <w:t xml:space="preserve">We will conduct </w:t>
      </w:r>
      <w:proofErr w:type="gramStart"/>
      <w:r w:rsidRPr="00E86DF8">
        <w:rPr>
          <w:sz w:val="22"/>
          <w:szCs w:val="22"/>
        </w:rPr>
        <w:t>a number of</w:t>
      </w:r>
      <w:proofErr w:type="gramEnd"/>
      <w:r w:rsidRPr="00E86DF8">
        <w:rPr>
          <w:sz w:val="22"/>
          <w:szCs w:val="22"/>
        </w:rPr>
        <w:t xml:space="preserve"> pre-employment checks </w:t>
      </w:r>
      <w:r w:rsidR="00804A49" w:rsidRPr="00E86DF8">
        <w:rPr>
          <w:sz w:val="22"/>
          <w:szCs w:val="22"/>
        </w:rPr>
        <w:t>prior to your commencement</w:t>
      </w:r>
      <w:r w:rsidRPr="00E86DF8">
        <w:rPr>
          <w:sz w:val="22"/>
          <w:szCs w:val="22"/>
        </w:rPr>
        <w:t xml:space="preserve">.  </w:t>
      </w:r>
      <w:r w:rsidR="00804A49" w:rsidRPr="00E86DF8">
        <w:rPr>
          <w:sz w:val="22"/>
          <w:szCs w:val="22"/>
        </w:rPr>
        <w:t>As part of the process</w:t>
      </w:r>
      <w:r w:rsidRPr="00E86DF8">
        <w:rPr>
          <w:sz w:val="22"/>
          <w:szCs w:val="22"/>
        </w:rPr>
        <w:t>, you will be required to supply</w:t>
      </w:r>
      <w:r w:rsidR="00422370" w:rsidRPr="00E86DF8">
        <w:rPr>
          <w:sz w:val="22"/>
          <w:szCs w:val="22"/>
        </w:rPr>
        <w:t xml:space="preserve"> </w:t>
      </w:r>
      <w:r w:rsidR="00915D02" w:rsidRPr="00E86DF8">
        <w:rPr>
          <w:sz w:val="22"/>
          <w:szCs w:val="22"/>
        </w:rPr>
        <w:t xml:space="preserve">100 points </w:t>
      </w:r>
      <w:r w:rsidR="00422370" w:rsidRPr="00E86DF8">
        <w:rPr>
          <w:sz w:val="22"/>
          <w:szCs w:val="22"/>
        </w:rPr>
        <w:t xml:space="preserve">proof of identity in the form of </w:t>
      </w:r>
      <w:r w:rsidRPr="00E86DF8">
        <w:rPr>
          <w:sz w:val="22"/>
          <w:szCs w:val="22"/>
        </w:rPr>
        <w:t xml:space="preserve">certified </w:t>
      </w:r>
      <w:r w:rsidR="00422370" w:rsidRPr="00E86DF8">
        <w:rPr>
          <w:sz w:val="22"/>
          <w:szCs w:val="22"/>
        </w:rPr>
        <w:t>identity documents as per the below:</w:t>
      </w:r>
    </w:p>
    <w:p w14:paraId="67856468" w14:textId="77777777" w:rsidR="00AB260F" w:rsidRPr="00E86DF8" w:rsidRDefault="00422370" w:rsidP="000A491E">
      <w:pPr>
        <w:spacing w:line="276" w:lineRule="auto"/>
        <w:rPr>
          <w:sz w:val="22"/>
          <w:szCs w:val="22"/>
          <w:u w:val="single"/>
        </w:rPr>
      </w:pPr>
      <w:r w:rsidRPr="00E86DF8">
        <w:rPr>
          <w:sz w:val="22"/>
          <w:szCs w:val="22"/>
          <w:u w:val="single"/>
        </w:rPr>
        <w:t xml:space="preserve">You must supply at least one </w:t>
      </w:r>
      <w:r w:rsidRPr="00E86DF8">
        <w:rPr>
          <w:b/>
          <w:bCs/>
          <w:sz w:val="22"/>
          <w:szCs w:val="22"/>
          <w:u w:val="single"/>
        </w:rPr>
        <w:t>Primary</w:t>
      </w:r>
      <w:r w:rsidRPr="00E86DF8">
        <w:rPr>
          <w:sz w:val="22"/>
          <w:szCs w:val="22"/>
          <w:u w:val="single"/>
        </w:rPr>
        <w:t xml:space="preserve"> Document:</w:t>
      </w:r>
    </w:p>
    <w:p w14:paraId="0369DD79" w14:textId="77777777" w:rsidR="00422370" w:rsidRPr="00E86DF8" w:rsidRDefault="00422370" w:rsidP="00B04DFE">
      <w:pPr>
        <w:pStyle w:val="ListParagraph"/>
        <w:numPr>
          <w:ilvl w:val="0"/>
          <w:numId w:val="39"/>
        </w:numPr>
        <w:rPr>
          <w:sz w:val="22"/>
          <w:szCs w:val="22"/>
        </w:rPr>
      </w:pPr>
      <w:r w:rsidRPr="00E86DF8">
        <w:rPr>
          <w:sz w:val="22"/>
          <w:szCs w:val="22"/>
        </w:rPr>
        <w:t>Australian Passport</w:t>
      </w:r>
    </w:p>
    <w:p w14:paraId="0F622FD2" w14:textId="77777777" w:rsidR="00422370" w:rsidRPr="00E86DF8" w:rsidRDefault="00422370" w:rsidP="00B04DFE">
      <w:pPr>
        <w:pStyle w:val="ListParagraph"/>
        <w:numPr>
          <w:ilvl w:val="0"/>
          <w:numId w:val="39"/>
        </w:numPr>
        <w:rPr>
          <w:sz w:val="22"/>
          <w:szCs w:val="22"/>
        </w:rPr>
      </w:pPr>
      <w:r w:rsidRPr="00E86DF8">
        <w:rPr>
          <w:sz w:val="22"/>
          <w:szCs w:val="22"/>
        </w:rPr>
        <w:t>Australian Citizenship Certificate</w:t>
      </w:r>
    </w:p>
    <w:p w14:paraId="44D13BFE" w14:textId="77777777" w:rsidR="00422370" w:rsidRPr="00E86DF8" w:rsidRDefault="00422370" w:rsidP="00B04DFE">
      <w:pPr>
        <w:pStyle w:val="ListParagraph"/>
        <w:numPr>
          <w:ilvl w:val="0"/>
          <w:numId w:val="39"/>
        </w:numPr>
        <w:rPr>
          <w:sz w:val="22"/>
          <w:szCs w:val="22"/>
        </w:rPr>
      </w:pPr>
      <w:r w:rsidRPr="00E86DF8">
        <w:rPr>
          <w:b/>
          <w:bCs/>
          <w:sz w:val="22"/>
          <w:szCs w:val="22"/>
        </w:rPr>
        <w:t>Full Birth Certificate</w:t>
      </w:r>
      <w:r w:rsidRPr="00E86DF8">
        <w:rPr>
          <w:sz w:val="22"/>
          <w:szCs w:val="22"/>
        </w:rPr>
        <w:t xml:space="preserve"> (not birth certificate extract) </w:t>
      </w:r>
    </w:p>
    <w:p w14:paraId="29F75BA9" w14:textId="77777777" w:rsidR="00422370" w:rsidRPr="00E86DF8" w:rsidRDefault="00422370" w:rsidP="00B04DFE">
      <w:pPr>
        <w:pStyle w:val="ListParagraph"/>
        <w:numPr>
          <w:ilvl w:val="1"/>
          <w:numId w:val="39"/>
        </w:numPr>
        <w:rPr>
          <w:sz w:val="22"/>
          <w:szCs w:val="22"/>
        </w:rPr>
      </w:pPr>
      <w:r w:rsidRPr="00E86DF8">
        <w:rPr>
          <w:sz w:val="22"/>
          <w:szCs w:val="22"/>
        </w:rPr>
        <w:t xml:space="preserve">If you were born in Australia on or after 20 August 1986, you can prove your citizenship by showing us: </w:t>
      </w:r>
    </w:p>
    <w:p w14:paraId="11843AD0" w14:textId="77777777" w:rsidR="00422370" w:rsidRPr="00E86DF8" w:rsidRDefault="00422370" w:rsidP="00B04DFE">
      <w:pPr>
        <w:pStyle w:val="ListParagraph"/>
        <w:numPr>
          <w:ilvl w:val="2"/>
          <w:numId w:val="39"/>
        </w:numPr>
        <w:rPr>
          <w:sz w:val="22"/>
          <w:szCs w:val="22"/>
        </w:rPr>
      </w:pPr>
      <w:r w:rsidRPr="00E86DF8">
        <w:rPr>
          <w:sz w:val="22"/>
          <w:szCs w:val="22"/>
        </w:rPr>
        <w:t xml:space="preserve"> an Australian citizenship certificate in your name, or </w:t>
      </w:r>
    </w:p>
    <w:p w14:paraId="18D0FDEE" w14:textId="77777777" w:rsidR="00422370" w:rsidRPr="00E86DF8" w:rsidRDefault="00422370" w:rsidP="00B04DFE">
      <w:pPr>
        <w:pStyle w:val="ListParagraph"/>
        <w:numPr>
          <w:ilvl w:val="2"/>
          <w:numId w:val="39"/>
        </w:numPr>
        <w:rPr>
          <w:sz w:val="22"/>
          <w:szCs w:val="22"/>
        </w:rPr>
      </w:pPr>
      <w:r w:rsidRPr="00E86DF8">
        <w:rPr>
          <w:sz w:val="22"/>
          <w:szCs w:val="22"/>
        </w:rPr>
        <w:t xml:space="preserve"> an Australian passport issued in your name on or after 1 January 2000 that was valid for at least two years, or </w:t>
      </w:r>
    </w:p>
    <w:p w14:paraId="24AA4810" w14:textId="77777777" w:rsidR="00422370" w:rsidRPr="00E86DF8" w:rsidRDefault="00422370" w:rsidP="00B04DFE">
      <w:pPr>
        <w:pStyle w:val="ListParagraph"/>
        <w:numPr>
          <w:ilvl w:val="2"/>
          <w:numId w:val="39"/>
        </w:numPr>
        <w:rPr>
          <w:sz w:val="22"/>
          <w:szCs w:val="22"/>
        </w:rPr>
      </w:pPr>
      <w:r w:rsidRPr="00E86DF8">
        <w:rPr>
          <w:sz w:val="22"/>
          <w:szCs w:val="22"/>
        </w:rPr>
        <w:t xml:space="preserve">documents that prove you’re a </w:t>
      </w:r>
      <w:r w:rsidRPr="00E86DF8">
        <w:rPr>
          <w:b/>
          <w:bCs/>
          <w:i/>
          <w:iCs/>
          <w:color w:val="000000" w:themeColor="text1"/>
          <w:sz w:val="22"/>
          <w:szCs w:val="22"/>
        </w:rPr>
        <w:t xml:space="preserve">citizen by </w:t>
      </w:r>
      <w:r w:rsidR="00915D02" w:rsidRPr="00E86DF8">
        <w:rPr>
          <w:b/>
          <w:bCs/>
          <w:i/>
          <w:iCs/>
          <w:color w:val="000000" w:themeColor="text1"/>
          <w:sz w:val="22"/>
          <w:szCs w:val="22"/>
        </w:rPr>
        <w:t>birth.</w:t>
      </w:r>
      <w:r w:rsidRPr="00E86DF8">
        <w:rPr>
          <w:i/>
          <w:iCs/>
          <w:color w:val="000000" w:themeColor="text1"/>
          <w:sz w:val="22"/>
          <w:szCs w:val="22"/>
        </w:rPr>
        <w:t xml:space="preserve"> </w:t>
      </w:r>
    </w:p>
    <w:p w14:paraId="339B54EC" w14:textId="77777777" w:rsidR="00AB260F" w:rsidRPr="00E86DF8" w:rsidRDefault="00915D02" w:rsidP="000A491E">
      <w:pPr>
        <w:numPr>
          <w:ilvl w:val="0"/>
          <w:numId w:val="33"/>
        </w:numPr>
        <w:spacing w:line="276" w:lineRule="auto"/>
        <w:ind w:left="714" w:hanging="357"/>
        <w:rPr>
          <w:sz w:val="22"/>
          <w:szCs w:val="22"/>
        </w:rPr>
      </w:pPr>
      <w:r w:rsidRPr="00E86DF8">
        <w:rPr>
          <w:sz w:val="22"/>
          <w:szCs w:val="22"/>
        </w:rPr>
        <w:t>M</w:t>
      </w:r>
      <w:r w:rsidR="00AB260F" w:rsidRPr="00E86DF8">
        <w:rPr>
          <w:sz w:val="22"/>
          <w:szCs w:val="22"/>
        </w:rPr>
        <w:t xml:space="preserve">arriage </w:t>
      </w:r>
      <w:r w:rsidRPr="00E86DF8">
        <w:rPr>
          <w:sz w:val="22"/>
          <w:szCs w:val="22"/>
        </w:rPr>
        <w:t>C</w:t>
      </w:r>
      <w:r w:rsidR="00AB260F" w:rsidRPr="00E86DF8">
        <w:rPr>
          <w:sz w:val="22"/>
          <w:szCs w:val="22"/>
        </w:rPr>
        <w:t>ertificate</w:t>
      </w:r>
      <w:r w:rsidRPr="00E86DF8">
        <w:rPr>
          <w:sz w:val="22"/>
          <w:szCs w:val="22"/>
        </w:rPr>
        <w:t xml:space="preserve"> (Australian Registry issue only)</w:t>
      </w:r>
      <w:r w:rsidR="00AB260F" w:rsidRPr="00E86DF8">
        <w:rPr>
          <w:sz w:val="22"/>
          <w:szCs w:val="22"/>
        </w:rPr>
        <w:t xml:space="preserve"> </w:t>
      </w:r>
    </w:p>
    <w:p w14:paraId="6915A3AB" w14:textId="77777777" w:rsidR="00AB260F" w:rsidRPr="00E86DF8" w:rsidRDefault="00915D02" w:rsidP="000A491E">
      <w:pPr>
        <w:numPr>
          <w:ilvl w:val="0"/>
          <w:numId w:val="33"/>
        </w:numPr>
        <w:spacing w:line="276" w:lineRule="auto"/>
        <w:ind w:left="714" w:hanging="357"/>
        <w:rPr>
          <w:sz w:val="22"/>
          <w:szCs w:val="22"/>
        </w:rPr>
      </w:pPr>
      <w:r w:rsidRPr="00E86DF8">
        <w:rPr>
          <w:sz w:val="22"/>
          <w:szCs w:val="22"/>
        </w:rPr>
        <w:t>Change of Name Certificate (Australian Registry issue only)</w:t>
      </w:r>
    </w:p>
    <w:p w14:paraId="7E34D153" w14:textId="77777777" w:rsidR="00915D02" w:rsidRPr="00E86DF8" w:rsidRDefault="00915D02" w:rsidP="000A491E">
      <w:pPr>
        <w:numPr>
          <w:ilvl w:val="0"/>
          <w:numId w:val="33"/>
        </w:numPr>
        <w:spacing w:line="276" w:lineRule="auto"/>
        <w:ind w:left="714" w:hanging="357"/>
        <w:rPr>
          <w:sz w:val="22"/>
          <w:szCs w:val="22"/>
        </w:rPr>
      </w:pPr>
      <w:r w:rsidRPr="00E86DF8">
        <w:rPr>
          <w:sz w:val="22"/>
          <w:szCs w:val="22"/>
        </w:rPr>
        <w:t>Current foreign passport</w:t>
      </w:r>
    </w:p>
    <w:p w14:paraId="4B4F672B" w14:textId="77777777" w:rsidR="00915D02" w:rsidRPr="00E86DF8" w:rsidRDefault="00AB260F" w:rsidP="000A491E">
      <w:pPr>
        <w:numPr>
          <w:ilvl w:val="0"/>
          <w:numId w:val="33"/>
        </w:numPr>
        <w:spacing w:line="276" w:lineRule="auto"/>
        <w:ind w:left="714" w:hanging="357"/>
        <w:rPr>
          <w:sz w:val="22"/>
          <w:szCs w:val="22"/>
        </w:rPr>
      </w:pPr>
      <w:r w:rsidRPr="00E86DF8">
        <w:rPr>
          <w:sz w:val="22"/>
          <w:szCs w:val="22"/>
        </w:rPr>
        <w:t xml:space="preserve">Driver’s license </w:t>
      </w:r>
    </w:p>
    <w:p w14:paraId="4035CCF0" w14:textId="77777777" w:rsidR="00915D02" w:rsidRPr="00E86DF8" w:rsidRDefault="00915D02" w:rsidP="000A491E">
      <w:pPr>
        <w:pStyle w:val="Default"/>
        <w:numPr>
          <w:ilvl w:val="0"/>
          <w:numId w:val="33"/>
        </w:numPr>
        <w:spacing w:before="120" w:after="120" w:line="276" w:lineRule="auto"/>
        <w:rPr>
          <w:rFonts w:ascii="Calibri Light" w:hAnsi="Calibri Light" w:cs="Calibri Light"/>
          <w:sz w:val="22"/>
          <w:szCs w:val="22"/>
        </w:rPr>
      </w:pPr>
      <w:r w:rsidRPr="00E86DF8">
        <w:rPr>
          <w:rFonts w:ascii="Calibri Light" w:hAnsi="Calibri Light" w:cs="Calibri Light"/>
          <w:sz w:val="22"/>
          <w:szCs w:val="22"/>
        </w:rPr>
        <w:t xml:space="preserve">Current (Australian) Tertiary Student Identification Card </w:t>
      </w:r>
    </w:p>
    <w:p w14:paraId="6B03F7BD" w14:textId="77777777" w:rsidR="00915D02" w:rsidRPr="00E86DF8" w:rsidRDefault="00915D02" w:rsidP="000A491E">
      <w:pPr>
        <w:pStyle w:val="Default"/>
        <w:numPr>
          <w:ilvl w:val="0"/>
          <w:numId w:val="33"/>
        </w:numPr>
        <w:spacing w:before="120" w:after="120" w:line="276" w:lineRule="auto"/>
        <w:rPr>
          <w:rFonts w:ascii="Calibri Light" w:hAnsi="Calibri Light" w:cs="Calibri Light"/>
          <w:sz w:val="22"/>
          <w:szCs w:val="22"/>
        </w:rPr>
      </w:pPr>
      <w:r w:rsidRPr="00E86DF8">
        <w:rPr>
          <w:rFonts w:ascii="Calibri Light" w:hAnsi="Calibri Light" w:cs="Calibri Light"/>
          <w:sz w:val="22"/>
          <w:szCs w:val="22"/>
        </w:rPr>
        <w:t>Photo identification card issued for Australian regulatory purposes (</w:t>
      </w:r>
      <w:proofErr w:type="gramStart"/>
      <w:r w:rsidRPr="00E86DF8">
        <w:rPr>
          <w:rFonts w:ascii="Calibri Light" w:hAnsi="Calibri Light" w:cs="Calibri Light"/>
          <w:sz w:val="22"/>
          <w:szCs w:val="22"/>
        </w:rPr>
        <w:t>e.g.</w:t>
      </w:r>
      <w:proofErr w:type="gramEnd"/>
      <w:r w:rsidRPr="00E86DF8">
        <w:rPr>
          <w:rFonts w:ascii="Calibri Light" w:hAnsi="Calibri Light" w:cs="Calibri Light"/>
          <w:sz w:val="22"/>
          <w:szCs w:val="22"/>
        </w:rPr>
        <w:t xml:space="preserve"> Aviation/Maritime Security identification, security industry etc.) </w:t>
      </w:r>
    </w:p>
    <w:p w14:paraId="124404B9" w14:textId="77777777" w:rsidR="00915D02" w:rsidRPr="00E86DF8" w:rsidRDefault="00915D02" w:rsidP="000A491E">
      <w:pPr>
        <w:pStyle w:val="Default"/>
        <w:numPr>
          <w:ilvl w:val="0"/>
          <w:numId w:val="33"/>
        </w:numPr>
        <w:spacing w:before="120" w:after="120" w:line="276" w:lineRule="auto"/>
        <w:rPr>
          <w:rFonts w:ascii="Calibri Light" w:hAnsi="Calibri Light" w:cs="Calibri Light"/>
          <w:sz w:val="22"/>
          <w:szCs w:val="22"/>
        </w:rPr>
      </w:pPr>
      <w:r w:rsidRPr="00E86DF8">
        <w:rPr>
          <w:rFonts w:ascii="Calibri Light" w:hAnsi="Calibri Light" w:cs="Calibri Light"/>
          <w:sz w:val="22"/>
          <w:szCs w:val="22"/>
        </w:rPr>
        <w:t>Medicare card</w:t>
      </w:r>
    </w:p>
    <w:p w14:paraId="5675F8CF" w14:textId="77777777" w:rsidR="00AB260F" w:rsidRPr="00E86DF8" w:rsidRDefault="00AB260F" w:rsidP="000A491E">
      <w:pPr>
        <w:numPr>
          <w:ilvl w:val="0"/>
          <w:numId w:val="33"/>
        </w:numPr>
        <w:spacing w:line="276" w:lineRule="auto"/>
        <w:ind w:left="714" w:hanging="357"/>
        <w:rPr>
          <w:sz w:val="22"/>
          <w:szCs w:val="22"/>
        </w:rPr>
      </w:pPr>
      <w:r w:rsidRPr="00E86DF8">
        <w:rPr>
          <w:sz w:val="22"/>
          <w:szCs w:val="22"/>
        </w:rPr>
        <w:t>educational qualification</w:t>
      </w:r>
      <w:r w:rsidR="00915D02" w:rsidRPr="00E86DF8">
        <w:rPr>
          <w:sz w:val="22"/>
          <w:szCs w:val="22"/>
        </w:rPr>
        <w:t>/</w:t>
      </w:r>
      <w:r w:rsidRPr="00E86DF8">
        <w:rPr>
          <w:sz w:val="22"/>
          <w:szCs w:val="22"/>
        </w:rPr>
        <w:t xml:space="preserve">s </w:t>
      </w:r>
      <w:r w:rsidR="00915D02" w:rsidRPr="00E86DF8">
        <w:rPr>
          <w:sz w:val="22"/>
          <w:szCs w:val="22"/>
        </w:rPr>
        <w:t>(</w:t>
      </w:r>
      <w:r w:rsidRPr="00E86DF8">
        <w:rPr>
          <w:i/>
          <w:iCs/>
          <w:sz w:val="22"/>
          <w:szCs w:val="22"/>
        </w:rPr>
        <w:t>if</w:t>
      </w:r>
      <w:r w:rsidR="00915D02" w:rsidRPr="00E86DF8">
        <w:rPr>
          <w:i/>
          <w:iCs/>
          <w:sz w:val="22"/>
          <w:szCs w:val="22"/>
        </w:rPr>
        <w:t xml:space="preserve"> a mandatory requirement of role</w:t>
      </w:r>
      <w:r w:rsidR="00915D02" w:rsidRPr="00E86DF8">
        <w:rPr>
          <w:sz w:val="22"/>
          <w:szCs w:val="22"/>
        </w:rPr>
        <w:t xml:space="preserve"> </w:t>
      </w:r>
      <w:proofErr w:type="spellStart"/>
      <w:r w:rsidR="00915D02" w:rsidRPr="00E86DF8">
        <w:rPr>
          <w:sz w:val="22"/>
          <w:szCs w:val="22"/>
        </w:rPr>
        <w:t>i.e</w:t>
      </w:r>
      <w:proofErr w:type="spellEnd"/>
      <w:r w:rsidR="00915D02" w:rsidRPr="00E86DF8">
        <w:rPr>
          <w:sz w:val="22"/>
          <w:szCs w:val="22"/>
        </w:rPr>
        <w:t xml:space="preserve"> RPM)</w:t>
      </w:r>
      <w:r w:rsidRPr="00E86DF8">
        <w:rPr>
          <w:sz w:val="22"/>
          <w:szCs w:val="22"/>
        </w:rPr>
        <w:t>.</w:t>
      </w:r>
    </w:p>
    <w:p w14:paraId="06D7019B" w14:textId="77777777" w:rsidR="002A6205" w:rsidRPr="00E86DF8" w:rsidRDefault="00915D02" w:rsidP="000A491E">
      <w:pPr>
        <w:pStyle w:val="1DCITA-BODYTEXT"/>
        <w:spacing w:before="120" w:after="120" w:line="276" w:lineRule="auto"/>
        <w:rPr>
          <w:rFonts w:ascii="Calibri Light" w:hAnsi="Calibri Light" w:cs="Calibri Light"/>
          <w:iCs/>
          <w:szCs w:val="22"/>
        </w:rPr>
      </w:pPr>
      <w:r w:rsidRPr="00E86DF8">
        <w:rPr>
          <w:rFonts w:ascii="Calibri Light" w:hAnsi="Calibri Light" w:cs="Calibri Light"/>
          <w:szCs w:val="22"/>
        </w:rPr>
        <w:t>S</w:t>
      </w:r>
      <w:r w:rsidR="00AB260F" w:rsidRPr="00E86DF8">
        <w:rPr>
          <w:rFonts w:ascii="Calibri Light" w:hAnsi="Calibri Light" w:cs="Calibri Light"/>
          <w:szCs w:val="22"/>
        </w:rPr>
        <w:t xml:space="preserve">ome roles within ACIAR </w:t>
      </w:r>
      <w:r w:rsidRPr="00E86DF8">
        <w:rPr>
          <w:rFonts w:ascii="Calibri Light" w:hAnsi="Calibri Light" w:cs="Calibri Light"/>
          <w:szCs w:val="22"/>
        </w:rPr>
        <w:t xml:space="preserve">are required </w:t>
      </w:r>
      <w:r w:rsidR="00AB260F" w:rsidRPr="00E86DF8">
        <w:rPr>
          <w:rFonts w:ascii="Calibri Light" w:hAnsi="Calibri Light" w:cs="Calibri Light"/>
          <w:szCs w:val="22"/>
        </w:rPr>
        <w:t>to hold a security clearance.</w:t>
      </w:r>
      <w:r w:rsidR="002A6205" w:rsidRPr="00E86DF8">
        <w:rPr>
          <w:rFonts w:ascii="Calibri Light" w:hAnsi="Calibri Light" w:cs="Calibri Light"/>
          <w:szCs w:val="22"/>
        </w:rPr>
        <w:t xml:space="preserve"> This requirement will be outlined on the Job Information Pack. </w:t>
      </w:r>
      <w:r w:rsidR="00AB260F" w:rsidRPr="00E86DF8">
        <w:rPr>
          <w:rFonts w:ascii="Calibri Light" w:hAnsi="Calibri Light" w:cs="Calibri Light"/>
          <w:szCs w:val="22"/>
        </w:rPr>
        <w:t xml:space="preserve"> </w:t>
      </w:r>
      <w:r w:rsidR="002A6205" w:rsidRPr="00E86DF8">
        <w:rPr>
          <w:rFonts w:ascii="Calibri Light" w:hAnsi="Calibri Light" w:cs="Calibri Light"/>
          <w:iCs/>
          <w:szCs w:val="22"/>
        </w:rPr>
        <w:t>Failure by you to obtain and/or maintain the required security clearance; or adequately disclose information relevant to your ability and eligibility to obtain or maintain the required security clearances during the pre-employment screening process may result in denial or termination of your employment, and/or cancellation of any offer of contract.</w:t>
      </w:r>
    </w:p>
    <w:p w14:paraId="01655A13" w14:textId="77777777" w:rsidR="002A6205" w:rsidRPr="00E86DF8" w:rsidRDefault="002A6205" w:rsidP="000A491E">
      <w:pPr>
        <w:spacing w:line="276" w:lineRule="auto"/>
        <w:jc w:val="both"/>
        <w:rPr>
          <w:iCs/>
          <w:sz w:val="22"/>
          <w:szCs w:val="22"/>
        </w:rPr>
      </w:pPr>
      <w:r w:rsidRPr="00E86DF8">
        <w:rPr>
          <w:iCs/>
          <w:sz w:val="22"/>
          <w:szCs w:val="22"/>
        </w:rPr>
        <w:t xml:space="preserve">Where you have not obtained your security clearance, or you are unable to produce evidence that you have submitted the necessary documentation to the Australian Government Vetting Agency (AGSVA) before the proposed commencement date, the delegate </w:t>
      </w:r>
      <w:r w:rsidRPr="00E86DF8">
        <w:rPr>
          <w:b/>
          <w:iCs/>
          <w:sz w:val="22"/>
          <w:szCs w:val="22"/>
        </w:rPr>
        <w:t>may</w:t>
      </w:r>
      <w:r w:rsidRPr="00E86DF8">
        <w:rPr>
          <w:iCs/>
          <w:sz w:val="22"/>
          <w:szCs w:val="22"/>
        </w:rPr>
        <w:t xml:space="preserve"> decide to employ you subject to the following condition:</w:t>
      </w:r>
    </w:p>
    <w:p w14:paraId="4FA60B63" w14:textId="6BB090DF" w:rsidR="005D27C0" w:rsidRPr="007B3957" w:rsidRDefault="002A6205" w:rsidP="00157229">
      <w:pPr>
        <w:pStyle w:val="ListBullet"/>
        <w:spacing w:after="0" w:line="276" w:lineRule="auto"/>
        <w:jc w:val="both"/>
        <w:rPr>
          <w:iCs/>
          <w:sz w:val="22"/>
          <w:szCs w:val="22"/>
        </w:rPr>
      </w:pPr>
      <w:r w:rsidRPr="00E86DF8">
        <w:rPr>
          <w:rFonts w:ascii="Calibri Light" w:hAnsi="Calibri Light" w:cs="Calibri Light"/>
          <w:iCs/>
          <w:sz w:val="22"/>
          <w:szCs w:val="22"/>
        </w:rPr>
        <w:t>you must produce evidence that you have submitted the necessary documentation to AGSVA within 14 calendar days of your commencement date.</w:t>
      </w:r>
      <w:r w:rsidR="005D27C0" w:rsidRPr="007B3957">
        <w:rPr>
          <w:iCs/>
          <w:sz w:val="22"/>
          <w:szCs w:val="22"/>
        </w:rPr>
        <w:br w:type="page"/>
      </w:r>
    </w:p>
    <w:p w14:paraId="300FAE65" w14:textId="77777777" w:rsidR="00AB260F" w:rsidRPr="00915D02" w:rsidRDefault="00AB260F" w:rsidP="000A491E">
      <w:pPr>
        <w:spacing w:before="240"/>
        <w:rPr>
          <w:rFonts w:ascii="Arial" w:eastAsiaTheme="majorEastAsia" w:hAnsi="Arial" w:cs="Arial"/>
          <w:bCs/>
          <w:color w:val="658D1B" w:themeColor="background2"/>
          <w:sz w:val="36"/>
        </w:rPr>
      </w:pPr>
      <w:r w:rsidRPr="00915D02">
        <w:rPr>
          <w:rFonts w:ascii="Arial" w:eastAsiaTheme="majorEastAsia" w:hAnsi="Arial" w:cs="Arial"/>
          <w:bCs/>
          <w:color w:val="658D1B" w:themeColor="background2"/>
          <w:sz w:val="36"/>
        </w:rPr>
        <w:lastRenderedPageBreak/>
        <w:t>6. APS CODE OF CONDUCT</w:t>
      </w:r>
    </w:p>
    <w:p w14:paraId="64A2172E"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behave honestly and with integrity in the course of APS employment. </w:t>
      </w:r>
    </w:p>
    <w:p w14:paraId="39602C48"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act with care and diligence in the course of APS employment. </w:t>
      </w:r>
    </w:p>
    <w:p w14:paraId="398FA790"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when acting in the course of APS employment, must treat everyone with respect and courtesy, and without harassment. </w:t>
      </w:r>
    </w:p>
    <w:p w14:paraId="571C1E3F" w14:textId="77777777" w:rsidR="00AB260F" w:rsidRPr="00AB260F"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when acting in the course of APS employment, must comply with all applicable Australian laws. For this purpose, Australian law means: </w:t>
      </w:r>
    </w:p>
    <w:p w14:paraId="6CC1360B" w14:textId="77777777" w:rsidR="00AB260F" w:rsidRPr="00AB260F" w:rsidRDefault="00AB260F" w:rsidP="000A491E">
      <w:pPr>
        <w:numPr>
          <w:ilvl w:val="0"/>
          <w:numId w:val="35"/>
        </w:numPr>
        <w:tabs>
          <w:tab w:val="clear" w:pos="360"/>
          <w:tab w:val="num" w:pos="720"/>
        </w:tabs>
        <w:spacing w:line="276" w:lineRule="auto"/>
        <w:ind w:left="473" w:right="170"/>
        <w:jc w:val="both"/>
        <w:rPr>
          <w:sz w:val="22"/>
          <w:szCs w:val="22"/>
        </w:rPr>
      </w:pPr>
      <w:r w:rsidRPr="00AB260F">
        <w:rPr>
          <w:sz w:val="22"/>
          <w:szCs w:val="22"/>
        </w:rPr>
        <w:t xml:space="preserve">any Act (including this Act), or any instrument made under an Act; or </w:t>
      </w:r>
    </w:p>
    <w:p w14:paraId="4B43380F" w14:textId="77777777" w:rsidR="00AB260F" w:rsidRPr="00915D02" w:rsidRDefault="00AB260F" w:rsidP="000A491E">
      <w:pPr>
        <w:numPr>
          <w:ilvl w:val="0"/>
          <w:numId w:val="35"/>
        </w:numPr>
        <w:tabs>
          <w:tab w:val="clear" w:pos="360"/>
          <w:tab w:val="num" w:pos="720"/>
        </w:tabs>
        <w:spacing w:line="276" w:lineRule="auto"/>
        <w:ind w:left="473" w:right="170"/>
        <w:jc w:val="both"/>
        <w:rPr>
          <w:sz w:val="22"/>
          <w:szCs w:val="22"/>
        </w:rPr>
      </w:pPr>
      <w:r w:rsidRPr="00AB260F">
        <w:rPr>
          <w:sz w:val="22"/>
          <w:szCs w:val="22"/>
        </w:rPr>
        <w:t xml:space="preserve">any law of a State or Territory, including any instrument made under such a law. </w:t>
      </w:r>
    </w:p>
    <w:p w14:paraId="6CCA7F39"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comply with any lawful and reasonable direction given by someone in the employee's Agency who has authority to give the direction. </w:t>
      </w:r>
    </w:p>
    <w:p w14:paraId="2F7F9D80"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maintain appropriate confidentiality about dealings that the employee has with any Minister or Minister's member of staff. </w:t>
      </w:r>
    </w:p>
    <w:p w14:paraId="4DCA11A3" w14:textId="77777777" w:rsidR="00AB260F" w:rsidRPr="00AB260F" w:rsidRDefault="00AB260F" w:rsidP="000A491E">
      <w:pPr>
        <w:numPr>
          <w:ilvl w:val="0"/>
          <w:numId w:val="34"/>
        </w:numPr>
        <w:spacing w:line="276" w:lineRule="auto"/>
        <w:ind w:left="473" w:right="170"/>
        <w:jc w:val="both"/>
        <w:rPr>
          <w:sz w:val="22"/>
          <w:szCs w:val="22"/>
        </w:rPr>
      </w:pPr>
      <w:r w:rsidRPr="00AB260F">
        <w:rPr>
          <w:sz w:val="22"/>
          <w:szCs w:val="22"/>
        </w:rPr>
        <w:t>An APS employee must:</w:t>
      </w:r>
    </w:p>
    <w:p w14:paraId="5C1387C2" w14:textId="77777777" w:rsidR="00AB260F" w:rsidRPr="00AB260F" w:rsidRDefault="00AB260F" w:rsidP="000A491E">
      <w:pPr>
        <w:numPr>
          <w:ilvl w:val="0"/>
          <w:numId w:val="37"/>
        </w:numPr>
        <w:spacing w:line="276" w:lineRule="auto"/>
        <w:ind w:left="870" w:right="170"/>
        <w:jc w:val="both"/>
        <w:rPr>
          <w:sz w:val="22"/>
          <w:szCs w:val="22"/>
        </w:rPr>
      </w:pPr>
      <w:r w:rsidRPr="00AB260F">
        <w:rPr>
          <w:sz w:val="22"/>
          <w:szCs w:val="22"/>
        </w:rPr>
        <w:t>take reasonable steps to avoid any conflict of interest (real or apparent) in connection with the employee’s APS employment; and</w:t>
      </w:r>
    </w:p>
    <w:p w14:paraId="744C0CBE" w14:textId="77777777" w:rsidR="00AB260F" w:rsidRPr="00915D02" w:rsidRDefault="00AB260F" w:rsidP="000A491E">
      <w:pPr>
        <w:numPr>
          <w:ilvl w:val="0"/>
          <w:numId w:val="37"/>
        </w:numPr>
        <w:spacing w:line="276" w:lineRule="auto"/>
        <w:ind w:left="870" w:right="170"/>
        <w:jc w:val="both"/>
        <w:rPr>
          <w:sz w:val="22"/>
          <w:szCs w:val="22"/>
        </w:rPr>
      </w:pPr>
      <w:r w:rsidRPr="00AB260F">
        <w:rPr>
          <w:sz w:val="22"/>
          <w:szCs w:val="22"/>
        </w:rPr>
        <w:t xml:space="preserve">disclose details of any material personal interest of the employee in connection with the employee’s APS employment. </w:t>
      </w:r>
    </w:p>
    <w:p w14:paraId="2491CB1D" w14:textId="77777777" w:rsidR="00AB260F" w:rsidRPr="002A6205"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use Commonwealth resources in a proper manner and for a proper purpose. </w:t>
      </w:r>
    </w:p>
    <w:p w14:paraId="0829D534"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not provide false or misleading information in response to a request for information that is made for official purposes in connection with the employee's APS employment. </w:t>
      </w:r>
    </w:p>
    <w:p w14:paraId="47E4F22C" w14:textId="77777777" w:rsidR="00AB260F" w:rsidRPr="00AB260F" w:rsidRDefault="00AB260F" w:rsidP="000A491E">
      <w:pPr>
        <w:numPr>
          <w:ilvl w:val="0"/>
          <w:numId w:val="34"/>
        </w:numPr>
        <w:spacing w:line="276" w:lineRule="auto"/>
        <w:ind w:left="473" w:right="170"/>
        <w:jc w:val="both"/>
        <w:rPr>
          <w:sz w:val="22"/>
          <w:szCs w:val="22"/>
        </w:rPr>
      </w:pPr>
      <w:r w:rsidRPr="00AB260F">
        <w:rPr>
          <w:sz w:val="22"/>
          <w:szCs w:val="22"/>
        </w:rPr>
        <w:t>An APS employee must not improperly use inside information or the employee’s duties, status, power or authority:</w:t>
      </w:r>
    </w:p>
    <w:p w14:paraId="352B6A5C" w14:textId="77777777" w:rsidR="00AB260F" w:rsidRPr="00AB260F" w:rsidRDefault="00AB260F" w:rsidP="000A491E">
      <w:pPr>
        <w:numPr>
          <w:ilvl w:val="0"/>
          <w:numId w:val="36"/>
        </w:numPr>
        <w:tabs>
          <w:tab w:val="clear" w:pos="360"/>
          <w:tab w:val="num" w:pos="720"/>
        </w:tabs>
        <w:spacing w:line="276" w:lineRule="auto"/>
        <w:ind w:left="870" w:right="170"/>
        <w:jc w:val="both"/>
        <w:rPr>
          <w:sz w:val="22"/>
          <w:szCs w:val="22"/>
        </w:rPr>
      </w:pPr>
      <w:r w:rsidRPr="00AB260F">
        <w:rPr>
          <w:sz w:val="22"/>
          <w:szCs w:val="22"/>
        </w:rPr>
        <w:t xml:space="preserve">to gain or seek to gain, a benefit or an advantage for the employee or any other persons; or </w:t>
      </w:r>
    </w:p>
    <w:p w14:paraId="5D9C263C" w14:textId="77777777" w:rsidR="00915D02" w:rsidRDefault="00AB260F" w:rsidP="000A491E">
      <w:pPr>
        <w:numPr>
          <w:ilvl w:val="0"/>
          <w:numId w:val="36"/>
        </w:numPr>
        <w:tabs>
          <w:tab w:val="clear" w:pos="360"/>
          <w:tab w:val="num" w:pos="720"/>
        </w:tabs>
        <w:spacing w:line="276" w:lineRule="auto"/>
        <w:ind w:left="870" w:right="170"/>
        <w:jc w:val="both"/>
        <w:rPr>
          <w:sz w:val="22"/>
          <w:szCs w:val="22"/>
        </w:rPr>
      </w:pPr>
      <w:r w:rsidRPr="00AB260F">
        <w:rPr>
          <w:sz w:val="22"/>
          <w:szCs w:val="22"/>
        </w:rPr>
        <w:t xml:space="preserve">to cause, or seek to cause, detriment to the employee’s Agency, the Commonwealth or any other person. </w:t>
      </w:r>
    </w:p>
    <w:p w14:paraId="4A73AB55" w14:textId="77777777" w:rsidR="00AB260F" w:rsidRPr="00915D02" w:rsidRDefault="00AB260F" w:rsidP="000A491E">
      <w:pPr>
        <w:numPr>
          <w:ilvl w:val="0"/>
          <w:numId w:val="36"/>
        </w:numPr>
        <w:tabs>
          <w:tab w:val="clear" w:pos="360"/>
          <w:tab w:val="num" w:pos="720"/>
        </w:tabs>
        <w:spacing w:line="276" w:lineRule="auto"/>
        <w:ind w:left="870" w:right="170"/>
        <w:jc w:val="both"/>
        <w:rPr>
          <w:sz w:val="22"/>
          <w:szCs w:val="22"/>
        </w:rPr>
      </w:pPr>
      <w:r w:rsidRPr="00915D02">
        <w:rPr>
          <w:sz w:val="22"/>
          <w:szCs w:val="22"/>
        </w:rPr>
        <w:t xml:space="preserve">in order to gain, or seek to gain, a benefit or advantage for the employee or for any other person. </w:t>
      </w:r>
    </w:p>
    <w:p w14:paraId="5280A60F"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at all times behave in a way that upholds the APS Values and the integrity and good reputation of the APS. </w:t>
      </w:r>
    </w:p>
    <w:p w14:paraId="2C6F608C" w14:textId="77777777" w:rsidR="00AB260F" w:rsidRPr="00915D02"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on duty overseas must at all times behave in a way that upholds the good reputation of Australia. </w:t>
      </w:r>
    </w:p>
    <w:p w14:paraId="47D79F32" w14:textId="77777777" w:rsidR="00AB260F" w:rsidRPr="00AB260F" w:rsidRDefault="00AB260F" w:rsidP="000A491E">
      <w:pPr>
        <w:numPr>
          <w:ilvl w:val="0"/>
          <w:numId w:val="34"/>
        </w:numPr>
        <w:spacing w:line="276" w:lineRule="auto"/>
        <w:ind w:left="473" w:right="170"/>
        <w:jc w:val="both"/>
        <w:rPr>
          <w:sz w:val="22"/>
          <w:szCs w:val="22"/>
        </w:rPr>
      </w:pPr>
      <w:r w:rsidRPr="00AB260F">
        <w:rPr>
          <w:sz w:val="22"/>
          <w:szCs w:val="22"/>
        </w:rPr>
        <w:t xml:space="preserve">An APS employee must comply with any other conduct requirement that is prescribed by the regulations. </w:t>
      </w:r>
    </w:p>
    <w:p w14:paraId="36030DD1" w14:textId="77777777" w:rsidR="00AB260F" w:rsidRPr="00AB260F" w:rsidRDefault="00AB260F" w:rsidP="000A491E">
      <w:pPr>
        <w:jc w:val="both"/>
        <w:rPr>
          <w:sz w:val="22"/>
          <w:szCs w:val="22"/>
        </w:rPr>
      </w:pPr>
    </w:p>
    <w:p w14:paraId="2E35DDCC" w14:textId="77777777" w:rsidR="0053412A" w:rsidRPr="006B2D5C" w:rsidRDefault="0053412A" w:rsidP="000A491E"/>
    <w:sectPr w:rsidR="0053412A" w:rsidRPr="006B2D5C" w:rsidSect="00C74849">
      <w:headerReference w:type="default" r:id="rId15"/>
      <w:footerReference w:type="default" r:id="rId16"/>
      <w:headerReference w:type="first" r:id="rId17"/>
      <w:footerReference w:type="first" r:id="rId18"/>
      <w:type w:val="continuous"/>
      <w:pgSz w:w="11900" w:h="16840"/>
      <w:pgMar w:top="1134" w:right="843" w:bottom="1701" w:left="1134"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B55D" w14:textId="77777777" w:rsidR="00670B79" w:rsidRDefault="00670B79" w:rsidP="00923E75">
      <w:r>
        <w:separator/>
      </w:r>
    </w:p>
  </w:endnote>
  <w:endnote w:type="continuationSeparator" w:id="0">
    <w:p w14:paraId="2003F402" w14:textId="77777777" w:rsidR="00670B79" w:rsidRDefault="00670B79" w:rsidP="0092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86D3" w14:textId="77777777" w:rsidR="006D74FE" w:rsidRPr="00C07696" w:rsidRDefault="00655BB4" w:rsidP="00655BB4">
    <w:pPr>
      <w:pStyle w:val="FooterNumber"/>
      <w:tabs>
        <w:tab w:val="clear" w:pos="4320"/>
        <w:tab w:val="center" w:pos="4820"/>
      </w:tabs>
      <w:jc w:val="left"/>
      <w:rPr>
        <w:noProof/>
      </w:rPr>
    </w:pPr>
    <w:r>
      <w:tab/>
    </w:r>
    <w:r w:rsidR="006D74FE" w:rsidRPr="00C07696">
      <w:fldChar w:fldCharType="begin"/>
    </w:r>
    <w:r w:rsidR="006D74FE" w:rsidRPr="00C07696">
      <w:instrText xml:space="preserve"> PAGE   \* MERGEFORMAT </w:instrText>
    </w:r>
    <w:r w:rsidR="006D74FE" w:rsidRPr="00C07696">
      <w:fldChar w:fldCharType="separate"/>
    </w:r>
    <w:r w:rsidR="00FA5239" w:rsidRPr="00C07696">
      <w:rPr>
        <w:noProof/>
      </w:rPr>
      <w:t>4</w:t>
    </w:r>
    <w:r w:rsidR="006D74FE" w:rsidRPr="00C07696">
      <w:rPr>
        <w:noProof/>
      </w:rPr>
      <w:fldChar w:fldCharType="end"/>
    </w:r>
  </w:p>
  <w:p w14:paraId="27753073" w14:textId="77777777" w:rsidR="00C74849" w:rsidRPr="00C74849" w:rsidRDefault="00C74849" w:rsidP="00923E75">
    <w:pPr>
      <w:pStyle w:val="Footer"/>
    </w:pPr>
  </w:p>
  <w:p w14:paraId="55D07462" w14:textId="65A8E8DF" w:rsidR="006D74FE" w:rsidRPr="00C74849" w:rsidRDefault="006D74FE" w:rsidP="002B2E4A">
    <w:pPr>
      <w:pStyle w:val="Footer"/>
      <w:jc w:val="center"/>
    </w:pPr>
    <w:r w:rsidRPr="0058171C">
      <w:rPr>
        <w:noProof/>
        <w:lang w:val="en-US"/>
      </w:rPr>
      <w:drawing>
        <wp:anchor distT="0" distB="0" distL="114300" distR="114300" simplePos="0" relativeHeight="251668992" behindDoc="1" locked="1" layoutInCell="1" allowOverlap="1" wp14:anchorId="3DA7676E" wp14:editId="5A37B1D0">
          <wp:simplePos x="0" y="0"/>
          <wp:positionH relativeFrom="page">
            <wp:posOffset>0</wp:posOffset>
          </wp:positionH>
          <wp:positionV relativeFrom="page">
            <wp:posOffset>9802495</wp:posOffset>
          </wp:positionV>
          <wp:extent cx="7561580" cy="322580"/>
          <wp:effectExtent l="0" t="0" r="127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P Plus\Docs\Giraffe\ACIAR\sourcedocs\Footer.png"/>
                  <pic:cNvPicPr>
                    <a:picLocks noChangeAspect="1" noChangeArrowheads="1"/>
                  </pic:cNvPicPr>
                </pic:nvPicPr>
                <pic:blipFill>
                  <a:blip r:embed="rId1"/>
                  <a:stretch>
                    <a:fillRect/>
                  </a:stretch>
                </pic:blipFill>
                <pic:spPr bwMode="auto">
                  <a:xfrm>
                    <a:off x="0" y="0"/>
                    <a:ext cx="7561580" cy="32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D02">
      <w:t xml:space="preserve">Candidate Information Pack </w:t>
    </w:r>
    <w:r w:rsidR="00915D02">
      <w:tab/>
    </w:r>
    <w:r w:rsidR="00915D02">
      <w:tab/>
    </w:r>
    <w:r w:rsidR="00915D02" w:rsidRPr="00512BD3">
      <w:rPr>
        <w:sz w:val="16"/>
        <w:szCs w:val="20"/>
      </w:rPr>
      <w:t>(</w:t>
    </w:r>
    <w:r w:rsidR="00512BD3" w:rsidRPr="00512BD3">
      <w:rPr>
        <w:sz w:val="16"/>
        <w:szCs w:val="20"/>
      </w:rPr>
      <w:t xml:space="preserve">last updated </w:t>
    </w:r>
    <w:r w:rsidR="00915D02" w:rsidRPr="00512BD3">
      <w:rPr>
        <w:sz w:val="16"/>
        <w:szCs w:val="20"/>
      </w:rPr>
      <w:t>Sept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7550" w14:textId="77777777" w:rsidR="006D74FE" w:rsidRPr="00762EF4" w:rsidRDefault="00047EBC" w:rsidP="00923E75">
    <w:pPr>
      <w:pStyle w:val="FooterNumber"/>
      <w:rPr>
        <w:noProof/>
      </w:rPr>
    </w:pPr>
    <w:r>
      <w:tab/>
    </w:r>
    <w:r w:rsidR="006D74FE" w:rsidRPr="00762EF4">
      <w:fldChar w:fldCharType="begin"/>
    </w:r>
    <w:r w:rsidR="006D74FE" w:rsidRPr="00762EF4">
      <w:instrText xml:space="preserve"> PAGE   \* MERGEFORMAT </w:instrText>
    </w:r>
    <w:r w:rsidR="006D74FE" w:rsidRPr="00762EF4">
      <w:fldChar w:fldCharType="separate"/>
    </w:r>
    <w:r w:rsidR="00FA5239">
      <w:rPr>
        <w:noProof/>
      </w:rPr>
      <w:t>1</w:t>
    </w:r>
    <w:r w:rsidR="006D74FE" w:rsidRPr="00762EF4">
      <w:rPr>
        <w:noProof/>
      </w:rPr>
      <w:fldChar w:fldCharType="end"/>
    </w:r>
  </w:p>
  <w:p w14:paraId="139D4D1D" w14:textId="77777777" w:rsidR="006D74FE" w:rsidRDefault="006D74FE" w:rsidP="00923E75">
    <w:pPr>
      <w:pStyle w:val="Footer"/>
      <w:rPr>
        <w:noProof/>
      </w:rPr>
    </w:pPr>
  </w:p>
  <w:p w14:paraId="14A41D37" w14:textId="77777777" w:rsidR="006D74FE" w:rsidRPr="00EA3DB8" w:rsidRDefault="006D74FE" w:rsidP="00923E75">
    <w:pPr>
      <w:pStyle w:val="Footer"/>
    </w:pPr>
  </w:p>
  <w:p w14:paraId="77018BFD" w14:textId="77777777" w:rsidR="006D74FE" w:rsidRPr="00047EBC" w:rsidRDefault="006D74FE" w:rsidP="0092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D072" w14:textId="77777777" w:rsidR="00670B79" w:rsidRDefault="00670B79" w:rsidP="00923E75">
      <w:r>
        <w:separator/>
      </w:r>
    </w:p>
  </w:footnote>
  <w:footnote w:type="continuationSeparator" w:id="0">
    <w:p w14:paraId="57126493" w14:textId="77777777" w:rsidR="00670B79" w:rsidRDefault="00670B79" w:rsidP="0092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A815" w14:textId="77777777" w:rsidR="006D74FE" w:rsidRDefault="006255F0" w:rsidP="00923E75">
    <w:pPr>
      <w:pStyle w:val="Header"/>
    </w:pPr>
    <w:r>
      <w:rPr>
        <w:noProof/>
        <w:lang w:val="en-US"/>
      </w:rPr>
      <mc:AlternateContent>
        <mc:Choice Requires="wps">
          <w:drawing>
            <wp:anchor distT="0" distB="0" distL="114300" distR="114300" simplePos="0" relativeHeight="251664384" behindDoc="1" locked="0" layoutInCell="1" allowOverlap="1" wp14:anchorId="3F105755" wp14:editId="70F3378F">
              <wp:simplePos x="0" y="0"/>
              <wp:positionH relativeFrom="column">
                <wp:posOffset>-720090</wp:posOffset>
              </wp:positionH>
              <wp:positionV relativeFrom="paragraph">
                <wp:posOffset>-106680</wp:posOffset>
              </wp:positionV>
              <wp:extent cx="759587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595870" cy="0"/>
                      </a:xfrm>
                      <a:prstGeom prst="line">
                        <a:avLst/>
                      </a:prstGeom>
                      <a:ln>
                        <a:solidFill>
                          <a:srgbClr val="529535"/>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9A56F" id="Straight Connector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8.4pt" to="54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msvQEAAOMDAAAOAAAAZHJzL2Uyb0RvYy54bWysU9tu2zAMfS+wfxD03thJ4V6MOH1o0b0U&#10;XbFuH6DIVCxAN0ha7Px9Kdlxgm1AgGEvtCjyHB6S8vpx0IrswQdpTUOXi5ISMNy20uwa+vPHy/U9&#10;JSEy0zJlDTT0AIE+br5crXtXw8p2VrXgCZKYUPeuoV2Mri6KwDvQLCysA4NBYb1mEV2/K1rPemTX&#10;qliV5W3RW986bzmEgLfPY5BuMr8QwOM3IQJEohqK2mK2PtttssVmzeqdZ66TfJLB/kGFZtJg0Znq&#10;mUVGfnn5B5WW3NtgRVxwqwsrhOSQe8BuluVv3Xx0zEHuBYcT3Dym8P9o+dv+ybx7HEPvQh3cu09d&#10;DMLr9EV9ZMjDOszDgiESjpd31UN1f4cz5cdYcQI6H+JXsJqkQ0OVNKkPVrP9a4hYDFOPKelamWSD&#10;VbJ9kUplx++2T8qTPcPNVauH6qZKy0LgWRp6IxTyqifuUyf5FA8KxiLfQRDZovZVFpMfGcxFGOdg&#10;4nKqogxmJ5hAQTOwvAyc8hN0VDWDl5fBMyJXtibOYC2N9X8jiMNRshjzcUhnfafj1raHvOMcwJeU&#10;5zi9+vRUz/0MP/2bm08AAAD//wMAUEsDBBQABgAIAAAAIQBqnqDk4AAAAA0BAAAPAAAAZHJzL2Rv&#10;d25yZXYueG1sTI9PS8NAEMXvgt9hGcFLaTdppdaYTRGhghfF/vG8yY5JMDsbdrdt+u2dgKC3NzOP&#10;N7+XrwfbiRP60DpSkM4SEEiVMy3VCva7zXQFIkRNRneOUMEFA6yL66tcZ8ad6QNP21gLDqGQaQVN&#10;jH0mZagatDrMXI/Ety/nrY48+loar88cbjs5T5KltLol/tDoHp8brL63R6tgd/+5KDf7w0v04fXh&#10;8iYn7vA+Uer2Znh6BBFxiH9mGPEZHQpmKt2RTBCdgmmaLu7YO6ollxgtyWrOqvxdySKX/1sUPwAA&#10;AP//AwBQSwECLQAUAAYACAAAACEAtoM4kv4AAADhAQAAEwAAAAAAAAAAAAAAAAAAAAAAW0NvbnRl&#10;bnRfVHlwZXNdLnhtbFBLAQItABQABgAIAAAAIQA4/SH/1gAAAJQBAAALAAAAAAAAAAAAAAAAAC8B&#10;AABfcmVscy8ucmVsc1BLAQItABQABgAIAAAAIQA1sJmsvQEAAOMDAAAOAAAAAAAAAAAAAAAAAC4C&#10;AABkcnMvZTJvRG9jLnhtbFBLAQItABQABgAIAAAAIQBqnqDk4AAAAA0BAAAPAAAAAAAAAAAAAAAA&#10;ABcEAABkcnMvZG93bnJldi54bWxQSwUGAAAAAAQABADzAAAAJAUAAAAA&#10;" strokecolor="#529535"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F913" w14:textId="77777777" w:rsidR="006D74FE" w:rsidRDefault="00923E75" w:rsidP="00923E75">
    <w:pPr>
      <w:pStyle w:val="Header"/>
    </w:pPr>
    <w:r>
      <w:rPr>
        <w:noProof/>
      </w:rPr>
      <mc:AlternateContent>
        <mc:Choice Requires="wpg">
          <w:drawing>
            <wp:anchor distT="0" distB="0" distL="114300" distR="114300" simplePos="0" relativeHeight="251665408" behindDoc="1" locked="0" layoutInCell="1" allowOverlap="1" wp14:anchorId="25AD6403" wp14:editId="07E28CB4">
              <wp:simplePos x="0" y="0"/>
              <wp:positionH relativeFrom="page">
                <wp:align>center</wp:align>
              </wp:positionH>
              <wp:positionV relativeFrom="page">
                <wp:posOffset>301625</wp:posOffset>
              </wp:positionV>
              <wp:extent cx="6849110" cy="8385810"/>
              <wp:effectExtent l="0" t="0" r="8890"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385810"/>
                        <a:chOff x="567" y="539"/>
                        <a:chExt cx="10786" cy="13206"/>
                      </a:xfrm>
                    </wpg:grpSpPr>
                    <wps:wsp>
                      <wps:cNvPr id="2" name="Rectangle 2"/>
                      <wps:cNvSpPr>
                        <a:spLocks noChangeArrowheads="1"/>
                      </wps:cNvSpPr>
                      <wps:spPr bwMode="auto">
                        <a:xfrm>
                          <a:off x="566" y="538"/>
                          <a:ext cx="10786" cy="12459"/>
                        </a:xfrm>
                        <a:prstGeom prst="rect">
                          <a:avLst/>
                        </a:prstGeom>
                        <a:solidFill>
                          <a:srgbClr val="5D9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3"/>
                      <wps:cNvSpPr>
                        <a:spLocks/>
                      </wps:cNvSpPr>
                      <wps:spPr bwMode="auto">
                        <a:xfrm>
                          <a:off x="9217" y="1048"/>
                          <a:ext cx="2136" cy="2467"/>
                        </a:xfrm>
                        <a:custGeom>
                          <a:avLst/>
                          <a:gdLst>
                            <a:gd name="T0" fmla="+- 0 10285 9217"/>
                            <a:gd name="T1" fmla="*/ T0 w 2136"/>
                            <a:gd name="T2" fmla="+- 0 1049 1049"/>
                            <a:gd name="T3" fmla="*/ 1049 h 2467"/>
                            <a:gd name="T4" fmla="+- 0 9217 9217"/>
                            <a:gd name="T5" fmla="*/ T4 w 2136"/>
                            <a:gd name="T6" fmla="+- 0 1665 1049"/>
                            <a:gd name="T7" fmla="*/ 1665 h 2467"/>
                            <a:gd name="T8" fmla="+- 0 9217 9217"/>
                            <a:gd name="T9" fmla="*/ T8 w 2136"/>
                            <a:gd name="T10" fmla="+- 0 2898 1049"/>
                            <a:gd name="T11" fmla="*/ 2898 h 2467"/>
                            <a:gd name="T12" fmla="+- 0 10285 9217"/>
                            <a:gd name="T13" fmla="*/ T12 w 2136"/>
                            <a:gd name="T14" fmla="+- 0 3515 1049"/>
                            <a:gd name="T15" fmla="*/ 3515 h 2467"/>
                            <a:gd name="T16" fmla="+- 0 11353 9217"/>
                            <a:gd name="T17" fmla="*/ T16 w 2136"/>
                            <a:gd name="T18" fmla="+- 0 2898 1049"/>
                            <a:gd name="T19" fmla="*/ 2898 h 2467"/>
                            <a:gd name="T20" fmla="+- 0 11353 9217"/>
                            <a:gd name="T21" fmla="*/ T20 w 2136"/>
                            <a:gd name="T22" fmla="+- 0 1665 1049"/>
                            <a:gd name="T23" fmla="*/ 1665 h 2467"/>
                            <a:gd name="T24" fmla="+- 0 10285 9217"/>
                            <a:gd name="T25" fmla="*/ T24 w 2136"/>
                            <a:gd name="T26" fmla="+- 0 1049 1049"/>
                            <a:gd name="T27" fmla="*/ 1049 h 2467"/>
                          </a:gdLst>
                          <a:ahLst/>
                          <a:cxnLst>
                            <a:cxn ang="0">
                              <a:pos x="T1" y="T3"/>
                            </a:cxn>
                            <a:cxn ang="0">
                              <a:pos x="T5" y="T7"/>
                            </a:cxn>
                            <a:cxn ang="0">
                              <a:pos x="T9" y="T11"/>
                            </a:cxn>
                            <a:cxn ang="0">
                              <a:pos x="T13" y="T15"/>
                            </a:cxn>
                            <a:cxn ang="0">
                              <a:pos x="T17" y="T19"/>
                            </a:cxn>
                            <a:cxn ang="0">
                              <a:pos x="T21" y="T23"/>
                            </a:cxn>
                            <a:cxn ang="0">
                              <a:pos x="T25" y="T27"/>
                            </a:cxn>
                          </a:cxnLst>
                          <a:rect l="0" t="0" r="r" b="b"/>
                          <a:pathLst>
                            <a:path w="2136" h="2467">
                              <a:moveTo>
                                <a:pt x="1068" y="0"/>
                              </a:moveTo>
                              <a:lnTo>
                                <a:pt x="0" y="616"/>
                              </a:lnTo>
                              <a:lnTo>
                                <a:pt x="0" y="1849"/>
                              </a:lnTo>
                              <a:lnTo>
                                <a:pt x="1068" y="2466"/>
                              </a:lnTo>
                              <a:lnTo>
                                <a:pt x="2136" y="1849"/>
                              </a:lnTo>
                              <a:lnTo>
                                <a:pt x="2136" y="616"/>
                              </a:lnTo>
                              <a:lnTo>
                                <a:pt x="1068" y="0"/>
                              </a:lnTo>
                              <a:close/>
                            </a:path>
                          </a:pathLst>
                        </a:custGeom>
                        <a:solidFill>
                          <a:srgbClr val="C9E9EB">
                            <a:alpha val="2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8600" y="963"/>
                          <a:ext cx="1234" cy="1424"/>
                        </a:xfrm>
                        <a:custGeom>
                          <a:avLst/>
                          <a:gdLst>
                            <a:gd name="T0" fmla="+- 0 9217 8600"/>
                            <a:gd name="T1" fmla="*/ T0 w 1234"/>
                            <a:gd name="T2" fmla="+- 0 963 963"/>
                            <a:gd name="T3" fmla="*/ 963 h 1424"/>
                            <a:gd name="T4" fmla="+- 0 8600 8600"/>
                            <a:gd name="T5" fmla="*/ T4 w 1234"/>
                            <a:gd name="T6" fmla="+- 0 1319 963"/>
                            <a:gd name="T7" fmla="*/ 1319 h 1424"/>
                            <a:gd name="T8" fmla="+- 0 8600 8600"/>
                            <a:gd name="T9" fmla="*/ T8 w 1234"/>
                            <a:gd name="T10" fmla="+- 0 2031 963"/>
                            <a:gd name="T11" fmla="*/ 2031 h 1424"/>
                            <a:gd name="T12" fmla="+- 0 9217 8600"/>
                            <a:gd name="T13" fmla="*/ T12 w 1234"/>
                            <a:gd name="T14" fmla="+- 0 2387 963"/>
                            <a:gd name="T15" fmla="*/ 2387 h 1424"/>
                            <a:gd name="T16" fmla="+- 0 9834 8600"/>
                            <a:gd name="T17" fmla="*/ T16 w 1234"/>
                            <a:gd name="T18" fmla="+- 0 2031 963"/>
                            <a:gd name="T19" fmla="*/ 2031 h 1424"/>
                            <a:gd name="T20" fmla="+- 0 9834 8600"/>
                            <a:gd name="T21" fmla="*/ T20 w 1234"/>
                            <a:gd name="T22" fmla="+- 0 1319 963"/>
                            <a:gd name="T23" fmla="*/ 1319 h 1424"/>
                            <a:gd name="T24" fmla="+- 0 9217 8600"/>
                            <a:gd name="T25" fmla="*/ T24 w 1234"/>
                            <a:gd name="T26" fmla="+- 0 963 963"/>
                            <a:gd name="T27" fmla="*/ 963 h 1424"/>
                          </a:gdLst>
                          <a:ahLst/>
                          <a:cxnLst>
                            <a:cxn ang="0">
                              <a:pos x="T1" y="T3"/>
                            </a:cxn>
                            <a:cxn ang="0">
                              <a:pos x="T5" y="T7"/>
                            </a:cxn>
                            <a:cxn ang="0">
                              <a:pos x="T9" y="T11"/>
                            </a:cxn>
                            <a:cxn ang="0">
                              <a:pos x="T13" y="T15"/>
                            </a:cxn>
                            <a:cxn ang="0">
                              <a:pos x="T17" y="T19"/>
                            </a:cxn>
                            <a:cxn ang="0">
                              <a:pos x="T21" y="T23"/>
                            </a:cxn>
                            <a:cxn ang="0">
                              <a:pos x="T25" y="T27"/>
                            </a:cxn>
                          </a:cxnLst>
                          <a:rect l="0" t="0" r="r" b="b"/>
                          <a:pathLst>
                            <a:path w="1234" h="1424">
                              <a:moveTo>
                                <a:pt x="617" y="0"/>
                              </a:moveTo>
                              <a:lnTo>
                                <a:pt x="0" y="356"/>
                              </a:lnTo>
                              <a:lnTo>
                                <a:pt x="0" y="1068"/>
                              </a:lnTo>
                              <a:lnTo>
                                <a:pt x="617" y="1424"/>
                              </a:lnTo>
                              <a:lnTo>
                                <a:pt x="1234" y="1068"/>
                              </a:lnTo>
                              <a:lnTo>
                                <a:pt x="1234" y="356"/>
                              </a:lnTo>
                              <a:lnTo>
                                <a:pt x="617" y="0"/>
                              </a:lnTo>
                              <a:close/>
                            </a:path>
                          </a:pathLst>
                        </a:custGeom>
                        <a:solidFill>
                          <a:srgbClr val="C9E9EB">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9129" y="2891"/>
                          <a:ext cx="963" cy="1096"/>
                        </a:xfrm>
                        <a:custGeom>
                          <a:avLst/>
                          <a:gdLst>
                            <a:gd name="T0" fmla="+- 0 9610 9129"/>
                            <a:gd name="T1" fmla="*/ T0 w 963"/>
                            <a:gd name="T2" fmla="+- 0 2891 2891"/>
                            <a:gd name="T3" fmla="*/ 2891 h 1096"/>
                            <a:gd name="T4" fmla="+- 0 9129 9129"/>
                            <a:gd name="T5" fmla="*/ T4 w 963"/>
                            <a:gd name="T6" fmla="+- 0 3165 2891"/>
                            <a:gd name="T7" fmla="*/ 3165 h 1096"/>
                            <a:gd name="T8" fmla="+- 0 9129 9129"/>
                            <a:gd name="T9" fmla="*/ T8 w 963"/>
                            <a:gd name="T10" fmla="+- 0 3713 2891"/>
                            <a:gd name="T11" fmla="*/ 3713 h 1096"/>
                            <a:gd name="T12" fmla="+- 0 9610 9129"/>
                            <a:gd name="T13" fmla="*/ T12 w 963"/>
                            <a:gd name="T14" fmla="+- 0 3987 2891"/>
                            <a:gd name="T15" fmla="*/ 3987 h 1096"/>
                            <a:gd name="T16" fmla="+- 0 10091 9129"/>
                            <a:gd name="T17" fmla="*/ T16 w 963"/>
                            <a:gd name="T18" fmla="+- 0 3713 2891"/>
                            <a:gd name="T19" fmla="*/ 3713 h 1096"/>
                            <a:gd name="T20" fmla="+- 0 10091 9129"/>
                            <a:gd name="T21" fmla="*/ T20 w 963"/>
                            <a:gd name="T22" fmla="+- 0 3165 2891"/>
                            <a:gd name="T23" fmla="*/ 3165 h 1096"/>
                            <a:gd name="T24" fmla="+- 0 9610 9129"/>
                            <a:gd name="T25" fmla="*/ T24 w 963"/>
                            <a:gd name="T26" fmla="+- 0 2891 2891"/>
                            <a:gd name="T27" fmla="*/ 2891 h 1096"/>
                          </a:gdLst>
                          <a:ahLst/>
                          <a:cxnLst>
                            <a:cxn ang="0">
                              <a:pos x="T1" y="T3"/>
                            </a:cxn>
                            <a:cxn ang="0">
                              <a:pos x="T5" y="T7"/>
                            </a:cxn>
                            <a:cxn ang="0">
                              <a:pos x="T9" y="T11"/>
                            </a:cxn>
                            <a:cxn ang="0">
                              <a:pos x="T13" y="T15"/>
                            </a:cxn>
                            <a:cxn ang="0">
                              <a:pos x="T17" y="T19"/>
                            </a:cxn>
                            <a:cxn ang="0">
                              <a:pos x="T21" y="T23"/>
                            </a:cxn>
                            <a:cxn ang="0">
                              <a:pos x="T25" y="T27"/>
                            </a:cxn>
                          </a:cxnLst>
                          <a:rect l="0" t="0" r="r" b="b"/>
                          <a:pathLst>
                            <a:path w="963" h="1096">
                              <a:moveTo>
                                <a:pt x="481" y="0"/>
                              </a:moveTo>
                              <a:lnTo>
                                <a:pt x="0" y="274"/>
                              </a:lnTo>
                              <a:lnTo>
                                <a:pt x="0" y="822"/>
                              </a:lnTo>
                              <a:lnTo>
                                <a:pt x="481" y="1096"/>
                              </a:lnTo>
                              <a:lnTo>
                                <a:pt x="962" y="822"/>
                              </a:lnTo>
                              <a:lnTo>
                                <a:pt x="962" y="274"/>
                              </a:lnTo>
                              <a:lnTo>
                                <a:pt x="481" y="0"/>
                              </a:lnTo>
                              <a:close/>
                            </a:path>
                          </a:pathLst>
                        </a:custGeom>
                        <a:solidFill>
                          <a:srgbClr val="C9E9EB">
                            <a:alpha val="41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678"/>
                          <a:ext cx="4911" cy="1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7"/>
                      <wps:cNvSpPr>
                        <a:spLocks/>
                      </wps:cNvSpPr>
                      <wps:spPr bwMode="auto">
                        <a:xfrm>
                          <a:off x="7625" y="582"/>
                          <a:ext cx="669" cy="762"/>
                        </a:xfrm>
                        <a:custGeom>
                          <a:avLst/>
                          <a:gdLst>
                            <a:gd name="T0" fmla="+- 0 7960 7625"/>
                            <a:gd name="T1" fmla="*/ T0 w 669"/>
                            <a:gd name="T2" fmla="+- 0 582 582"/>
                            <a:gd name="T3" fmla="*/ 582 h 762"/>
                            <a:gd name="T4" fmla="+- 0 7625 7625"/>
                            <a:gd name="T5" fmla="*/ T4 w 669"/>
                            <a:gd name="T6" fmla="+- 0 773 582"/>
                            <a:gd name="T7" fmla="*/ 773 h 762"/>
                            <a:gd name="T8" fmla="+- 0 7625 7625"/>
                            <a:gd name="T9" fmla="*/ T8 w 669"/>
                            <a:gd name="T10" fmla="+- 0 1153 582"/>
                            <a:gd name="T11" fmla="*/ 1153 h 762"/>
                            <a:gd name="T12" fmla="+- 0 7960 7625"/>
                            <a:gd name="T13" fmla="*/ T12 w 669"/>
                            <a:gd name="T14" fmla="+- 0 1344 582"/>
                            <a:gd name="T15" fmla="*/ 1344 h 762"/>
                            <a:gd name="T16" fmla="+- 0 8294 7625"/>
                            <a:gd name="T17" fmla="*/ T16 w 669"/>
                            <a:gd name="T18" fmla="+- 0 1153 582"/>
                            <a:gd name="T19" fmla="*/ 1153 h 762"/>
                            <a:gd name="T20" fmla="+- 0 8294 7625"/>
                            <a:gd name="T21" fmla="*/ T20 w 669"/>
                            <a:gd name="T22" fmla="+- 0 773 582"/>
                            <a:gd name="T23" fmla="*/ 773 h 762"/>
                            <a:gd name="T24" fmla="+- 0 7960 7625"/>
                            <a:gd name="T25" fmla="*/ T24 w 669"/>
                            <a:gd name="T26" fmla="+- 0 582 582"/>
                            <a:gd name="T27" fmla="*/ 582 h 762"/>
                          </a:gdLst>
                          <a:ahLst/>
                          <a:cxnLst>
                            <a:cxn ang="0">
                              <a:pos x="T1" y="T3"/>
                            </a:cxn>
                            <a:cxn ang="0">
                              <a:pos x="T5" y="T7"/>
                            </a:cxn>
                            <a:cxn ang="0">
                              <a:pos x="T9" y="T11"/>
                            </a:cxn>
                            <a:cxn ang="0">
                              <a:pos x="T13" y="T15"/>
                            </a:cxn>
                            <a:cxn ang="0">
                              <a:pos x="T17" y="T19"/>
                            </a:cxn>
                            <a:cxn ang="0">
                              <a:pos x="T21" y="T23"/>
                            </a:cxn>
                            <a:cxn ang="0">
                              <a:pos x="T25" y="T27"/>
                            </a:cxn>
                          </a:cxnLst>
                          <a:rect l="0" t="0" r="r" b="b"/>
                          <a:pathLst>
                            <a:path w="669" h="762">
                              <a:moveTo>
                                <a:pt x="335" y="0"/>
                              </a:moveTo>
                              <a:lnTo>
                                <a:pt x="0" y="191"/>
                              </a:lnTo>
                              <a:lnTo>
                                <a:pt x="0" y="571"/>
                              </a:lnTo>
                              <a:lnTo>
                                <a:pt x="335" y="762"/>
                              </a:lnTo>
                              <a:lnTo>
                                <a:pt x="669" y="571"/>
                              </a:lnTo>
                              <a:lnTo>
                                <a:pt x="669" y="191"/>
                              </a:lnTo>
                              <a:lnTo>
                                <a:pt x="335" y="0"/>
                              </a:lnTo>
                              <a:close/>
                            </a:path>
                          </a:pathLst>
                        </a:custGeom>
                        <a:solidFill>
                          <a:srgbClr val="FFFFFF">
                            <a:alpha val="4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591" y="12259"/>
                          <a:ext cx="1319" cy="1475"/>
                        </a:xfrm>
                        <a:custGeom>
                          <a:avLst/>
                          <a:gdLst>
                            <a:gd name="T0" fmla="+- 0 2251 1592"/>
                            <a:gd name="T1" fmla="*/ T0 w 1319"/>
                            <a:gd name="T2" fmla="+- 0 12260 12260"/>
                            <a:gd name="T3" fmla="*/ 12260 h 1475"/>
                            <a:gd name="T4" fmla="+- 0 1592 1592"/>
                            <a:gd name="T5" fmla="*/ T4 w 1319"/>
                            <a:gd name="T6" fmla="+- 0 12628 12260"/>
                            <a:gd name="T7" fmla="*/ 12628 h 1475"/>
                            <a:gd name="T8" fmla="+- 0 1592 1592"/>
                            <a:gd name="T9" fmla="*/ T8 w 1319"/>
                            <a:gd name="T10" fmla="+- 0 13365 12260"/>
                            <a:gd name="T11" fmla="*/ 13365 h 1475"/>
                            <a:gd name="T12" fmla="+- 0 2251 1592"/>
                            <a:gd name="T13" fmla="*/ T12 w 1319"/>
                            <a:gd name="T14" fmla="+- 0 13734 12260"/>
                            <a:gd name="T15" fmla="*/ 13734 h 1475"/>
                            <a:gd name="T16" fmla="+- 0 2910 1592"/>
                            <a:gd name="T17" fmla="*/ T16 w 1319"/>
                            <a:gd name="T18" fmla="+- 0 13365 12260"/>
                            <a:gd name="T19" fmla="*/ 13365 h 1475"/>
                            <a:gd name="T20" fmla="+- 0 2910 1592"/>
                            <a:gd name="T21" fmla="*/ T20 w 1319"/>
                            <a:gd name="T22" fmla="+- 0 12628 12260"/>
                            <a:gd name="T23" fmla="*/ 12628 h 1475"/>
                            <a:gd name="T24" fmla="+- 0 2251 1592"/>
                            <a:gd name="T25" fmla="*/ T24 w 1319"/>
                            <a:gd name="T26" fmla="+- 0 12260 12260"/>
                            <a:gd name="T27" fmla="*/ 12260 h 1475"/>
                          </a:gdLst>
                          <a:ahLst/>
                          <a:cxnLst>
                            <a:cxn ang="0">
                              <a:pos x="T1" y="T3"/>
                            </a:cxn>
                            <a:cxn ang="0">
                              <a:pos x="T5" y="T7"/>
                            </a:cxn>
                            <a:cxn ang="0">
                              <a:pos x="T9" y="T11"/>
                            </a:cxn>
                            <a:cxn ang="0">
                              <a:pos x="T13" y="T15"/>
                            </a:cxn>
                            <a:cxn ang="0">
                              <a:pos x="T17" y="T19"/>
                            </a:cxn>
                            <a:cxn ang="0">
                              <a:pos x="T21" y="T23"/>
                            </a:cxn>
                            <a:cxn ang="0">
                              <a:pos x="T25" y="T27"/>
                            </a:cxn>
                          </a:cxnLst>
                          <a:rect l="0" t="0" r="r" b="b"/>
                          <a:pathLst>
                            <a:path w="1319" h="1475">
                              <a:moveTo>
                                <a:pt x="659" y="0"/>
                              </a:moveTo>
                              <a:lnTo>
                                <a:pt x="0" y="368"/>
                              </a:lnTo>
                              <a:lnTo>
                                <a:pt x="0" y="1105"/>
                              </a:lnTo>
                              <a:lnTo>
                                <a:pt x="659" y="1474"/>
                              </a:lnTo>
                              <a:lnTo>
                                <a:pt x="1318" y="1105"/>
                              </a:lnTo>
                              <a:lnTo>
                                <a:pt x="1318" y="368"/>
                              </a:lnTo>
                              <a:lnTo>
                                <a:pt x="6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1591" y="12259"/>
                          <a:ext cx="1319" cy="1475"/>
                        </a:xfrm>
                        <a:custGeom>
                          <a:avLst/>
                          <a:gdLst>
                            <a:gd name="T0" fmla="+- 0 1592 1592"/>
                            <a:gd name="T1" fmla="*/ T0 w 1319"/>
                            <a:gd name="T2" fmla="+- 0 12628 12260"/>
                            <a:gd name="T3" fmla="*/ 12628 h 1475"/>
                            <a:gd name="T4" fmla="+- 0 1592 1592"/>
                            <a:gd name="T5" fmla="*/ T4 w 1319"/>
                            <a:gd name="T6" fmla="+- 0 13365 12260"/>
                            <a:gd name="T7" fmla="*/ 13365 h 1475"/>
                            <a:gd name="T8" fmla="+- 0 2251 1592"/>
                            <a:gd name="T9" fmla="*/ T8 w 1319"/>
                            <a:gd name="T10" fmla="+- 0 13734 12260"/>
                            <a:gd name="T11" fmla="*/ 13734 h 1475"/>
                            <a:gd name="T12" fmla="+- 0 2910 1592"/>
                            <a:gd name="T13" fmla="*/ T12 w 1319"/>
                            <a:gd name="T14" fmla="+- 0 13365 12260"/>
                            <a:gd name="T15" fmla="*/ 13365 h 1475"/>
                            <a:gd name="T16" fmla="+- 0 2910 1592"/>
                            <a:gd name="T17" fmla="*/ T16 w 1319"/>
                            <a:gd name="T18" fmla="+- 0 12628 12260"/>
                            <a:gd name="T19" fmla="*/ 12628 h 1475"/>
                            <a:gd name="T20" fmla="+- 0 2251 1592"/>
                            <a:gd name="T21" fmla="*/ T20 w 1319"/>
                            <a:gd name="T22" fmla="+- 0 12260 12260"/>
                            <a:gd name="T23" fmla="*/ 12260 h 1475"/>
                            <a:gd name="T24" fmla="+- 0 1592 1592"/>
                            <a:gd name="T25" fmla="*/ T24 w 1319"/>
                            <a:gd name="T26" fmla="+- 0 12628 12260"/>
                            <a:gd name="T27" fmla="*/ 12628 h 1475"/>
                          </a:gdLst>
                          <a:ahLst/>
                          <a:cxnLst>
                            <a:cxn ang="0">
                              <a:pos x="T1" y="T3"/>
                            </a:cxn>
                            <a:cxn ang="0">
                              <a:pos x="T5" y="T7"/>
                            </a:cxn>
                            <a:cxn ang="0">
                              <a:pos x="T9" y="T11"/>
                            </a:cxn>
                            <a:cxn ang="0">
                              <a:pos x="T13" y="T15"/>
                            </a:cxn>
                            <a:cxn ang="0">
                              <a:pos x="T17" y="T19"/>
                            </a:cxn>
                            <a:cxn ang="0">
                              <a:pos x="T21" y="T23"/>
                            </a:cxn>
                            <a:cxn ang="0">
                              <a:pos x="T25" y="T27"/>
                            </a:cxn>
                          </a:cxnLst>
                          <a:rect l="0" t="0" r="r" b="b"/>
                          <a:pathLst>
                            <a:path w="1319" h="1475">
                              <a:moveTo>
                                <a:pt x="0" y="368"/>
                              </a:moveTo>
                              <a:lnTo>
                                <a:pt x="0" y="1105"/>
                              </a:lnTo>
                              <a:lnTo>
                                <a:pt x="659" y="1474"/>
                              </a:lnTo>
                              <a:lnTo>
                                <a:pt x="1318" y="1105"/>
                              </a:lnTo>
                              <a:lnTo>
                                <a:pt x="1318" y="368"/>
                              </a:lnTo>
                              <a:lnTo>
                                <a:pt x="659" y="0"/>
                              </a:lnTo>
                              <a:lnTo>
                                <a:pt x="0" y="368"/>
                              </a:lnTo>
                              <a:close/>
                            </a:path>
                          </a:pathLst>
                        </a:custGeom>
                        <a:noFill/>
                        <a:ln w="12700">
                          <a:solidFill>
                            <a:srgbClr val="5D97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7CB67" id="Group 1" o:spid="_x0000_s1026" style="position:absolute;margin-left:0;margin-top:23.75pt;width:539.3pt;height:660.3pt;z-index:-251651072;mso-position-horizontal:center;mso-position-horizontal-relative:page;mso-position-vertical-relative:page" coordorigin="567,539" coordsize="10786,13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dpOPQsAAOhAAAAOAAAAZHJzL2Uyb0RvYy54bWzsnG1v4zYSx98fcN9B&#10;8Ms77FqUZNkyNlv09gkFetdF6/sAiizbQmVJJylx9j79zQxFi2SGcprNFuk1BTZ+0Jj8c4bk/EhK&#10;ffPd3bH0bvO2K+rqaiZe+zMvr7J6W1T7q9m/Nx9frWZe16fVNi3rKr+afcm72Xdv//qXN6dmnQf1&#10;oS63eetBIVW3PjVXs0PfN+v5vMsO+THtXtdNXsHFXd0e0x4+tvv5tk1PUPqxnAe+H89Pdbtt2jrL&#10;uw6+fS8vzt5S+btdnvU/7XZd3nvl1Qy09fS3pb/X+Hf+9k263rdpcyiyQUb6CBXHtKig0nNR79M+&#10;9W7a4l5RxyJr667e9a+z+jivd7siy6kN0BrhW6351NY3DbVlvz7tm7ObwLWWnx5dbPav209t80vz&#10;uZXq4e2PdfZrB36Zn5r9Wr+On/fS2Ls+/bPeQjzTm76mht/t2iMWAU3y7si/X87+ze96L4Mv41WU&#10;CAFhyODaKlwtVvCBIpAdIEz4u0W8nHlwdREm6sqH4dfCX65i+VsRBn6M1+fpWlZMYgdxGHzoTd3o&#10;sO7rHPbLIW1yikOHDvncesX2ahbMvCo9gg9+hl6WVvsy9wLUhJWDlfJpJx3qVfW7A1jl37dtfTrk&#10;6RZECWqD8QP80EE4Lnp4EYMzyFMr6SnlZd1PQbQgP579lK6btus/5fXRwzdXsxbEUwDT2x+7XrpU&#10;mWA8u7osth+LsqQP7f76Xdl6tykMp8X7ZBnJFlhmZYXGVY0/kyXiNxAi2TTpout6+wWa2dZyTMIc&#10;Am8OdfvfmXeC8Xg16/5zk7b5zCt/qMBViYgiHMD0IVosA/jQ6leu9StplUFRV7N+5sm373o56G+a&#10;ttgfoCZBja7q76ED7wpqOOqTqgax0IV+p74Uqr70sc1znO280N2V0KWP6zNJIOTwEn5k9ZpAhMPg&#10;CiIYgzJsalBnN7LPYFhVP4G5bgs9Br/ab4eRsIGg7I4lzKB/f+X5nvCD1cKjSqE83U4ou7/NvY3v&#10;nTyq3jKCAWYUFiVQYjTMC2Od4DtpBmXhde/gqSboVUbKjKShKFbZQpmhssihDDylK4vjBasMfD0q&#10;QyNeGaRIrTSnskSZobKVQxnOrlphwSpZsdKEHgGy4rUJOwjOiOph2IjApc8MQ7gQvOuEHgeycuiz&#10;QiHCRcjGFTv+ORgbEbv0mcFw+0+PxoT/cJrS4iGc+gI9IJvAOSaseLi6XqCHQ7j7XmDGwz1iAz0g&#10;m8A1MgIrHjgeuUEb6OGwRi0kq/PUkh5kVkrX2V01TDfwDmZ1gCCf5vCm7pAcNuBASIcbmjihCLDC&#10;OcdhDK1BYzXRTRtDrNEYxoycFqetBbiezBcPM5cz8kaoRD1dOvYTLB0C/BAxGDYyN1oq3TO4EwnA&#10;xuN25gEeX2MVQAxpj1FQb70TsA9liwO8wWSBV471bb6pyabHcAg/hqEEVRPhQYWjQVnphjBAwCoW&#10;iufUVfXaUHHSSgBADs1Wl9WrNDvXCrqmC5QtgJovlnm2vKTxXLlqstKWlXWXy2ihLwlbz07FWGjp&#10;1c1b75IPyYd/SFYrm0MqKSwQSaJ80kk8o/KNcl6AzL3I4uEepkUJ92cgi7DjGdgF1KsvljTqV6R7&#10;EeJXsS97dhLTeE7XZ4oPQtCACyURwSQte89X8hihBVUJxelsZOQeTD0Ca7eMzMwDgr2zaB7G0OTg&#10;Kfl6fWbSQUUeJ8tIOZhxOFlWwglFwuky0g3a8MLM7O8Upid/QjFOmI1ifig4ZSaJoREvzSIxdyz1&#10;zC9BjFVnxiAIV8DDqhOO8TQ4jIwc6swwJKswYkPKYBirzgxE4PKdHggy4tVZFOZUx0AYpy4wh4Jw&#10;9DmTwdydzmIwZ2QZBGPVWaHgB6oBYOZIhYz0wl8ucHwe/EVx94C/aHbl+CseVvqKRabxK1xM09KA&#10;X8h0MhMptFGvEr9UpWrOh56kDNTrwGmU3TC5XSpSthQsL0lUdasGqwq/JXyF0Qt8fdVWNA9fkPct&#10;+KKl1FPDVyICubKD9Tst7Ub6wkwo4ctP1Mj4WviKhe9RlRZX3YMvJg2bCQf1eqPoMVvrqZ+MIB0O&#10;DXDjF2pihd3DL0aYmWtCAZtcnDAdv8iIF2ZmfacwPesTfjHCLPoKlyJklRn4RVa8NBu/nNHUYyDx&#10;i1Nn0leYAH1xfjPwi6wc6sw4CN+HHsJ2Nj0SchuMk2cGwu08PRITzrP4yy2PATBGnsVfzl5nANhE&#10;t7MBzBVbBsA4dWYsaBxysTUIjKzG2L4gGDKNY+/ueSAYRp4IDCdYjsCildyqU0AyTWDBUi3yFbio&#10;V30DbAVdfwrAVJ1q1ncCWBJDSgGqulSgsrskT1WsGqvEf0v6imDrS/Hon2PrqymyNfwbbgSAd/fO&#10;tS/fMAG/6m/wXFXedHF8UBnHtP31pnkF9yzAvmVxXZRF/4Xuv4Cej6Kq289FhvcQ4IfxiBzSgwQ5&#10;uIqVesRSykb+AvaXi4zuORiPyLsG9qRhcQA/d56am6XM8aOh4rosGnVuje+H9sIxsHXvBOMyeV/G&#10;+zq7OeZVL280afMSml5X3aFoOjh7XufH63wLB+g/bAd47NoMbwUgvOv6Nu8z2OpN1zs4BR++h+F4&#10;vkCKR5Go/0Hn/nTyDSM3XlonuHhvxQCtsa8mEwWt6kj/gaf+57N7XMBhI85f0IwCO8xK7/AWPv5O&#10;R+UIdtbqgM42nnp1sIyHs5PFiubccXEQx9CvcWcWTJ5mY3aZxL5HFV5aG2Ddlo25NgC13lkxvzJA&#10;kwNWZ5dkQinqYUXdWxcwokwGWi5DTpTOomjCijJR1ClKJ1FaEzCirDWBEHBWzPjKWBKQESvMWhG4&#10;Y3h/RcBpM50vwihitenOJyNem+n/VZBEbCiZ7VhOmxkDp9/0GLj9Zi0GnNqYtQCjzVoLOHqasRJw&#10;djVrHeCMKLMO4JSZMXAMTGMVYIzMlzXAs18DYNRxDYBzKbcECEMYrpAoFBVPLwGE3IVyMrvchF0s&#10;1W0IirHVq1woqDqH+d1ZGmkHbZfKU3aX1Kl6VVuVqqdZAXyk/8jJ6Xj4HS18OD+VC6I/xwoAKeeb&#10;39mKCdBCLGLNp0YssYAej+NDBIG8T3WELDxUU+ffS3UnjaJZ/YaJ33A/ItQiPKj0HviAivHeMDr/&#10;xtonOQskA7PRX9tQz/fSDDZ2ItkI9zYs6mLF6Rmf7kgk11jizFwjgjhY8eJ05pJmvDgr5bvE6Slf&#10;noQznrO5Kwzxhkl0oO06E73IjpdnwZc7snowhtNwTqFNX0s4v+YV6uEQIdo5FJohCRLY/mf7nh4R&#10;uSPLBVhYAZnwoR4TMeFDC8ScChkQ4xRaJDbRBw0am+qEFpA5o8wAGavQDIkcm2yUDSqTdmOUX8Ds&#10;2YMZRV+ej8O8y6FZDAnn4WgWXjj4Hs7Hha8ylaIf9Tqcjw+VQjZQGzTKQL0O5+MhjnfMjJeKhJZK&#10;y0sS7QarCp+UzwYU058ZcewfIUvgftfLwyDQPQewGh4swtxm4RfByB8dv5yE8yj8chKOnvGnkouV&#10;8l2Eo+f7h+KXOznryX4qN5vZ3pn49FT/cPxyw40eiUm4MTcdneiA98KPZE1PhXCJWVixcPvPOBCf&#10;ciDcT64/eOFWqEfk4fjlBmxctpybPNX/bPxyLU4ei1/O9YmFX2g3wo2+QLHwyzl+H4tfziFs4Rfa&#10;jQpf8Ov/AL8kMI3McmFn7BIFKbh5TmClAEs/vx8brK7+Fvw6H8LhqRw+hiOCJex/YXcwHvcYtsIu&#10;PaaLZ4Lv0+4g7agEuR6Hx86rLW0w4HPKH4b3fVqU8j3tKcLB3x+T4ehRcXicnh6TGR79x+f19c/U&#10;uPF/UPD2fwAAAP//AwBQSwMECgAAAAAAAAAhAAYoDJD0gwAA9IMAABQAAABkcnMvbWVkaWEvaW1h&#10;Z2UxLnBuZ4lQTkcNChoKAAAADUlIRFIAAAQAAAABTggGAAAAGHdvOAAAAwB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yO34QAAAAZiS0dEAP8A/wD/oL2nkwAAAAlwSFlzAAAOxAAADsQB&#10;lSsOGwAAIABJREFUeJzsvU+oLMu35/U9P36g4JNd1/ewfyDNyYtv0NCDXZducdDCzgMOpFVOXXiD&#10;HignjwMHItw6DhyJN4/0wJGnDvRAQbl5Rk4e3NrQAx3YN7f6pGnQW7vBWcPNDS08QfpXW34N3T0w&#10;HaxYv4iMiojMrP+16/uBoKoyIyNXRkZmxVqxYsWrtm1BCCGEEEIIIYSQl82vTi0AIYQQQgghhBBC&#10;Dg8NAIQQQgghhBBCyBVAAwAhhBBCCCGEEHIF0ABACCGEEEIIIYRcATQAEEIIIYQQQgghVwANAIQQ&#10;QgghhBBCyBVAAwAhhBBCCCGEEHIF0ABACCGEEEIIIYRcATQAEEIIIYQQQgghVwANAIQQQgghhBBC&#10;yBVAAwAhhBBCCCGEEHIF0ABACCGEEEIIIYRcATQAEEIIIYQQQgghVwANAIQQQgghhBBCyBVAAwAh&#10;hBBCCCGEEHIF0ABACCGEEEIIIYRcATQAEEIIIYQQQgghVwANAIQQQgghhBBCyBVAAwAhhBBCCCGE&#10;EHIF0ABACCGEEEIIIYRcATQAEEIIIYQQQgghVwANAIQQQgghhBBCyBVAAwAhhBBCCCGEEHIF0ABA&#10;CCGEEEIIIYRcATQAEEIIIYQQQgghVwANAIQQQgghhBBCyBVAAwAhhBBCCCGEEHIF0ABACCGEEEII&#10;IYRcATQAEEIIIYQQQgghVwANAIQQQgghhBBCyBVAAwAhhBBCCCGEEHIF0ABACCGEEEIIIYRcATQA&#10;EEIIIYQQQgghVwANAIQQQgghhBBCyBVAAwAhhBBCCCGEEHIF0ABACCGEEEIIIYRcATQAEEIIIYQQ&#10;QgghVwANAIQQQgghhBBCyBVAAwAhhBBCCCGEEHIF0ABACCGEEEIIIYRcATQAEEIIIYQQQgghVwAN&#10;AIQQQgghhBBCyBVAAwAhhBBCCCGEEHIF0ABACCGEEEIIIYRcATQAEEIIIYQQQgghVwANAIQQQggh&#10;hBBCyBVAAwAhhBBCCCGEEHIF0ABACCGEEEIIIYRcATQAEEIIIYQQQgghVwANAIQQQgghhBBCyBVA&#10;AwAhhBBCCCGEEHIF0ABACCGEEEIIIYRcATQAEEIIIYQQQgghVwANAIQQQgghhBBCyBVAAwAhhBBC&#10;CCGEEHIF0ABACCGEEEIIIYRcATQAkEumOrUAhBBCCCGEEHIp0ABALpUZgHcAshPLQQghhBBCCCEX&#10;AQ0A5FIpzOf8lEIQQgghhBBCyKXwqm3bU8tAyFgyAL+Y788AJqcThRBCCCGEEEIuA3oAkHOlgLj5&#10;x/YpN95vlxmAfF8CEUIIIYQQQsglQwMAOVcaAD8CWANYQpR8HekvvLz6O4NMCVgCaM3xzQFlJIQQ&#10;QgghhJCLgVMAyDlTA7jztj0BeB3I+wjg1tv2BXHvAEIIIYQQQgi5KmgAIOfMFMDPWx77DPEIWO9N&#10;GkIIIYQQQgi5YDgFgJwzK8go/jYsQOWfEEIIIYQQQn4PPQDIuZPBRvwfyhPEe4AGAEIIIYQQQggx&#10;0AOAnDtrAA8jj1mByj8hhBBCCCGEdKABgJwzU4QDAfbx1hyX7VccQgghhBBCCLlcaAAg58ocEgDQ&#10;j+w/lDuIJ8BsbxIRQgghhBBCyAXDGADk3MgAVBg/6p/iHrIcIKcFEEIIIYQQQq4WegCQfVFiPy73&#10;8z2U4TOBGAAIIYQQQggh5GqhBwBJUUCU5wrp0fMZgB8h0fezPZ4/MymHxAN4O+CYe4jrfw2gMYkQ&#10;QgghhBBCrh4aAEiKGtYV/x4yyr/y8kwgSvaN+f3qQLLMAXwakO8NRG5CCCGEEEIIIQ6cAkBS1M73&#10;t5CgfL6L/hJW+T8kkyOcgxBCCCGEEEJeLDQAkBQht/9PkCkBgBgD9hmsbwyPkNH+5xOdnxBCCCGE&#10;EEIuChoASIplZPs7yFSA0tt+LGX8ERIXoIbECHh09uVHkoEQQgghhBBCLgoaAEiKBsBDZN8tNl3/&#10;6wPKkpnPL5CAgOqdsIYo/Y+bhxyNiZEhh8hGCCGEEEIIIWcHDQCkjzHL8k1xuLn6GUT5LwL71Ahw&#10;f6BzpygA/BbATyb9DGABxiwghBBCCCGEnBlcBYAMoQTw/cC8jxCl2F8tYFdmiE9JcJke4NwxMnOu&#10;UBBEnaaQWj6REEIIIYQQQo4GDQBkKBVk7v8QniGeA9WhhDkDJpApD7eJPPcQwwUhhBBCCCGEnBwa&#10;AMgYxjSWB7zcgHxTiDfC6wF53+CwsREIIYQQQgghZBC/PrUA5GIYO6d9iu3c8QuE5/nvytqUu4tL&#10;/gTi2TB0OgRgVysghBBCCCGEkJNCAwAZylhX9huI4ltCguINoQDwg/P7C7rTCBbYdLn/AGtkmJj8&#10;/pz8byGK/9yUsa0RIMM45Z8QQgghhBBCzgauAkCGss3ydjcAPkHc5Yd4EPiGAvUgqE3KA8fkzv4l&#10;woaKDHYUfsyqBj4rAK9M+gbi3v8GwHtI3ANCCCGEEEIIOVvoAUCGssv69m8hyn3Rk6+EGAyUW4jS&#10;XZnfISPCW1gDABCW85PZnmN/cQn8qQ0FgLs9lU0IIYQQQgghe4dBAMlQauym4D5jmBdAZtIhWOFw&#10;y/KtEF4RgEEACSGEEEIIIWcBDQBkKLs2lJe8KkAG4JfIvq8BNEeThBBCCCGEEEIiMAYAORblqQU4&#10;IEVk+zOo/BNCCCGEEELOBMYAIPvkGeLu7s6PX0OC8zUnkOcY6NKAIeojykEIIYQQQgghSWgAIPtk&#10;iper6MdYYHPZQaU+ohyEEEIIIYQQkoRTAMgQsoH5mgPKcI7kAN4l9tfHEYMQQgghhBBC+qEBgAyh&#10;GJhvl6UCL40JZGpDjCdsLhVICCGEEEIIISeDBgAyhGJgvtkhhTgzKsRd/4G0cYAQQgghhBBCjg4N&#10;AKSPAsDrgXmvxQNgBuBtT576CHIQQgghhBBCyGBete2uy7uTF06D4QaAZ4hr/EtmAqmT1Oj/NdQD&#10;IYQQQggh5MKgBwBJkWO48g+IUvzSFd9U1H/lJbj/v/T7SAghhBBCyNVBAwBJsdjimDyxbwJgDgmO&#10;15q0hrjLz3H+SmeOdNR/pTqsGEdhieGrPxBCCCGEEEIuAE4BOBw5ZE78Nkr0OVAA+GGL4z5DlHmX&#10;zJQ3R7/r/AznO3++Qb9HxAPSRpBLocXLuRZCCCGEEEIIgF+fWoAXzATAJ4gRoDitKKOZACi3PHZq&#10;jl8A+APz+18deOwNgJ8A/BmAPwXw5wB+Z9KpWEM8FuYYNh2iPKg0x+UOct2XasQihBBCCCGEONAD&#10;4HDkEGUWAL7BZa0JXwL4fofj/wzAX9uPKCfnAeKV0KB/7v8TXo7bvL4YGNCQEEIIIYSQFwI9AI7D&#10;DJdjAMiwm/IPWOX/C2Qk/zeQ0fw/9vL9MYA/AfAPAPwtyEj/b8zvPv5gRN7fmPxj8+rId9/UBaUe&#10;kOfSuIG0X40JkJvv69OJRAghhBBCCNkGGgCOwyWNoFZ7LKsB8FchSmMeyfMfO9/LnrwuJWR6wWxA&#10;3gpyD8bmVSW3GHAc8LJc5R8gUwAAqeclpB6+h8SGeHUasQghhBBCCCHbQgPAcWhOLcBA5rBK375Y&#10;Qq4/Q797/D8E8HcxzADwDwH88wPzriAj+0Py/imAP3J+/yUAf2HAcU+4HC+PISxh20LufX45tjCE&#10;EEIIIYSQ3WEMgP2ho8YrWEVQK/cNzt89fAqRcYir+1A+wgbFK7H71IJj4N6rGsBfRtcgECO0+sEl&#10;MwHwW/PdXQ0ghxh0mmMLRAghhBBCCNkNegDsjwVkjfhniDLdQEaFh0SOPzUTiOv7PpX/EI/YVJJ/&#10;CuR743x35+EP5SfIKHU14piYLP8YwwwAL2n0H5DpD18gbbpxttenEIYQQgghhBCyOzQA7I/GfK6c&#10;7yVkvrSOrp8rCwC3RzjPGsPqwc2zDmwDZCR6hXgwumbgufZFc8RzHYsSYgBYwS4NuYTUawFpNwu8&#10;rKUPCSGEEEIIebH86tQCvCBKAF/DBprLIMrpZ9j570OC0B2bOUTJ2xfPAP7Hkcc8QpZKfB6QN0NX&#10;ES0hBpYYhcnr1/0Ecu0vbeR+HwEnS1jjyRdI/c0BfAer7C8gHiOXMK2DEEIIIYQQAhoA9s0E3cjx&#10;P8IqmjPzu0FXSUspr4emAPBpz2WWAP7GyGMmGF4POuo/g9RrhrRhpQbwFrbuFxCF9reQa29Gynru&#10;5NhtJYcMotTfme8Fum22Np9ziHHrmx3ORQghhBBCCDkiNADsjymAn2Ej3q8hI9qV2V9DgqlVsEaC&#10;HKebGpBDpifskyeIgj12jfjXRpYhMQjWsKP2E6SnAQA2FoOe5zuIQUBZjhE0QT4wTwm552tIkEg/&#10;1ZA63NYwlEM8OvqOn0Hqxs+nXitPRpYZrBHra1gPgAov04OCEEIIIYSQFwsNAPujMJ/qBbAw32uz&#10;fQWrACpTiNJ77KkBuq77vqkOUKbPAhKs7yfIqP4n9F9LveW+McwRdr+fwRp9foIdXY8ZO+4gRgo1&#10;JqmXw1BUoS968s0gBpGFt33tnDOD1PFvYT0BCCGEEEIIIRcKDQD7Yw7gW4iCv4YNkgbYKPu+gpib&#10;z2NOA5hh/8v9KfUByvQJjTg3PcfUke1PA44dyo05Tw65n+oJ8SNkRH6b+n4NMXD8Amk/+YBj7sxn&#10;n1FJ29xdotwpxIvlGYcxGF0iBV7Wco/XTgZp/6mUej/nsAa+ZU9e0iWH9YiqIe9i1xOqhvU0yiJl&#10;ZCZ/fhAJCSGEkBcIVwHYHznsyD/Qda9fQ5TAHLYjM4HttGQ4DgX27/bvcozVDmp0lwlMuf+rm3ud&#10;KGsKu2zjrtwivJTgPnhn0gO6QfpivIa0qyay3131oYiUtzRlaB3NzbaqV9qXSwlr0Bs71YWcHwX6&#10;A1k+IKxgVugGUH0L+45n2wiTQZ6hGdJG0Tvn8x3EEPoIqfMKtn6rvUtICCGEvHBoANgfupTeE0RR&#10;eoZ0cFYQJSxHV8lyO0DZEeQrcfiI7SXkeuvI/gzDloxz82TYVGJrJ5/vwu6ygCjCMVSpBoD3A+Q6&#10;B+4gRoZ7SDtrEnmzxH5tn0DaWyCD1PMdpG2f40oWx6KAbU8F0m3vWlDj2aUqvCVEiVygGxukjwnC&#10;z8IN2DZCZLDLioa4h7zXXQ+vDNK+dLrSLcQQ8AlilMmQfr8TQsJksDGUCCFXCA0A+6OAzNt+DXH7&#10;vgfw3wL422Z/7uV33Yjrw4qGBWRe+aG5gSinMWX6NYYZIfw8TSDP3OQrEDeg1LAdTnX3VzfdGURp&#10;0Q7kEof1jtg3Oto4x3ajYEvYuomNxBWwy/3p72umcL7PQSUvhzzvb3C6YKb7oIEop2MMAAXizw3b&#10;RheNgxKqrwf0xxeZmzwl7Pv6LpaZENJLZT7zE8pACDkhjAGwP1YAPji/3wL4k0jeDF0X7OYwIgGQ&#10;jtMxlH+XlCL9DFlb/tn8/gzgK0hH8Btn+4NJMRrnMxR8D+gqJStIp/ET7Jx83f+AyxzBvIHUdQVb&#10;B6k6cym933ngt7sywwMuW8nblRxdpeM1aBB5SUru2JGwZo9lvWTmEIN4SPn/AnmumgHlVBDD7Zc9&#10;yUXItVKABjRCrh4aAPbLAt0OyjuEA4b5rqOHCrBW4PSj2hN0A2M16I74fGfylLBR7wHrlhtjCTEc&#10;FIk8jfN9AVnG7o1JX8N21Bt0yRNlniPvIMq5Ltc3hAbdtto43yfYbJNa7gLXqfgWA7ddCyW6Rsxr&#10;Ywm7vKhPdUQ5zpkFxOAa4gvGPz8aXPfz9iIRctVkeFmGW0LIltAAsH8KdBWrT9hUKF0DwEccZvR5&#10;itMr/38Jm+6wt5DrVeXhGRLlfomuAWABGTnyKZ3vWm8amC62ygJg5yrXsBGndb97P/7AlKf7/klA&#10;hnPkFva6tP3FRiJnkHrWWBVA1wBQoTti996UVUAMNtmuwl4YGcJzl+9wnVHfcxw+nsglMMemEeAL&#10;uGIGkPY80zg52zIHPQEI2YYlDrMCFCHkwqABYDs0unxrPit0lcgCMh1AlSuNpu6jEd33zTGi8Sux&#10;UTAA+LcQDgp4E/h+Y9JtII+yhCgebgc7h40UnXn5c+f7J9glpjTpnN8bWEXud7CKNHA5BgBA6m4J&#10;6SC/QdiwlEHa6yeIkWUBia6t5LD18giZllGh601S70/ki6BM7NtFkblEpqCCq+h7/VvI+77PI+la&#10;6DM+l9jd6F2g+94ihKSpcN1eW4QQBxoAtmMF6+b5GqJ8/ghRGlWRXEA6h+9h14T3KRLnmGE7V3R1&#10;3z6GlfcZcr1vIEEPfW5g3fsB6bC98VIId7/byVt7n4Dch48m+SPed0auDwjzbPbdo1vXauC5RO4g&#10;7a2O7M9h28Yadkkud/8DpO6nkDqdwnpxPCfKfonEor0rIcPTS0UNixxB6rJE/B1/jaRcjJ+xPwPS&#10;tRnfCNmWCvEVOAghVwhXAdiOBnb5qCWsVfU1pINcmO1rxOeD3sMqmTmsAlrCrjN+AxmBHRNUaonj&#10;LY1UQa6xNikz29wAMyVsHWjePtw8bqd6jvDoURkp55X5jLlp38COggPx+aqXhsYEqAL7Ktg4DKXZ&#10;1nj7S+f3BF2l79pGf+foV3gLHMaT55yg8k+GUCAdYEz/F/dBDTFWMqAZIXEqUPknhHjQALA7U0jn&#10;X+fE3kC8Ad4jrvzX3u/MHP9oysognaQVxin/cxy3M1R7vxuIIaOC/cPZZ7T0tUlT89mY7Tnk2mMj&#10;tXmizBxpo8SlesmoC24V2FcHtmXms/G2u94kz7i+UbdiQB6NczFGsSkH5Klg70eBfk+DGvG2rJ44&#10;ObpuoPewMTRUyZ955eRIexUV2HzG6sC2EBW6ba6A1OctZHrRAtbQGCKDyDvD5rrw6q2i17cPCux2&#10;H5QM1striu3kLnvOAWy2oRm6yx0+mDyp84yh7/1Q7+k8ygLj/vOmsO3VfQ6eIP+1qTrPMc4rr8bm&#10;cxQ7vkmcdwqp1yniz26IslfC4c/fBP3vwsaRJfS+Ue+PEmEPu2zAOQB7XSrTDN028Ih4EOHYMds+&#10;Bzlse9JnWJ/fmCdehvHXqf0bty5rkyfWR9SBpNjyphnCbSS0jRDy0mjblmm7lLVtu27btnR+V23b&#10;1q0lSxxbO78nbdvO27bNvW2TkfIck3VClomXtzSpDuQN4e6vveNm5veybdvCbCvMNq1vPaces0xc&#10;x9yTxb0Heu7U8eeOez1uHbat3MNpK/drZbZNnXxzr6xZoKyXnAqnnpp0Nf++LQ5NfeW1bffeVQPy&#10;u23eTVNzDSnWTh73WsoB543JMuYaJ2333ekSqts8kT/Eqo2/j93nP0Tt5Fm0/XUZuw96L8bK7T6T&#10;27ShbMA5q4TMQ9N0gDyxa9kllW3/vZ20w9/jTRt+1/nvwxTrdrPdFon8y4jMoefeb3+xtr2v52/e&#10;Dru3+pwUARld9H9nm/dU6+Ttu75V2+1DzQaUP/Q5CNWX+w5V6nazHzfmOofI7LezofWTOi8TE9ML&#10;T5c6unkOTCEjYjnEktrAWoJfmbSGtajnsFHqG/OpI9ZriLVYLbaZd+wQqnHi70zKFXwbF8/n/iwA&#10;xDp9B7Fqa91USK8nnSfKi00PcCkwXL5zQwOVudSQUZIGMnqQwbZN97M0358hHi16z6fYXHHhJeK2&#10;r6onbzmy7AxSp0MpINOBxgY+y7Dpuv8ZsgzmV5DYGc+wQTj1GGD3aP8Z4nE+XHSaSWwk1/fsKQD8&#10;5OS/h9TNK8TjkdzCtvVdmJsyQufoowDwM8bLXSP8nsogAQhT7yaN49E3Sh5bsnYM+YA8YzzahlIi&#10;HbNF25c7EvoM+xx8jW7dv4Z48fkjyAtsxqUJ8QD7X+5SQe61ey59t/ptXGV2XbcfIO1l4pWhbdtv&#10;I5nJP4Qa8TZSmPK/Rv/qCxXE+yw1VegGdtlaF30+YzF7XHlq9E91vIW9BwXknvZNYXqH/nf5FNLe&#10;3Pq6h/1ffHC232HzWvU6+5azLDBM5gU232sLHG8qKCHkEjm1BeLC07QVC3rppKoVq6+OqCq1s31p&#10;km8JXzt5M+fYqkeOvD0+faPBLlo3dSSfjn405re7v3aOm7WbhOTQc+o9UiqTf97a+1N7x+Ujzn0p&#10;hOod7eaokXvter9KL19pynRHnSZt2NPgkpP7TGXtpldLiG3qoB5ZXpnIXwby++U3gTz+iJSWo/c1&#10;b9MeCHMnnya3zfRdY6psRcsqAvtCnlL++1epA3k1xQgdk3ofhO5DKH9I7tgodUruVP26x5c9eVNe&#10;XUNS3wj7asfyt0mud5OLf48mbXikNXQv+0bDQ8e4KXfyzgP7QzL7z21I3lj9pu7L2OcvG5C3NWWW&#10;bXoUOnTtmoaMkNemjEVPPnf/qpV3SOqY1HOQBWTzn81QHcWe3yEMqcvKK1f7pnnimFW7+d7OI3Iy&#10;MTG9sHRyAS44FW2/m9t/3rbtfxg4Nm/lD6gxecvWTgOoWvsSnps8fW6Tx3ZRb3rkgZe/bPunAFTO&#10;d3d/7R2Xt9bVLg+Up2WW5rsq/KHO9rTt/nG2bdwAgHZYR+lcKdp4O25baY9D2r3WQdPaOtXO1Ck6&#10;+IdKtbkmt3303f9Q+x56nhCh9j1G8cwCeWL3yFVq/HLQpg0PITndlOpsu3XaRPJovcaUtFDbTsmb&#10;ReSMEbqveSJ/qP72IXfsfyB1TNtuKgdj29zQFLt/yjbPx64p1vZCbSBWj6E6qSJ52zbszu+mwuRr&#10;IvtD/+chZTl0baG2l2ofbhmx/oz/zkjhD2qkjCWp9pBqo227+ez0PQOhY/oMIyG5Qsak0CBEqH34&#10;5++rS1+O2PuvbdNGixineB6ZmJjOJHEKwHYUSLu5PQD4dyHutf8NxB1rBll7fglxAVNX0jew7uvq&#10;dl2bctS1K+U2OUE8yMuhOEQk+KFRahuIq5264fWxRDxA2wrjAhTOcblrT8fcezPzWST2N7DusAXE&#10;rTSHrdMlJGBUrIxLI4N173TdgMue4+4w3sW8Hpl/zPSaPLDtFuH7tIK8rw5BSmZ97r+FnRbhu7Tr&#10;PcgRfueWI+XJRubflRzD5e5714/lHpv3O/X+3mVqz7m5HGcAvgtsf0b4v6OOlFMO3Ka8Rboe1d2/&#10;CuzLEf4/D92z0LYicd4QWj/fQmQOPX/liPJm6LbhFeL/mUOm34X4jM266+uThIIy+79dssC2At0g&#10;jKlzN5HjfR4C25QP2FwRKfZ+4OoshJBRcBWA8WQmfcRmB3sNuzSgyxK2Q6CdA+0U17DRgUvY1QAW&#10;GLZkki/DMQhF103RQOpsivHLAE4D24ZQYP91s4bt4FzaH64qfpW3XdulPwdVKSEd+8zZtjLb56a8&#10;OY6vVB2S0nw+oNvhatC/7FiJ8zGEZJHtP8BGr3ZZ4DSrPHyGfWdW5vsMdh61vgOzyPGv0b+axymJ&#10;KYOvIdfp/l+k3vfZFucOvatTRoYpDrfU5yHm/6coI9tjctSR7XewsRSUBul3wTxyftdgH7o3seev&#10;iWz32eZZSD1/yxHnfoicN9amt/0PDdVRqm1phH+fsc9aGdgWM27U2IyfogbiJnFel1D76JN5aNmE&#10;kCuHHgDjaSB/BCWs4q5J/zRrSIfha4hlvYb8kd5DLNFNoNzalPHelPGDc64U21rRt+UBw/9k/ins&#10;0j+p8vx0zjSQ+/R0WjG2YoGuMlJARoDeo9txKyDtbmq+f8Bmp+t7SAcuZji4VCawo9KhDlif8Uvf&#10;AedA38i7HzhsDbnvx5T/GZvvODWk+p47FcIB755xfOVyDDXigfrGyJ3tLMl1sc93UxHYlnoXhPK7&#10;279g8/mMefON9TrLR+Tte/6aked+qUwR9nAZ45EF7D4okXpfZDuWTQi5IugBsH+mEEtvZb5nsCP+&#10;bockg43Q7VLBuq2/gyhaOaTj0ATOl+8s8TiqkXn/a9g/SR05TrmyKRN0IynnI87bmuPKEcfocUNQ&#10;xWmJcWtQnxpV2CtI+/oO0hGtzP4ZutGDv4cYZEpstr0vkDoY6w1y7qih4wlxt9snxN2dbxAf/Ts2&#10;dc/+W0hU+o+w8h77fg7xclLUQFGiO3pYBcrIdhNrr8Tk/ozN5yo7hkAn4pjG6iniI8xjlTYg/P+T&#10;ehe8RtjjSt8voecsVj9j5R1Tz/UW5V8j+Z7KyfZUDiGE7AQNAPtHlYbafFaQzsAbdDvktdl+j65h&#10;oDDJVSzvIErnAvH57MdijHvon2NT0Z9AlvAKzclTpmZfMU60o7KGNcyUOL/5rzH+C1h5v6Bbx0vY&#10;OBR6PXeQ+3Vv9tewS16+RLSDXibyLAB8Suwveo4/FiukjRWKGhlnOP67ZezI/QLyboi5KBc4z+dR&#10;390F4nLPEZ5jfCnocpL7YIHdDAap/6ltvEVi96WEeOuFKND9j8sh7dKfWuTuDzFF2JgX89QZ48Fz&#10;zp4z50QW2T723hzbY5MQQoLQALB/anT/ECqE/yQaSGdA/4BLSAewgVV+G8gfSW72fQ/bqVBDwDHd&#10;dR8wXkHIsPmn9wA7xaH29k2cbfu8tqkpr0G/W+Mcw0dCK9h58Cml8Fz4i+bTV/6VCtJ5LtENoPXW&#10;pJTh5tIpIApM37SVCpujuS6x0b9TMIesJd3HHez0lmMqBducS12UXQp0Ff99KqP7pPJ+F+jKPcRg&#10;c66ssD+PqAry35HDPpd9PMAG2c33JEcf6q0Xku8O3fn4hfmsRp7jBofzNKsPVO5LI6a4j703x+yv&#10;EUJIFMYAODwlwnMRC4gy9QOkwzIzaYqugrqGdDJyiBfBGmIIaMz2Y44Y1Vsc47tDr2H/MHW0NYNc&#10;3wRd181m4DlmRrYKm3+walD4GTKS/Ytz3twco1MTAOAPIIp86J6lWECi41/CKgEPSI/gryF1pDEs&#10;PkLa3lc4D6X2UJTms4a0wzySYqM+LvOe/cdiCXnPDOEG9tovhRzy/P4AUZyfIW323Kem5JC6duV+&#10;j8v2rKl79o9RlFaQtjuH1FUshoLyaPItBsixT0LGKJfCfE4gU/qee/LHeDUi5VuUT7bjAbzDagIH&#10;AAAgAElEQVQ3hJALhB4Ap6OBdalWd3LAznu/gShc7oh7DTvv+jscf/m/bSghCr4q1IWzT69Vg659&#10;RFeBH9qJLyCdyzvn+N/Ajmj6Hc8ZpIP5k7OtNp+/g52uMUSJUw8NHXmawkaCd0fynow85xAzoB6Y&#10;r4Ftpy+dHPZ+qbfDLtzifCLTV+Yz5qrscgPrtXTO6LvDvU/PsAaBc5V/AhvfRXHlzo8v0t5YYjPy&#10;uU+G8YHlVuj3LjilwU3/j0O8Q3cQYFvD1AScq3+OnMP/OSGEjIYeAKelhigK/mhzhXCUYGUOUVLP&#10;KRJ9AQmil3vb1+i6+bod8ztv38w5XoOp9TGBKAHP6C5n9BvYZbZCKwuszDFfIIYW91z1gPMqU4iL&#10;deZsK83vbyD36RtYL4e+VQ6e0T/atSv5gcu/RErz+YTwyhSh1Pf8FQeQc1sqSDsc8s7QJSPPlRyi&#10;RMaU/3NFvbtiyv+ls0J/+zpXw8wuNJAYKTEK2P+XastzvMR6eylkpxaAEELGQgPA6SghHW1/Xr26&#10;XxcQ5baAjSBdwnYEapxXJ107OH0dFd+oUTrfb9Gd0jBktERH/Few69IDEoAQEHd+X6Yatp7fYbdR&#10;Wi07NGVgZcp2O/dloqx72GkQlzCV4KUwhR3JyUekoqfcdzivzqGOjKeUFWXsFJhjMYN47vhzrhc4&#10;byVap434clc4b7nHUvbsP1a7qvdcXp9hI/VfNYcNutpsef5zfR6vhdQzyntDCLk4aAA4HUVin7qJ&#10;/hbitvu9k075ZxPzSJjAKu7+HPw+UsGd3PNlsFHqXRpI58xX8v8cdu6zf44C1oDyhN3iKOROmUOo&#10;EVfutazGfB+iqJHdUePVA8Z10Gv0KwandE3W+BfuM7OGvEPeI+1pMvY5Pgbq9h8itv0c0PsQetdV&#10;R5Xk8FRIGy+P9f+1b6NKX3k14tet970aUEaMoudYcliaxL7iSDIQQsjeoAHgNOSw8419xVU7i/6c&#10;Qg1uVR5Qrj5inaB8D2WEyLzfbyF/xAvvnDWkk+XXZYVwALTXsDEDXkNiD2yLuiGPMSLE5tRXzvc1&#10;pGNxCE+A5gBlXioZrEt2ucXxfccUOJ0yvYa08SKwr4I8Q5fkaTJHWIl+xnm36QJxQ+dLGv1XCsSN&#10;Szc4jsK0Rny6VR7ZnvJeGxIHJeUF8Ih+r4RUW7jBsPfTAi/PqHQO1Il9oWmcIZbgvSGEnAk0AGxP&#10;tqdybmAVBFX+fWXyC+wI+ClpItuHzk/MMC4IUu18X0NGW28gxpGfzLYStl6KQBkV+kfSl9j+frod&#10;3TH14POEzQ6eTlOI0UKu7Rab0YbfAPgA6QSrkvcEaUunHJU+N0rz+YTt3IaXSI+kD41lMZRtyioR&#10;NkKsEO+47hJwLNvh2BR5ZPtNYF9KhtS+Q5BSDgrv90uY663TsWKUOI5RrBqZPyZT37Kg7vli74Ih&#10;/3trpP+r5ki3jwLy3/gSjUqnpi++RYV0m55DBguq/Yl0ELJTC0AIOQ40AGzPL5A/hW06MhqATnH/&#10;1JeQEWl36bUC5xEBuIlsd+V3Ox9+3byGXMe3kD/TR4T/VD9DRu7dTlOJzfWxb9CdFlEg/AeWm8/Y&#10;H/gU9hrW3vY+auf70LaQB7YVCN/jDMD/FynnDnLtfz8il3pKTCFGgSxxnmskgx3939a4tkZ/p26O&#10;eNtoEsf57W+B7VYnuEFcAWkQVjr8+mgS5btyTiDvgMLZlqWE2xMVpJ5nkLb/LpE3M5/nMM2hhI0S&#10;v4TELOkjO5w4e6NCfPnJ1ziOIlQh7OESe69nke0LDH9nhp6zoQaE2PGKLtOZB/bNIdMFn3rKINtT&#10;JvbFllCdQO7NJ4gxvvb2jzX4bfPOihmlMu93idMPMhFCjgQNALtxi+1GDdcI/0nriLamGuejrKWi&#10;17t/SrXzfRrYrh3dDGGlHrCjGEOvXTv7IffSwmx/MOf84O1/gHQUZ5A/SjVgTBB323UNBu4fZj1A&#10;1hyb13zvHZtB6mYN6dSFntNHAP/LgPOROJXzfZeR175OU8p9t04cV0Larz4zsaXGhvAOw70HQgpL&#10;jXhHcg5psxns9bjHZwPPuwuvIZ3sHyGGsdRo3Qw2xore91THOhspSz4i72uIEfNH2NVMYswgbeIX&#10;dNvr2LabJfbt0yhSQYzYoWt6i3BMl31TBLaFPEaA8DP6GNkeI/S/XmH4f1mNtBfADcT7bQWrsLWw&#10;hqOQt0k+8NxD2OY52fcxoX1j8/cdkwW2VUhPmboF8DPknpSQe/lbyL15RrwtjmGb/6kqsv01bNue&#10;Q95DsbyEkJdG27ZM26VVaym3OH7Stm1jjs+3lCFvj8c8IUdl8lTONq0fN1/Ttm3ddutg5p1n3bZt&#10;4eSpnTSE0vnMWlvHU5PWJpVm39zIsfbknznl+Ne7dupEj10l6idUVy6Zc85loD7+TuAYtx6Zxj97&#10;ofsw27K8IlBWiNgz5N/zFGViX6gNrr08y9a2N7Thd0gRkdN/VmO49ajPR4xF5FyhlLp2v8xsQL6q&#10;HX4P3TpDG24/StPKdWve+QBZ2na43HXbrd8mkde9Rs2fam9D32Njn7fYOfVd7Neve2zRc43rVt7t&#10;Y57PlXfO0D1atd37ODT5bSN2ban6WrXjCT23Y9tHX+p7Tvz7EHq/uITeiX3PQOiYvmfMvwd9z4H/&#10;DLuypd5nMfJAWX114x/Td+4ycI4hbUA5xLPPxMR0punkAlxwKtsu2ZZlrNvtOhloj2sASMlYmDxu&#10;HSzMtsL8nrS2ztw/8CxwLrcTUZs0tBNdOp/aiapMmcrMk1U7Av+Os60y2/LI9TatrZOFKVMNGql7&#10;5v+B/z1zfn9703Y7dKHrPGX7z8x16/05pSxj0iJQ1y61qduiTZdTmHxVT3k+TbvZgR3S4VclJx+Q&#10;zy2/juSr23CnsE8hrwLHuBQj8rqyDGnPffXUtN3nNXX+pSkvb4d1jtet1M3fGpi/abuKbZ/c7ntj&#10;kchbt/a9M7Ttab3kA/P7bWhfKW/Thtym7Rp8U3nbVu5h33OqaRa59lUbvp9uPY9N7n/NcssyxhgB&#10;fKO52/6H3O8hz1/WDjfCV875h1C30jaydrgxtDb5s4HncZ/HWFvw0Wc+dH/H3Bv3nTS2LrX9lAPz&#10;++/AUJsMsa2xi4mJ6ULTr0/tgXDBLNCNSl1ifHTjCjK3dls3/2MFjLpHWkZ16W+cbRXEZXluvi9g&#10;l0r6BOvmDti5ouriGjpXZfb1ucy5MQgqI5vKpfPg9Xdm8txB4g78CYA/gp1D7AaGm8De8wpdVzl1&#10;gV5B3OreI+xK99cD8v9r3u972LpK0fTs3wcT2PXLXRbouqN/cwRZ9sUU/UGy8gF53GkgfXl9Mu/3&#10;2pxzgfDcdQ3cuDbnTE3HCZWv7qeZ+byFtHmXB1i31RQF7BKaWoY+JyW67TIbIKuSD8ij9TQ3538N&#10;ubYa4QjbhZFnBhtYVaf8aN7M5GkGnH8K4J+NyJ/DToUYI7fea1fuR2xGeM8wvO1l5nNs/n1Sw8Yk&#10;Kcx3N+Dta4SnhCkPEPlrjJ8ep/9R7j0ANgPuDn3/plhBZL3D9vPx9VkvIDKHVpnRqTolwu0xw/D7&#10;nffsV3f5Ic9z5nwOff4zyDVPRhyjMg09Tw477WRovYT6WCuzvUS3Lbk8Q+79ApvtdExdTpzPMXXp&#10;swLwNUTmHFZm/31ICLkSXrVte2oZLoFYR3+ObtCmr9H9I84xbi77GDJsHxRsLL5COzW/V0gbPWpI&#10;J+gjbF2UJn0H+ZNUhTpVBszxFdLBvT6b8lpzzjKSbwI75+3Z5FsY+ZawHW+3jJXZ9ohwp0ANBDOE&#10;FcgCMp8/xjPSc0W/936/wW6d1Bhzk7SD4N/7Ct178AEMOrVP1Oii1DuWN4W0qSZxjgbnvYweedlM&#10;kZ6PfYj/0AybilJ9gPL3Vab/zK7BaP/nQoZuW+K9IYScPTQADGMFecHn5vsC3RFhVYgeYC3pGSRY&#10;k/IEO9qviuaQP4ncSYo/ercNOnqQIz3q8k8A/N8QRbgy20pY5XkKWy/+9WRm2w02FfIppP7uIPU2&#10;DxwPdA0ArpJ9A1unMNt1tC1lAJiZvK/RHVmFKX9pZPIV/Rw20riOIoQ6pRm6HgYz2FHXffKPAfwp&#10;bL3v2knWunWV+y/oGnhKdA0R9+gGncqxGcxwzGgLIYQQQggh5IDQADCMEnZkdwY7kvvR2adK5bew&#10;iujUfI8p2E+mzMbbPnPSDWx0el/J80eFh+Iqvguko4v/IwD/kiNvCRs1v3FkukF4NHgKUQpvIEp1&#10;ga5CWJhjbiAj+CW611ibz7znmlxCBoAM1t3/EXL9tbPflePRnC+mUOewrrtzb18G62aamq7waM7f&#10;YHPpRNfwkJk0xOijbsWahireE5PfNVL4yn8OiT6tuHWUQerjFtYoMIFcW8j4QwghhBBCCDkBNADE&#10;WSI8P3NittXozi9396+936oQ+oYAdVnXfAWs+7W6hC8RdiMskHYpj+ErYyXShoT/xMhTwCq0riFA&#10;ZckRnw4wgXX7BzYVfXe/Py2gNp95QkYf1wCg9e+7+ysZrGEgtD+EGk1cJbhAd140zP4VgL8H4L8C&#10;8M+Z7f7I+RD+LoB/PbD9Hl0PFbeNqUFgBWsU8MlglXc9xq1/wI7ia9khA4kagXRqQgbr/RGLiUAI&#10;IYQQQgg5IjQAhHFHxd251iVsUJcMVjHKTJ4Z0qOuOrrrzhHL0B0xHhKUxR1dHYM7RUFJeQA8oxuE&#10;RhVpt7wSw+c55uZ8txAjQuEdG5oWsHCOHYoaAFaIu/vDyD6H1OO9kWeoG30B4P8A8B9g0ziyNOdt&#10;nPO49aaxImrzu4K939qGGnSpYY0L6sGwdI6pvXyP5lpCwd5q2EBGev0huRW3jajyP8Gme3/mHTuF&#10;NTAQQgghhBBCTsyvTi3AmVJBlF9VlgCr/DZOnhrWVf81+hWdNazylZsyfoEoV0tINHXd7jKFHc3W&#10;c+vUgDGERrangW2Kez1rI8PXEGUaEOXyJ9gIy33U5nwfIfWlx7pGhhoyYjwF8HOPfCnmAH6E3K83&#10;6AaZmkLuwfeQ6/oWcg+HKv+5yf8Iqxh/gdy/zJy7MdvVcKJ8dPY1sIYklauCtInUdWs7mmLT+JKZ&#10;z8rI+crI9d7ImEGu+0fzeQO5fl9upYD1zPgIG7DrF8j9cduUthG9nhWo/BNCCCGEEHI2cBnAMCts&#10;RiWewLpU628d9V3ABpBLkaNrMHiCKFUV0lG4f/bkeAtR6DKMiwMwVhmrA9saWFf/Pwbw14w8byHX&#10;oh4SKUrYUe+3psw55HrU2LGENbpMzTmrnnJ9ZVtdzyeQuv83APybiE9F6KNAd0kmnQqxTJShI+yA&#10;XRpIKbG5bJqWk/Ik0X0NpC1lsMskqjfJ0su/Qnfpsxw2rsWPEA+IZeBa1pB6dLfHrrWA3K855J41&#10;iWsghBBCCCGEHBlOARiHuj033vdQvhw2Qv4E3fWca9gYAjEyiKK1RnzpNX97iti88zXiUwm+QljZ&#10;KyGKnq6ZXMK6mg9Z2s9lbo6/AfBnAP4jAH/f2Z/BztFPrRYwg3X3Dyn2fwPAf2n2h4IRpihMee4c&#10;eK3/FNo+tH5TS+blsAYX9VBwqWHr2I/jUEHagRtTwi+7QVwhV6PUO1gjRZXIr2VO0b0e9eAowZF/&#10;QgghhBBCzg5OARhOBrukWwVRcEqTMi9vAesqrSPZbyDu2AW687dD5BAX6wZ29PvB7PsCq3SNcY8P&#10;nc/1YvB5QHykd4Hu/P8ccn0PprwfYAPB9bEA8O8B+H8g3gT/M7rKbWPKVzd1dTt33eZrWHf/bxBe&#10;2u+/B/CHsG7sQ5T/wpT5A0T5fzDXqa76fbij/0+w962CxClQGZaQ6RBaZki2vikBj5B602trYA1Q&#10;P0HaU8gApIasOcTgox4Evxh5ssQ5p+ZTr6WCXONQwwohhBBCCCHkmLRty5RORdu2qzZO3bbtJHBc&#10;afZXXll6TJY4Z+aUn5sy/LLcPH2sIzLmiWPKiGxzr6yJ93vWtm0zoBx4x7Rt2/53zrGrtm2nXr5J&#10;a+tV8+j1FRFZ1ybPn7dt+/8OkEXrpXbOU5ttY9rNxDl3a67RvXfz1raB0pxjlijPJSXLzMlXmDqs&#10;jSx+faJt26XJ2wTqQPe59zBrbXtMsTL5QrK6z9TanCd0/5iYmJiYmJiYmJiY9piuzQMgg4xS6qhl&#10;CzuPOkQNGf29Dex7gIxK56a8CbqjtI35fAc7Wr2GjARnSLtXN5CR6jcm7zvIyH/plFUkjveJzcvP&#10;E8fUkXI+oRu8rjZJ5VrCBvoDZKrACukRbJXjr5h8nyF17o/2r9ENRDgx58nQHZHPjEyfzO/3AP4C&#10;gH8R6WuemPP9BLss4Ht03fOHsoAd/X9A1wOjweYqATniXiGZ97sJ5FGWkHbzAVInK1h3/dDIfAWZ&#10;ylF558shbexrdO/v2vy+T8jgyum3uwrdZ+oGEgdCvUYmIIQQQgghhByEa4oBoK7irsv7E+y87tBa&#10;5VNsGgcaU07jbCsgCt0SVjFXt+rGlKsKWCp2gEsGUQxd5V8VuArxpft8ntENLueyhChfIULz/7UO&#10;K9hAb7XZl2NTwcwg9aLn8OeuKytYhfCVc64K8SUD9Zz+thI2MKIu7TeFKPW6LWTwmcGurgCI0q75&#10;1JU+g63LGtaY5JM75wPEULTLnHi/vFeRfLswg506UEHa3SM2DTcZrIFFjV65l6eGbQtu/ZSw9+YR&#10;tk5y2PgGsftDCCGEEEII2ZVTuyAcKWWtdcdetV235HlryUaWO2m7ruKuC/fU+67njp1j0oobdNV2&#10;XejrgJxjKBPyrxPHDa2DaRt2LXfTrO3Wv58/dd7SOXbZ2ukG07Y7tSFvrVv5P2rb9m86Zbh1t/bK&#10;n7TDXNpDNG3YdX3l5dm1/RbeeYe206yV9rNo09MG3Ocjb+00i1Dbyc2+dSv1GmvLWgcLZ7u26zpw&#10;jHsP+toTExMTExMTExMTE9MW6VqmAGgwtidsjhovYNe1z0eUqSP6bvR7LVdd43UUVMvNEB4xXgD4&#10;LcQN+h260eZnTp6nEfIBdpm6EFPEAwCOYYX+oG9LyLXfw7r2z82+3MkXur4SIuv/CbtkYGE+l5Br&#10;ULf9WwD/F4DfAfjPnDJct3L3mtWDQVdSuId4KfgpVu+vIfesQfc+uVNG5tidzPvdDDxO830HqZ8l&#10;4i72K4jXQw07zaIM5Kthgz1+gvWaUY8XLV9ldj0ItF3XgXIL2HqmBwAhhBBCCCEH4FoMAKqExObC&#10;Z97nkPJqWIUGEAVGy55BFCT9vYDMy84D518g7M7/2clfBM43hGLLfYdgDamXD+b3J2wqpFXk2AzA&#10;X4ZE8gdE6V7BxlL4DmIs+bcB/CsA/iL6r28GqdNbc+zXZlsZSBlkdYEPECPBA7q8NrIX6N5Lf+7/&#10;thQ7HFs639WAknl5Gkhby2Hd+0vEjQVume8g19jAxoeYwK4MkTt5NW6Au82lz5BECCGEEEII2YFr&#10;MQAoIQUjg4ziu8u0pdDRfXck2Vf0Ksgc+sLZVgfOn2NTYfwIiUewhl0u7gdYT4OhfEE6cF3fKOuh&#10;grGpMeQZopD+aLan6l9H0f8Z5H59gSjdGqjvA8Qo8y87xxTOd7feNZ7Aj5B7+AC5D02P3Csj38zk&#10;f+WlIiB/1VPmECpsGn6yEcfXsB4ugFxzyiiRQer1HdLBMT87v9/CPg8aR0Dr3PUKKM3nHcJBIZuE&#10;XIQQQgghhJAd+fWpBTgyWWDbFKJEzhBf996lhlV2niFKXxnIt+4pLzef72EDq01hg6TtwiPSrucZ&#10;+r0JKtgghkPQgHAxau97jm5dThCurwlsEMEZRNEuYKcGuMpsFvnunnsCMagAohgXCZmHkCOspD9j&#10;98B/JcKGnwLxqR0hCnTr8RbWu8FnBQlamCFtwJhD7pfbXj87ZZbevoUp+xvnPD6p9kMIIYQQQgjZ&#10;kWtZBUDd7GMRxjN0Fd0pNkfAddtfgYwi/wPYJdZi+PvGjuJvwzPCEfldcnSjyqd4hB3VdZX8bWII&#10;aOT3ypSnUym0nG8Q9pJwZf0acaNEia7S6UbLX6K74sG2yn8OaUNTpO9naFWJGBns0ntTk1IGmlQd&#10;pChh6ye1OsQYclhDxQdYL4jC+T7kPBmAX8z3UDsghBBCCCGE7Mi1GAByWCUypTwV6K7ffmk8wS7n&#10;liLHcAPAodDR4gzWCPAMUX4bJ18BO2IPyPSBOlLmDHZKgb+EXQmr/A5V/jNT5gzDvCZcUnLCKVfj&#10;RQxlV6+FKaSN30HuwT6CFGq5QLftTSD1NkSZr41MoaUHCSGEEEIIIXvgWmIA1LCB21KR0HNcrvJ/&#10;D7syQR/1YUUZxHewcRFyiPKv89Pd++Pfq9RI8jryfQLr+XGPYQq0GlI+QRTTsQEYUzEU5hBDxTuM&#10;a2865WQXtL6/3bGcULl+21sHtvlMIPdcvSn2ZZAghBBCCCGEeFyLBwAgikYDUbh0jnzt5cnM9hnG&#10;K3ynQN3zK4xX6gvIqHjfdT5hvLv5mOkBOqI9hSwPCNjAfEDXW+EJ6QB4E8hyikDXHb2CKNuPCK/E&#10;EELd/LOec4aokHb/z0z5OqUiZizwFega52G82RW97hx2iU5g3LQJQgghhBBCyEiuyQAAiNJRwa7T&#10;/mh+rxBWrFQ5a3C8COUphfCS+Q2A3wH4I9jl5nyX7wLW3V/d012lfojLujZonerhTgsYMrdcldMM&#10;4xV/F/c+rrD7XPtDkWG360wx1BD0DLn3uwRNHEKB4y9/SQghhBBCzp8VrsQT9doMAIAoZXPsJ9o+&#10;2Y5H2NFsX+mrIKP1gLipL51t7qh+jMZ8Zuh6fXxEPHJ+DlEMc1yG58dLQQ1wFY5jICnB554QQggh&#10;hGzieiC/aK7RAKBMIEqfunpf6tz/Syfklr+CeGloUMAJZHrAEBfxBmJYKNB1/Q8FliswbBrEKXjE&#10;YZXi+oTlDYkNcAhK0ABACCGEEEI2oQGAvCh0vvXM2aZKWL2H8lMKnesKr99zdI0uTxCvjKWTrzb7&#10;9WFsIAp92SNLC/EcaGBjCviu/24kfOUJNihhSjltcLzpIIQQQgghhBCyN2gAePks0B/U8AtEsW5G&#10;lKtz5VPUPcfP0Q0C587xn0Mi8APi+q8eG1mizBnESDCBXVbOjxvgGhcAMTCUPbISQgghhBBCyMVD&#10;A8D1oAr0HGFjwDNEga4Dx+WwUyVuMY5nWE8D/fSX6Kudct25+jVEiX82MiwhBo1YHICVyVNDVg54&#10;MjLr+TKT5wbpwHM50gYODeq3a3C/DHI/cmzW64ORr9mhfEIIIYQQQgj5PTQAXB+hkXeXLxAFWhX/&#10;t86+J1gXeVf5rTBuHv09bHA/pYZ1yX9jfrtLA96bbZ9gI/y7FBDDQAa7rrwfM8A9hzstYAobBHAX&#10;A8cSw+a2T4ys7yL7v0Duz7muHEAIIYQQQgi5QGgAuC4KiJK6hh197pseoIr3EuHR6AqiyD6Y73OI&#10;Ev2I7uh6hs0o+8/ojug3EKPEE6yr/wLAd+b7t7DLNuZOORrtf4Hu6H/m5MnNdsB6GRQIBwF8MuX5&#10;MQI03xfnmrLANdVI19kaXeOLa0SoIscQQgghhBBCyE7QAHA95AgrxiGPgCeIMl0hPQpdQQwIBUTZ&#10;XcIuqRdb030Ka3jQ86khALBR2nUJQHcpvweT70d0lwSsYZXxCmKQ+ILumu9LWG+GB3QV9ydH/to5&#10;JjPneGvOl0GMEf7KBeotocn1ItDgglp2qj5Lc/wC8fojhBBCCCGEkK2gAeCymcNG2Nc56+qeryP9&#10;ytRsK2Hd4guIsqmK+Bezrx5w7hJ2/voK1l3fj7ivshWwqxCszXkyxGMSuAq8GxDwjfmtSvkUovC/&#10;gRgKfjH5XPf/zNnun6NC//UWkHqaQq73B4hnxCySX+9FgU03/y+wxgYXV8Zn2PvqMzXnzbHpfQAM&#10;WyqREEIIIYQQcoXQAHAcMlilzJ0vnkKV5grxUeOZ2R+ay/9ojg8p43Oz7zVkhLqCKLhD55znEG8C&#10;V9mvIAp4GThfjfDcej2+wKYrvq8EN2a/jr43sNetLv0VROF+htS5Xk8BUdqV0KoH6gWhMvirA8xh&#10;lfqp2b5A/7KE6h2gSrt7jRoLQY01eo2ud4OSmeu7Qxj1ouiThxBCCCGEEHKl0ABwHEJB354gSmXM&#10;EFBAlNZniMI5gSh3JbpKfYa4YqjR83WE3nW9V3f6bVzN1Z1dldQMMnodCs7nut7r3PqpI0Pu5C1h&#10;pwAA3dHsAlaJ/2x+3zj5atgRdHclAVXWNa8GGHRx4wz4uDI0sMYHlSfk8ZBCR/ALhI0B6sHhksGu&#10;XuDzDOvZ0YyQgxBCCCGEEHJl0AAwjNx81juWU2HTJTzmsp3DKuglrBt8zPU8g3ULB8RgMIMd5Xfn&#10;u68iZQwhN/JO0V0F4B2AVwGZVCn35+TnRkbfALFC11vAV8B9LwFViu9hDQ2uZ4E78o+AjDNITAHA&#10;jryrkq7GCDUalLAeFICd079tXc5NmX5AwKWRQw0BOqVAP5Uauy9FSAghhBBCCLkSaAAYRglRBn23&#10;8G2osGkEGDKKrMpfg2Ejvf70AHV7r2FHsbchNvoPpJVrf1+MBpvz2lUxL2GV8idIfYQ8KzJ0PSjW&#10;Tplfoaswq4yfYRV7Xxb1KChNflXCc8hUiJDnw1Dc6QRTdJdd1JUVqgHlTGA9BUKo3LmzbY1NjxJC&#10;CCGEEELIC+VXpxbgQighCuIdROErEnlVyYoFcSsgCqWLP99b0RFyf8Q5xQyijKri/RGi9BYYZ0CI&#10;8RbdUXtXac68vFOMY4qup4LW0yfYOAVKBamLOSQugLu9gFX+c0/G3DvnEuJlUAbkaQLbbmGvszZy&#10;busBAFhvDPU6eAVZAeELpL39ADvlINamJibPz9g0Ysxh28P3pkxNb7F5z0JkSLdpQgghhBBCyAVA&#10;A8BwSoiyB4hSFlP6ZhAjwW9hI92HyvoWouDemzw1NhWsEqKkfXL2LWHnortoGT9ClDD+nhMAACAA&#10;SURBVOjPZluJbjC8XUZ7c9h5/MrU2+9SR/LFKJ3vOuL/BqLIvzO/VdnXc63RNUg05lg3/kFtfgOb&#10;CjIQD7S49j4V994vsJsBALD1VJnPJeRefQUxTgDWEFBis51oXAc4+6aQa/+E8CoLDxDPk74YECXE&#10;w2NIrIgcwwwKhBBCCCGEkBNAA8AmOoLvK6zqLq1UCI+IlhDFSpXWXxBWOnVuv47+rmFHet1zPEGM&#10;BI3ZNjHJnR9emvPcQRTkb8w5XcU1gxgTdpkvniHtPZB7v2tYxbvsKXsO6/7+DKsM16bcZ0igvsxs&#10;v3O+6ydglzXMYetoDes9cIdhCnvmyKPK79T71H1jPR1CVJD2Ujnb1rBGpA9m2/fYNC5VZv+jI0+N&#10;zZUXniCeBW/QrZ8QE1OGTrkokG47C4jhK0/kIYQQQgghhJwQGgBEyalhFZcSosi4c9znsNH2H8z2&#10;G8Rd91ewSitgXdhjrCFKqSZVWHXev6uwTp20gCjkqqR9QVyx0zJ2cePOImW7+320jt6a736eKURp&#10;/eRsy9FVNtVNHugGzCvMp1s/N5BRc1/OEtZ7oEJaadepF4Dc78bZDnSvoTGy7uoeX5tP3wigLCD1&#10;8ujk05H5HDaGwMp8VhAPk28hCv9XsLER9Fx98ujKErpCQYwKdhWFIZ4ChBBCCCGEkBNw7QaADHY+&#10;tI7SVxClTxWZBUQ51UB3M1gjwDtsjnjqiPwE3dH8dxDlLKUo1rAeASsj028BtF76BWKk+A7dIH8F&#10;4qO0Ksuuo9V++XXku1JCZANE3l9g3fLXkHnr7sj/twgbGWrYUXAlg9SnaxT4grixJYco0DfmvBWk&#10;vl3FvoBdieAZXe+N0FKLgF3acBfWsPX0DmEvBTUsqRHgEVJ3P8GuegDIdc1h5/4XGEcF6z3w7Bw/&#10;waYBZw4bhFEDLvqoAY0QQgghhBByQq7dANBARkc1Qj7QHVEFrEJz7/zOIW72H7CpqJWQEfklbIA5&#10;9QS4hShq2QC5KlP2V5D5/M/Ofg2Qp7I/ITzNQJlg0x18X1TO95h3QAGR162HO2wq7uoNEGMBa3wB&#10;rMeE4ivsPnrvPpvf7yAKshpZfoHMtdelE3OEr8nfVifOOYbK+V5G8ug1aF1+BWmHE9g4AXPYZSAB&#10;aW9Dp37M0FXoc+fYJaSO1DtFjV2u/DmkPlwZPsEaLwghhBBCCCEngssAWmawin9jtpWwbusNhilR&#10;6pq/hDUiTNCNK7BIlJXBuvjnsKPOTxAFa4nu/P/GyF4nZMoho8SAKNB571WEKc2x/vENRGn2l9jz&#10;8esB6HoDDGEKGb1XnmENCe8xbMk8wAZIzGGD5D0bWZaRctQzwF+2sfQ+d6GGveep+swh91SXKMwh&#10;1zSDeAU8Q67jXUDeFA2kPtwgioCd/nED8TzIIUq+Tj95hNybOUTh1+UYMyOftmlCCCGEEELIiaAB&#10;wNJAFB91pa9hg+qFFJcFxKX9GaIYrSDK2hr9ylYG6wUwMeWHRuk1qNv/BOAPsTk6XhpZM6TJYQ0A&#10;en3+/tx8X0OuPXQNM4iCl3vbdUTYL/dQVLCj1IoqnIdEDTq+l0EJuf6U94F6K2TmdwOp58rL5xo4&#10;3iBt2FlA6nwBq4h/gLSTmdl3C6kbNWqk2mYOuZYa9p5q/gJ2msESdjlJ1yCgxgr1DmgS5yKEEEII&#10;IYQcGRoALDPYQGsN7Fry/qhyZvKox4COYCs5hrnc63J6muCUo4q+lr+EjOr6yvsadr53ihxiAHiG&#10;KJh6vjlE4bsJHHOPzZgCWs6rQP4JdlthYAwZbEwGZczo/7ZMzKd/nSVs7IbQMUvYUf0HiPzqdaDT&#10;N1zjTglR6PsMAKpku/fvA2xMghp2SsDUyPAE6+VQB67FJYc1HPmy6Ej/A+xUAz1PYcotYNuYb7wi&#10;hBBCCCGEHJlfn1qAM2KJrpJSQRSeCWyE9QxWcfuM+NzqDFZB/QI7mgr0zxfPsLmmew0xADROvqnJ&#10;11eeS+mUUUFG0d2geXqNU3O+Gt2RXT3XDJsK3bGUf0Cu4RFdI8sxFMzYNarBxzeCTGCX4/uA7qoR&#10;GaTe7yBxCFwDRonNlRBi8ujovyr+S7P9BtY7RA1EE3SnuryG1GMNMTQ16LanBtI+Jgi3M1dmdzpA&#10;Cespcmuu72tcvkfACnJd9YnlIMNR76oUdWS7Pi9z2Od1gctvx4fAfbdMEV6CtIE1PPqeSDnixmVy&#10;OWTovvtdHiDPUHVMgQghhGxCD4A0FTZdzYH4aHMO6eSownQDO0d7DDmsOzZgpwnoNAPAjsAO6TBN&#10;IZ0zLW8GUco+Qzq0FboR7t+b878zeVwPg9p8FjhtR1i9IgDxVpgl8h4SdxTebxcVpA5V+XeVkdp8&#10;zky+G/SP+IfIIMamb2GNIHpe/96Fjp3CdtrdeBMr2E56g/5O2wQSTPEZ1jA2RXdKwSWTQxSUU7Y1&#10;Mp4F7BKVMWLv0BLWqKU8Y/clP18SGawHVMiTLMYTbKwcmO9vQQPAJeM/axqw11895xjeeoQQQhLQ&#10;ABCnwqby/4x4wL0CMmUAkNFOdYGuYUePhnQcM9hYAooq/y5L2KB6Y1lBrPNfwbqn35tz38LO6f4t&#10;NoMG1uj+ofcFzjsUJWznfBsjyz7IINetSwaq0qv3bgW7VCFgR+YBu2JBBatcbhugcQXr7r92vgN2&#10;yscYD40MdqqLUmHT4DNHVxm+Q7/R4VKpYdv9S/BmGIOO7F7qfc1gFcwQMaWzgfX4cqECI5TYNJAo&#10;j9iMOaJeAiljwUsxAOSw3iPXQIVuf0kNZRk2p+u5RmJCCCEn4NqXAQyRQTotIeU/R/8I7SOsAl9B&#10;Okk/YliHcQLrij0126awLpNTJ282QJYYt+ha53Wtd5VR3ch9MlglSJf1u4F0rHUJunxLmXahPvL5&#10;JpD7qgo+IB291+iOdOuyj4DUyw1k5OvefP8B3fvoj5QMpYb18vjBnFM72z/DxrQYWtYccv9LJ2XO&#10;PsAG+suM3Cr7dxhu7LoUMnTvTXkaMU7CBHI/pz35zpkG4xX2KcLKv+67ZjLIOyak/D9DvJGmkHdh&#10;7aQl7LSkz4FjXxIVrqedlNjsL+n/XhbIfxPZTggh5EgwBkAXVbbd0YkH2NHtlMW6glXe1+jO/37E&#10;sJGACTZXEsic/Y3z/XZgmTHckRn9Q3aVtiKQT901dd74EtLJU+XoNWQke8yyc0DXaJAn9rn8VYgy&#10;DdgAfK7LejPi/GMoINesbeRbSAeogtyPd04+dwUJ/WxMPh2NzPYga23OV5ryCkgbcssdej8aiBJf&#10;oLsM4BJyzXewy1iWsFNI3NHVd7BTC17CKE/p/Z7huEEvT0mFca7d58rYe7WCvF9CRoBlYNu1EPqP&#10;VPzVQGKsYWNpVJGyLpkS0m6a04pxFCZI90NW6C7VC0g7GdM/IIQQsmdoAOjSwLrtb9O51z81HcnX&#10;zuMinD14fn/UYAnrVu7LpF4G2qEag5apf84/m++A1IEaAxbOpy4pV5jjK1gFXd2EQ6MeGaxL+QTx&#10;ZQ/H8i+Yz9QcX/V0qJ1P18AyBh3V0s7Me8j9yc3vFeSa3jnnuYHcG63PGt06WmH30XI9zwLdtraC&#10;GGP0+xBKiPwaYDKHXYkix6a3xRrW1bWErZtbSPuYDTzvuTLB5uiW3tPy6NIclwJxt/lroISd1qXo&#10;KhrXiBq1d1H+XdQj4Mcd5ToncsSnRbxEcqQNOGuTp4D87y1x3QY0Qgg5CxgD4DDU6C77lh/gHC1E&#10;Af0B4wNTqcL4LUSRucNmVH3ALjuYwc7j65tvP4E1BOhnrIOg0yVW2PR82AY1LgDWyJByq9fI1DWs&#10;10AdyZvBTo1oEO7I5LDL5j1BFGC/M/hk5LqBrd/S5Nu2reh59zV/dgFrVHlCN65BH74haI7LHu0p&#10;Ee7QP+Flu7H6I72Heo8dixz22fRJPTdTWAPeEtc9979G/H061uvLxX3fXHIMgAxSBy/lmRlCifD7&#10;8RqunRBCLhZ6AOyfHLaT9Ij9jIBmCM/5r5z9irrD5+b3CqKwrmAV7ZWRsYJV7NxR6QJiWFAFV70L&#10;NHKzL5ueL0d4VP/Bk6NB2j1SZc9gr6008oQ6mWuzr0F8dGHqyJo5yZ2/rjw6staOvCHvBpcaMrf1&#10;O4j3R0hW16V4ge7yeftUlNXFdpsy57D3UuMaFAOPfWkjPDHPmtfoxs14SfjK/zWzwvC2/5JRQ3GI&#10;L9jt3VVC6viS25saiC75GgghhFwJNADsn8p8PkCU8TEukS468pTDrtceUkArk6dCOLqydto00N8S&#10;diTnxslfwo7sZ+ZT3bvfm+P/ffM7Myl0PlX2a1hlP8QM1v19ATsX3l2KbgFrUCnNMQ2sEv2t+fwR&#10;siSijqiHqLxrdMkhdavp1qS36I5uDDFk6GjhOwB/ZLap10RurkFHu5boGgSqiOx95JHtPyNdJ31l&#10;NpD7+w4if7NFOZdMgXSHvsDLMwBQ+Sc+E6S9vqody1+bMvqWazxXdGrErlPaCCGEkKPAKQD7ZWbS&#10;LqOgGaQz5I62hJS4FbqjvLHOxzPs3HA1RuQQd9hH89s99gHWbf/eyR+b96nn1xSjcK5By39vjvkZ&#10;1oVUr8V1IazNsQ2s8cLfr/UVciGdI24gKGCNEZoa2CkEeg71HIh5OKhnhX7+McRA8ddhg0CqUScU&#10;WGwXl/IS1gNDyWCnbWxrBMgg8n6H63TpbBCPBK+8wbA54RP0e5Bo+wFs+0vJ1kT2ZbDtTVf5WKHr&#10;wt5gc0nTHPFRzFAgU5UhT8gZkrUwSZcfXSBdhzNYI10Ge08eYCP8p44Hhk8BGHufYuwi8xgZJrDv&#10;MH2vauBa31trW0rE57WPnX4WI8ewaUwF7LW+hrw3V5D6DP3nDqnL2smr5btT+CrEjRwpg9k+n5kc&#10;dkCgRv90lBx23r0uU+u+A7YdmAC6nnkFNmOkAN1r1//EWFn6rtL2q1Pz+mR15YhRe/lL2Lpf9JRP&#10;CCEvl7Ztmc4nzdq2Xbdd5pG8C2/frG3bsm3bv9O27f9qvs8S51q3bVub73nbtpX5HaIx+/SceaLc&#10;rG3bwpTXOLK2Zjvatp2Y/Qvzu3aOd2Vwy5x4+91jVmbbOiKPW6cTb//EOb5t23Zp6i51n6atre+l&#10;d/wQ1ua4wrme2H0ekupW6lOvV7cvnXP2XVMqZeZ4v+5ecspNvTXt5jPpovXel6Y95bRt97la9uSN&#10;3c+i57jWkcN9P5QDjovJ0AzMN2nj75hQ2yrb/jpT+u5DHj904z714d6nUP331YdSt+HrHirDtOdc&#10;q0j5Y1PqHMs9lO/eo9Q+Xw6/bYTqc0hdavljn/Oi55gQ+iz0/We4z3cVyZMFZMrazWfMl7FppV62&#10;vU9j3xV1oAztA/Sxbnd71/Xdq13+d5mYmJguNp1cAKbfp7ztsm7TCvy03a3ztWytgr5LmrbyJ7p0&#10;fqshozTbWnMut3M2iVxf7dRB6Hy1U17ZWkWpSZRXOWUWkbpQQh1mvZ7anDOP5JuYfbnJ5yY1nPgd&#10;ryZxXreOc1OGW5Yeszbb5qasurWGGJcscQ6mcDsr2v6O6tB6nbTWGBYi9/LPEnnLQPm5l6cxZWQm&#10;f+PtLyPHDcWVYYisKaWnaLv15OZtzP7MpNj9qNp43aeuMXSfykR+/z5pcuXSZ3JqZJ63YWJKep+C&#10;VLXDlE81sm6b+hToUDvcdyq8czatvQd+vYbqc9KmDWp++UOvdRvcMlJ1q/lSbcBXXn0j49rJ459r&#10;3W5vBEg9GyHqdvN++O+CVWvfAXm72bZTxqzUeyXUflyaSJlMTExMLzqdXACmFq38sbl/eHXb/XOO&#10;/fHtYsXXjtO28i4dmdcBGRet/UN3r23V2lH2kPylkzcL7K+dctw//pDy7xomVIaQ0aQx+5rENbty&#10;hcpRw8fYeozJlLX9o8BNazt2WWvvqXsdbt1XI+W71qR1qu06i94BYYySlSorD+SvI3nLAXmLQJ6q&#10;p4wycr56wLXFOuJlmzZ8+LL61xEapYs9G6FrRjvOAKApRug++ddXBfLE6jZ0H9x2mKJs5b0Taydt&#10;u5vhLyazEqqLfaaQYcm/Hr/dhd6nqfvfttZgPQuU5+YZU0dDnpnYfSsT5Srueydr+70H/TYa+t/e&#10;V/tIXXvomv12FCo3VmYRkaFt+z2vmoScTExMTC82/erUUxAIAJkDp3Pu38OuvQ7Y6PaF+T2BnVuX&#10;mnPfhx7bNz9S5Zs5vzU4oJYRmv+4gp1r586DdIPr/Yz03PQssU1leDa/K3SvRQNXrWFjJcCc2y9X&#10;5+cOrc832FzdQeMsjCE3n6G5qxnkvj9Fjr2HnfevcyYrSMBBt75dmXyZSRitP42b0UDmAscoMHwe&#10;dLOtUD3ofH9/m08BG/tj38Tm0s4gcSSeIe32OZCndvL61+HPowbiz+op2niGzQB277D5nqkjx8dk&#10;7nsffQO7Oor7LvQZ8o6PscuxuzLB5jx3XaHFxX/vvsW4eCXPJn8JW5chbkaWuwtT2LgLXxC+t5X3&#10;3f8frrzffj3dIL7KyaGYY/P5fsbms1Fi85rvEO4vNInzVZDrfET4HR767yWEkBcPDQDnQQ3gK0jH&#10;o/L2TdD9o64gAe1W2FQ6JrCR5jWwlpvmsJ3SsQaAKnA+98/TL6eG7SxVAL4G8AGiALgKiN8paXpk&#10;UWU9gygchfl948g4gQ0gVJkyXeXE7eDlzvdUh9vNV3v7tFPzGuMUEC0z1AmpYe/XNxDD0Efz+TXs&#10;iggFrPFhARuAMjPlLGCNCDc4bYf+Eshgg1pVzvaUcecGpzeuhO7rdwh3mI/d6dfAmTlscDwNMPoM&#10;adeN+R26Dl1ycQj7CEg3lti9LwYev030+A/ovq9SgdZ2eeZPUZ+KGsZdQu/KJrCtGHGeAt26axA3&#10;phyLt+bzDWwwvy/OfnfpxRybSrUGpnVpAuc55rtAjfI+sXYb2h46PsUtpK6mkHr6CPt/+ID9Bcok&#10;hJCLggaA86BGfPRsDunsaSczpaTOIJGUf4R0/u+89AkSGb6G/Bk/oz+K7gzSAVcF28WVJff2Nc73&#10;KexyfzPz+5vI+dx6mDvlZt75X8NGQ/5stt0C+B8A/G+Q662dPAVsp67wZFNSdav5/NHTiZFTyx5r&#10;AHhGfxTiFewyhhVs3WYm/e+Q+63L9WWQ+9xg01PilB36S6Awn1/QbcNLxL0xgPEd032TRbb/gE3j&#10;XQ2rgB+Lj7DP1wrSJr+CjcytxJ6F/EBy7YPYeyM/wTlfEmM8P3zGvIdDRoVT3FOfe1hjcwN5N30F&#10;MQAXTr5QPTUDz3FMo/AMYW/Bvv8/l7FG9md066eEvHO+hl3qlhBCrg4aAM6fFURxzmE7y99AOgD+&#10;H2cF6SC8hygwMbflO4iCOGSt7xms4vMW3T/f2vmeB45tzKeOyGeBfa4Ffg65ro8mLb38BWSZKE0z&#10;57g3Jv1NAP+pOd5X7vV6b82xmXc9fqdvCtthuInkcUfeAVHChyrZt4HyxlCYc/+hs62GvSaVYwVr&#10;bCBx1JgDhEeGUqNFYzum+6ZO7HuH7pQcwHr1HItQ3a0RfoeF2uk5j9TVCE+rqI4rxosix27K4kvw&#10;dgop9mtsKq1vA/n8PEqoneaDJdqN2Psx9h9YjywnxALhNtOMKIMQQl4cvz61AGQQOnp+A/EGWDjb&#10;59gcQaswrPNZo//PP4d0pBpYL4AM9k/1AdbDYILun60qoDVEQdKRbC3XvRagO49evQZcGWKKde18&#10;/505z9/28mhnMIddG3qOruvkHLbTlUOUetcLAdj0ephCFPEc1nW8QL/ComWmDAB+ffoU5vxriPFD&#10;y9N6qpy8KycvCaMjVA8I35cK8qzFDGdznG5O6QqiOMdkew3xDvoIuYbmKFIJIXfkGGvYNcxnsO8M&#10;934UGOfifQxmJs1h43FUzv4Cx596ccnkke1FYF8WyXvJ3k4a16WPmJEjR9grKVQnx6qnfE/lZCPy&#10;1ns6JyGEvChoALgMXNc57UhPIH9ujZd3ga6ivet5a1ijwnewRgC1wi9hlegFpIOWwbqrK5+dshpY&#10;xVrz55Br2mY+7PeJfeoFUTufK2zGL8jMZ20+b2BHIt2Ou6uIVJBrqdGlQL8BQOuvSeyvTNkFbLyD&#10;ytk/h20PrgzryPlj5yJCaT5j9859DkLcQdrOLl4d26L3PPUswOzPIe3nWMagsfWxQtcYp5SQZ+A1&#10;zo8G4UCgBUTuc5R5CA0255e76DvzWLzrz/J7ji3bPmkG5osp72qUH0I+MN+uDPE4HMLQ6wIu9/4T&#10;QshBoQHgMqhgXeAriLK6hCjL/ojjBDLvt8GwP7+U9X8G24laQdwHNYr/DDbQ3hTSMdP0YGRtnLKW&#10;sIp2jrii/wQb+NBFXRdvnd+1V9Yz7Ei3Hn/nfboKko70anLrcmJkLdBVlBaQ67+HXF/u7fvOyNOn&#10;CKoBIJXnBnbVgpmRfQ7rkbFy9vUZHEiaAqKkPSE9iq/3OMYcpxudLiFtoc+IpvExchzHCLDrOQp0&#10;lWh99lL34dTkkHejyvxgfv9wGnG2ZoW00p0d6Lyxke0vGG7cbvYiyWloBuaL/X8/YrjHCb3CCCHk&#10;yqAB4HKoYUena1gF11dWtMOmCnfTU25MWchMOa+cbVPI0n2AdMIK2AB7hXdsDht51z/HA8QjoDHy&#10;No6cOcRVWV0gXa+A2vm+gDU+/Oxsc5V/Pdfi/2/vbq8cxRG+jf93z34vbwTNHUF7I2gmgvZG0GwE&#10;UxPBuCNYTwRDR7CeCJaOYFwRLB3B44pAzwehgyxLAmxX+YXrdw7HVTYvAiSQhCTUH7ui+1wq/pQk&#10;rBTwM1FuuV/UZ3xdRUihw8xwriC4UF8waBLzNDpu1l+oL+i7ioNCdnDHZWZ7GFZ1nx8kmTPW80WH&#10;LTPeWymbLmL9gn2u8rB82+CcZSm7L/7141/qu2LcokI2fP515ZviTdfvwVb2+pKSKqifK1WwbTWP&#10;p7rtyPmKxPd7zeM4AQBOQAXAfQkL/7G+yu5/11S/zKxvJ5tRdYVYZ9H970bQdYXOreyThb36J+2u&#10;8Ft6k9/c9UU2A7xVX+DP2ah/WrZSn5H+qMOCgAuv3zIhbP7smvD/p/t7q+OuCUv1r0/0KwZ839W3&#10;gmi65WNPV1ylQaH+mDTBPAtv+7l3y4cZuCayLqnPKPrjD2CaUvacuxYkY+SaoT7regXUvWy6WWu4&#10;O8AnxePoLVjrOPyu8H+rKvVjtTiu8H+vWvXX15jY2C+X4O5NofLC27l3qevVlGbytyrXOhEAcAYq&#10;AO5HWPh/UXw03Nb7e6hPciPbjHatw1cRugoAV9B3Cu/3lfrX6PgF/h+ymd5G8TEKcqpuGzvZprK/&#10;qX8KXqovEISDim11nEH9TXa/9rIFsn/LFpJXOmwZ4fav8ZYtdNiCIWwp4AqKOx0W1Gsd728RTJX6&#10;puax8zeWq7Rp1WfQ3WjvdAeYpuo+NxpfcN8pXSi6ZgWAs1ZfWZXrf17q9ioAYt0sXnT7hf+wef+r&#10;7rvw72yU77qw0uXPTapC4a1aHDyisGL/2n5o2lgYqXOdqzgHAIxABcD9KNWPUF6rL6CHWh2OBr5S&#10;ugJgK1tY/6K+aeVOh80sF+oLM6WOB+p7Vf++Yrf8qSrZffok+6pDf1179RUA4ZOBMKMQPincyBbK&#10;Psgel0r5AlobLO+3ECjVVwjExhUY45umNxMvu89G/dNRN9bCs2y3Calv4XCtJuj3plDfemJKxUmu&#10;UOTiWH1qoE601+EbOhr1zehTXQLKNw7TVKXiffvr9w3GJIXiceGWCl/nqGWvMakKr0rnnx93bQ27&#10;OIXGpq23aJVwi3L32zEVAO95nBpNG8Qx5Zw8BgBAVADck43GF1C26m+05cC8lfq+7p813HfY9d/f&#10;edMlFLIFalchEa7Xf1ruD35Y6DBj+pvimcOtDgchnGLfLe9npgpvXQsNP5lqZCsWUhU3Ka7LwGf1&#10;LSsqLwxtN/2m/i0NlWgFMNa6+/ymaeel1nFz73C99YlhOtWTjp/Gui4BrhVM6NYKSbGuNdJtD+h2&#10;j2GeqlI/1kro3K4k7hrnX19z61orfx0tZO8flR6nEiZlr3QXjS/q3wqU4lqRVZcOWGJbl6gAePRz&#10;CgBvjgqAx1Rr2o3WVS64pzD+E/Y2mN6KK+DHtrHQcQYlVVFRye5LuJ6d+jELLtGMtNXbD0i10OHA&#10;hy7jU6ov/DvP3fxfRDPZsQr16aQ5Yfla6ZHoPyhdKEo1hY21bJnal3ejeOFo04UnTDenVuCtdNht&#10;6FJy6dqP/6nuM8VlgzNKKr1V6iuYCo0flf0W7WQHP00NCFjLHoep8WGpvmubX7Dby7Ysi8WHD+pf&#10;ORtaqI//t1ZQLHXcre4SauXPi9tu7LdPer94uVX82lcm5i8i3/3Q7XVZAoC789drBwBvopHNrE21&#10;U98P2k21pvflP0WpfoBBqX+v9qr7dJmGV/WD+8U86ThDUahvcr/S/TQhbHT42kOXoW27qQjmr2Rb&#10;AjRvHK5H4beSaM5cfsrvbeL7yvvbFYxSUoXOp8x268h3YwtJRbDt/2TC8BY+qx9E9L9KN0d314mV&#10;3m4QsbHr/aC+IPo/5VtXLdR3M7pVG9nrS8wH2fg65Zg/qy/8v+g43ubS1xf1XVykfnyVRjZuTCnU&#10;lpHvpuxH6n6y9NYztfK5mLD9Wul74kfZ8PkVZiv1T+Nda773EjsvReK7WCVpFfnurdI5ADwsKgAe&#10;10a2WfMtZyh9C9nMSivpq2zG+WfZgobfmuFJ6WbXjnsKupbNEP5PfZN99/To1q3VF3Jig4nVsgWh&#10;Ovj+OfIdjlU6LJBVJ6yjlX0ilZIqiKTi32f1XU3+lI3nqYx9LtP7RTYOhPOET81jbxHZKL5PH7pw&#10;bWTTlHszhi/VWmFKBj13PD/IHtNX2WtbSit73Si974rM/LFrZC7M4fy5p95P6uNZLsyuYqPyvisz&#10;8xcjv5Muew94lh1jJRYv3fV7rfzxc61H/q1+XJtSx8exUbrCQbLx7U/Z13b+W2vKuAAAIABJREFU&#10;T3Ycho/q3zpzjlQFU2y/trIVGKEn9WO2NLL7V49YnzStAmCv/PXrg2x6MN30H9k4+aLzBystEt+n&#10;9mur43TgWkv51pFlU5XbufhN5QAAxBhjmB57Km8gDGOmpTFmZ6ydMabqvgvtu2mqtluuuoF9HZoW&#10;3j7uu+MQzlN1xyn2G1N6Kowxa3Nsb4xZTTieC2PMc2Q9MbU5ToebEcttjDFN5ve1sfvj1tkGv7dd&#10;GFddGPx0sw+W9adyIFx7Y/ffzb80xmwHllllthfG6xwX5/00ElObw/MUHptwnSsvDCuTP+77bp1u&#10;f8YcL3f+d5n5GnN4HHLztqa/lhUmf/z35jiuXCId5Y6R25+623Ydmd8dx6Ft1QPb8bnzHsapofPv&#10;zs8yEs5YmP3475bLxcfwOl6Y4WuAH8fGTENpx7eL7MPU8z90/Ysdp9Q53Rt7PEoTPy6x87owdp+H&#10;rgOlOX0/mZiYmB5yunoAmJi8aWHyGTVXgHeeg/+HMmDlDezjmMllrHbmspl2pnGazPLlyHXE+OtZ&#10;mHQBz1VGyIwrZCmYd2vy6agxw/GqMvH0VJvjTP0UY87ROrJca44r72KFrl23fHhMxlibaefXP/ax&#10;4+UK3mFlSXhu2iDMU8JQmvH7mIvXp05Lc1y5NCR2XMbEiaHre6wyYcqxnBJf/PPlppWJp7vGHFcs&#10;TlFGtpW7PuXSvjHxNDxliqXPnFS8q0aEtTWHlXOnhiN2vpiYmJhmO/3FGHPtRgjAQrZp6bP6/qCF&#10;Dpv6v6of4fyDbFPhovutUbr5sWtS/KFbx1q33wWgUd8n+NKDrOG2rGSbsC7Vv4IzNojfGJUOBz9b&#10;dusvuv/duqf0+S29v3cnhusUC/VNe4cGTiu7z1bXHXl/Sphd//BWj/O2gKUO34riN79uZI9Jo9P7&#10;nPvjJBTdd223Prf+W+Dve6vrnF+X9t25aNQPWnuN8OSU6tNwqb6Z/9RrFQBgJCoAcG0r2QL5Qv0r&#10;i1Y67Pf/KpsxqNSPuv4v9f0pi265sMLA/f9Vfd/UD7KjS1e6nQxjyBUGAQAAAOBiqADAeyq7z6Kb&#10;SvVP7lPvMpZsAd4NjObm+7sOC/DuKYcr9H/v1u1eO/RDtgJgKVv4b7tPCtoAAAAAZoEKALwV1xy0&#10;7P6OvdLnVX0BvFHfnLP1/v4kW9ivddicMRzR3G3zT2/drfpX/z3LFvjDcHzV+SMhAwAAAMDNowIA&#10;l7BQ39e4lC2Iu778W9kCe9P9VssWwn+TLXjHmuFvddgXcCX7+iL39N9v/h+q1Xcf+Nb9/ZO3Lj+M&#10;K/WtA9zrzWgRAAAAAOAhUQGAS1jIFp4/qm9q38g+gS9lC9qusP2t+71NrKuUfR+2X3jfq3+yLx03&#10;//c16rsV/Oj+d4Osxey6cL90++EqBLaylQlUCAAAAAB4CFQA4FLciNZPsv3vF+r79L/IFsQ3yo9A&#10;vFBf4N6pH/W5lK0UkGzT/kb9qM+Ft2yp43EEvkr6Vemm/ovu+5+7eRr13RfcaM5ulGlGJQYAAABw&#10;t6gAwKW06lsCuNeF+f35x9ioL4j/qsOm+0aHr/R78bbhKgIKb1uuG4CrMPgcrC9Uqh9nYKv+jQSF&#10;+vEDniT9U/1r1gAAAADgblABgEtZqh9079Tl/5R9Rd9C/eB9TqN+5P4cV4D33wDwrVuX32IgxXVX&#10;KLv/9+pbFfwiWzEAAAAAAHfnb9cOAB7GuU3ja/V973+X9H/B72v13QDa7tP17Y+9YeC7+sL87+or&#10;A9bKj/q/Vf+Ev1A/hsGimwAAAADgLtECALdgLdvk3xXSf5Ntdh8qZVsAFN3/qT75rQ67HTTqBwZ8&#10;Vd9aAQAAAABmgwoA3IJW/VP8V9kC/qldCVJK2UqFz8q/RhAAAAAAHhIVALgFpWwrgJ2G3xQAAAAA&#10;ADgBFQAAAAAAAMzAX68dAAAAAAAA8PaoAAAAAAAAYAaoAAAAAAAAYAaoAAAAAAAAYAaoAAAAAAAA&#10;YAaoAAAA4LIKSc+yrzjFfShlz9vcLGVfw1tcNxgAgPfCawABzEnVTacqLxIKPLKtpM/e/y+SVpLa&#10;q4TmNi0lbQbmqbvpvbSSGp13fbgnhWxc/eh994dsXL03G9k4lVO+Qzge2Vul2THrHWsnaS+bjt3f&#10;eFxD6X4nWxGPiL9dOwAA8I4a2Yz+Ujaj/zEzryS9yt5kbiUzsZQNC97fUjbu5OJBqcPCv2Tj2Frz&#10;KViO0coWPp8lfUjM07xXYGTPzQdJX2TDdAtp/a1VOr7+fZatANi+e2jOs5W0kA3705nrGpPO56iV&#10;Pc6V0vfN5sT1rmXPX6Xj6+cUn7rPX2Xv3e4aw7l8TFvZ9PppaEYcowsAgDlpZTMpG9nC2svA/KVs&#10;5mSr9y2QxKx1uSclmGYp6U8NP2WsEt/f41PVt7RXnwZvQeX9PZcnRqn9rN4zEBfSyIZ7feZ6Ft26&#10;htL5HLk0u5QtXF9yvY3sPXYl2wol5bukv3jT3yX9U9K3yLxPshV6rTifj6rRuHwcIqgAADBXe+Wf&#10;dP3Q7TxtLzSfgsktqs9cnidQce21AyCbgfSfIM0lnaXi5D3H1XOv17XOb0EwB295X5zS+sTdwytJ&#10;PyXmeRKVOo/uVvJpd4UKAACIa68dAE8tMqbXstZwVxEn1UKjvkhI8Baq4P+nyHePiLh6aKXzmp/j&#10;MtoTl2skfU389iRazz2y9toBuEdUAADAbVuLPm7XUsr2Jx1rJ5sJ9ZvIftN8C1W3rpBtJhyaQyuA&#10;WodNp19l425zjcBc2VKk0UeQK+R/0u10OQKujgoAALhdlaYVQHE5S502GNpati/xT7J9VCvxhOJW&#10;rRPff9TjFxb2snHz77JxdaHz+9Dfo4VoYfUo9rLjBKQwFgvQoQIAAG5TJen3awdippayT0LPKRQ0&#10;uu/+1I/OjRqfModWAFI/CNscuUH/xnbxwe1rM78xDgDQ4TWAAPD2StnmxgvZZuLNwPyVLlf4X8hm&#10;fJaymf12xPanWsru41bnPe0u1Ie10emvX3T77D7990MPuUTh/xylTgv3Kdspur93On0gJf84u3Xt&#10;z1jfe3lW/hx/lj0+7QW25Y5P0U2N3v4YXSpN5pTq963RfZx3p5A9Nvde+F+oPw/1yGVcmi30fvHx&#10;vbQXXFepw/v21PuRS/Ox+5m/3rFh8dPaqfdGty732QbTpZXq49iY9Rfqj5nLr5yzryF3XTzlfD4U&#10;KgAAYJqlhgcUepa9uVSyzWrDd53/6H5rIstuJP2c2Xa4zE7xp5XLbtuxga1elX6tYCxMvlp9RrPs&#10;/nb792/Z1zi5J6tj1+WOqT/Wgev68FXjmiYXsse0Uvrd8kPvhq66cKQKhpvIcqWG9zN1jpxFt+5V&#10;YttD4R4TJ8vuc6144fdHt/0xGdKyW0cZWY+/vmfd7jvlqxHzPOu8lgBVt3xYyHRx+4fs8UllQmuN&#10;q7Cr1afJZfe32+a/ZZtFlxoXT/x1xRSycSgcO8Ht02u3jbX325RrpjRtf09Ryh73qem80nC8KbvP&#10;qfusieuXju8Vm275WJoru99i1xg/Pm503wPmLTO/jSns5a7Fr7Lxbj2wrlW3Dv8+5I7xN/WvIt4p&#10;39Voof4a5IfFX9da4wrWlYYHuvyu4zjpTI3PsWPwm/KvH10rfe/OhW1I0a07dk7H5i8ejzGGiYmJ&#10;aa7T2qQ1iWUWxpiNMWafWXZljKkzvztlsO7diGXGhLMK5tkbY54jYdoauz/hsrlwrBPb8BXdPM/G&#10;mHZgXbn1OBuTP4/P5vB8tMbua5NY384c73cuLuS4Y5HaljHpuCRj40AYl1pj93kbfL/vthWLk0Px&#10;bTEQRrf+ZSassXU0XVhT57nOrE+ZsKwHljtncnFuZ46PsW9vjuPJmGmRWG9rbFwdOg+Ouz5UA+F0&#10;x2qVmWfZhWtMmswdtzCups69n8Zc/MxdM/1r4alhLDPLuHlyxyhHxh7DoXTmx4G1Gb/PMva6uRmx&#10;/oVJX6O3Zjgu7ozdj9Q6htJsKv5eIs3mzmEzYvlcvHkese3wfK3N8TmJ3T/Ca4uzN+k0ktufpTk+&#10;P7U5vtcNXbOXwbb3xsaHXHqsIutx145c3sC/XqWExy11T4mls9T9b53YVmPi5zQUW+fDT1cPABMT&#10;E9MVp7VJawaWzWUk995n7obZRsKzNukMVuvN46YqWMdzsEyYWYllKsJ9W2TCvDY2U5GzDtaXskv8&#10;HVNEwilznDkLj0eV2XY439rkM/i1OT7+/jpShbRUXIodxzADH1tnuI9D+2pMf3z3Jp9JToV1YY4r&#10;WcLMXGr/cxnvlPDYXnJyx6Iy+QLHUNiH1u8LK9vCdBpTevOHx9/n0mQuozs2TaaOexi3WtOnydT1&#10;ILy25K6ZpTne5tQw5s6lP49LuylD6TxXSB+Txp3YPmsgbDLTKiH8uLg3x9fR1Lpyla5NYplLpNnc&#10;OWzOWNaY9D0kFjfDYzWmEqCIrMOfpzSHxy61P7G0vPJ+D9Ni7LzG1hNuL1eRlIqbQ/E5DFtuvbHt&#10;+3Eodj+J7WsqvYQVJanrY+r4PfR09QAwMTExXXFam7RmYNkis6wxhxn+oSdzY8M1FKbYdlbBPOWI&#10;eWTSmbzU04zcPqXWZczhE4yhQk4Yxti+xApsqe1XI9fplJH5Tz1vqX0Nj10xcr6hsBtjM/suTuYK&#10;oEVk3eExDDO3MunMYRtZn5tSYuf7EpM7Rn6YcvE5F/YpcSB2vmLbSj1ZPDdNhmk8ta7YcY/FwTCd&#10;pbbvx6WpaWtKGIfWPyXuxcLiT9Ubbye3H0MVR423nlhFhX8+hsKXiotTz8sp6XNo38IpfNI9JWyx&#10;+B1WgMSu1+E66+D3sJLZTbvM77FCcWy/x8wTHo/Y9lJxOayIHhNfKjP8tN2Pf2EBvx0ZtvDcrAe2&#10;6V+rUhUeuf19yIm3AADAadrMby+y/c1cP8GtbP/KmFyfxaliffTC/qBNZJ71hG38LNtP75ukf8j2&#10;+fe9anw/vVf1A/JI9nil+hmWke9i/Qmn9NkuJsx7aWvF+yCHx66NfCdN76f7h2w/Sxcnc8sXkf8/&#10;Bd896fhYp857ql/nNay7zzryXcwHjRsvQLJ9dlOv7Ywdm/CVZR90Wt/2qlv2D9k0+S343Y0hcapa&#10;x3E1XF/q3BdnbPdWtVfc9lr2fP5T9vWNr8Hv/nmpEsuPdcl701tayd7XUtcZ11c+pdZx/K6D//c6&#10;juPPsmneD4fvo+LHcOX9HoqNGRKGRTpOf590eI9c6fh4fIyEsY2sWzrtNahu/Jyvstehl+D3F297&#10;pY7HIwj3KRW2KfHyFx3e69aJ+YoJ63wIVAAAwOXFCqFtYt7iQtusdHzDT70TObwxpzIqKS/d9nay&#10;GQpX6Pg6cT21zht5ehH5LlZgO2cbb2Gh+ECPqfPVRL4LM3xDqgnzhorE91MqW8oztn8phexxcwPV&#10;ObWOC1K+auT6y8T3qcq/mNwgXSlP6gcW3XWf/5AddOs3nVeQK3Vc+SMdX8+axPLhfDjPk/qB/hrZ&#10;OP0v2cqff+owXscqGL/ofgs7hWwBzk1b2fj+H6UHT/2qfPpdKh6/Y/eMcOC/Jx0WqGNh+DOy/VY2&#10;XcZMyTuE/LAUiXnCsKSc8hacJ9l4uJY9fkvZOOnyBqU37zqyfHh8G8Wvy2Pv5y86ruhODd54728D&#10;mYwKAAB4DNWEeWM3wfKMbblCx1rTMvxjRmXOST3VDDMI527n0qoLrSd8mpMTOwapCocy+L9RvBB7&#10;axUrQ9bd51bHxyPXIuKTxhWiU/O0ie+bxPfliG2FKh3u0079COKp7Y9dbyisQJRsJUr4/R9nbhvH&#10;vuvwureXPfYrHV8PY+n7h+73nHyQbWHjps+KF9xeZCtFCg23eKgi36Uq7GLXu3Jg/ZJ9pe9WhxXW&#10;Gx2fn9go9VL8OjF0D68TYXnre2FYgbFVnzdw2y4Ur3RpIt+tI9/VI8Nya/f9m0IFAAA8htgNdYpi&#10;5Hw/dDsFv1rxQocfvoXSBbPy8kEa5VLbvdR6xnjW4dOY8Cm6dNtNhhfqX123jvxeDyw/pbXDuaYe&#10;x1cNvzrvVGXku1jGei8b7p9kn/b9U9MqqDBOPWHetY4Ls2GaLc4Iy3t7UR+/chbKv17TF0tr7YQw&#10;Fd7fsYox57MOX/vX6jhthf/nxO7BfmXIXvY4+dfsHzq+9hUTtjnku8YduynXhY2k/5Ntyv9L9/et&#10;5D/u2t+uHQAAwNlSBYZPksyZ6wjd0s3XFToK2cxToz4DslD8Hcq3YOqT4pT3bLbonmCtus/a+62U&#10;zVieWwn1llwBPvVUupVtqhq+3975ouEWLrnfYmJdWKTpaewt02SsX3WRmb/R21VGYNq5btRfGwsd&#10;FooL2ficiu+3aK8+fi2V7i7jxtIYU9CMXbOm3Df95WtJ/87M+0HSf2Wb/8cqFFP3hbFhkex5bbu/&#10;17IF6JXssfNbiFSKjzdwjmbkfMXE9baaPuYNBlABAAD3L1WQmDIg36Xne0+t+gJpWPB/lX0ycUuF&#10;09RgVe17BuJEfiay1GHB/9aOs89luHMZyVr5AlGlfJPirWxz31DqmKQy/FPTWDNx/rHKxPe3NKjj&#10;3Jxy/W28vwsdFvxfdJ/9nyvZ62WqcvdzN0994vpT3aNyNt02h47nz7LnodK4VgovI+eTjvMCrouI&#10;s5INp0vDl7xmtyPny7XIay4REAyjAgAAHpff5HAOnnU4uv532QzPs263YHqPCh0/PXSjLU95WvVe&#10;KvWVQaXyaeJV6ULFs+w+pjLje9mne7EBHgsdZ5CLyHzfMuu/JYXuo8IK1kI2zfpx0z2JvsU0O2Qv&#10;e23/b2aejQ5bhU1RnrCMW67RcCXAZ41vpfCs8wvGS9nj4e6Dr962c8dwivbM5YsLhAEjUQEAAI9r&#10;LoXepWxmys90fdPlBttDL6xkkeyAW/U1AjPSuvt8Uvo1fWO4Ub/rgW2VOi4AVDpsPVDq+En6i953&#10;rIFzlLrtc46ei7P3lGbHaJSucJPs/m512tgkS53W2mIvmza2Gr7/jm2lUJwQDt9Gh8fIf/1ueea6&#10;L+mWx5B5OAwCCACP7dFvqksdP3Fxr0S7VbnBom5ZLdvH1S9I/KLbLkisZAvaP2QHEBsz5V7btx7Y&#10;nisA/BF8/6v6wkit46du37vlbunpf5v5rXynMOA8Gx2/Ju+rbjvNTvGs/PX0o4bTbMw59013DRga&#10;rFAaV+FXnhiOhWwhP6wgKXXdrnypa9xH0Qrg3VABAAD3L3czr94rEFfgCv9hk+1bHzCovdB63rMi&#10;YaPj/vGvuv2ChMtgr9UPIDY05eLPBw1nyF3z5J90eI4+y74X3D+O7pVlpW6r8C/l4+kXpccewW14&#10;VvzpeP3O4Xhr1cDvvypdoE9V9p3yBotKhwXYtaR/ZLYhHY/cf6mwSLbCMWyJ9KLrj+Mz1/zKTaEC&#10;AADu317pTEal4Yz6Svf5yq6N4v216zPW+R6FsG3i+zLxfer8NWeHZJxC8YKEP6r4LSplm+G+Kn3M&#10;Y+qB39cj1rFQPyDYD9mmyl+96V+yr7RyLQJuVdiSwTe1u0JzRjgwjevzH3rR443dsJNtiZTj3mIS&#10;ahLzf9ZwK4BCh8e40vEx33Xr+TawrlxYnjRcMF7I3g/dPlaKd0GYch18K7kwPIuKxXdBBQAA3J5U&#10;oSp3Y0zdVJ+Uf6JZyBZA7q2rwELjR1efkqF4j6cjWx2+n3lI6tzU5wdllCrxfRn8f2sZt6r7nFpR&#10;sVc+w/5J+aaqS9lC1hfZwn+hfuwEN9W6j4JYLrOee7Iq9YMmnmKhx2gOfK3r6krxytFCt5dOL2Gj&#10;/Mj9HxSPi01mmTrz20I2bZTB9yvFR+KvNFwJkEtrfuE+9XsVhCOmCP6/RlzYKf3A4kn5476UPU7F&#10;ZYM0P1QAAMDtSRVCw+Z8G/VPHHIZ7S+KPw0q1Gc6br3ZfCiXsV7LZswq2QxeapCoc6x0+hPNveLH&#10;O7VPsUzad51fWTE285cK1wfZY73sPtszw3NJpfqm9s0Jyw+lh9zvtfrC1ynbviW18k2YG8VbrtTK&#10;vxM9FMbFWm//usFUJVzh/e0qc3zh/75F8Hc9MUyXUiS+dxXCLs3mKsbKi4bo7a2Ur1j9ouOCca10&#10;/P7Y/R7GTfe0PRxfYKd8AXYd+c6vtGiVrsR4kk1rReS3WnbfntWfz9S1/YvsfdG1PPpPYr63ts78&#10;5t6QECrVX29uueXZXaACAMCc5QpAQ09uLvVkJxaGVumMTNV9uv6djbfMb5nt/CqbQVmrf63Q/2Qz&#10;MZWOb6hFZl2XMuXpQ/i0P5cB+CQ7yNrv6puAxyzVv0+68L5P9a13TZ5L2QxKkwmDL7afm8h2nnQc&#10;r0odV/y8anpfyVh8Hfv+7zbz26+y/dp/Vfr1eVL//un3aoLqF9BPySzulB9j4bPiBaSlDo+r615z&#10;iSdt7/G0LraNKjP/k2xac9cW19rii+zxWwfzp7oUrGWPnXvC93lccEeL7VcqLrpmyEvZNB5WtLVK&#10;X1Nq2WuJqyDMpbEi8f1bn+cvOkyzuevjWuMrGi8R7jLz29A91z1pz6kj61ln5v+iw/vmVtL/677/&#10;TYf3AHed+ZxYZ+w6VAf/P0fmcT52Ydl089Xq09r3yLpSftfxWCQxLp8w9uFAMXI+yYY1d339IpvO&#10;6m77O9nrzJMOKzqkt82LPS5jDBMTE9Mcp6UxZm/yqszyz5nl1pFtpexOWL9TB8ssuvVNEa5jKLxN&#10;IrypqcisK9z3Rbf+lGUwf5vdM2ttho9lGI4xcWPXhXfssS9M/DiH22mCeWPHo4ysS8aYTWb7z8G8&#10;ZWbe8BxXmXmd1tj9GTonfprKxbOtie/j0LQwNk6HYTtlXUP70prj8xpue4zW2GO+Mcdx3N+v3PKL&#10;xHLnpkk3rSfu0z6xL4UZTlsuHKn0lApj7thXkfkXI8KyN/G0m0s/vlyYNpH1DqXjVWKZ2LVlyL5b&#10;33ZgPj+cp8SdKWl36P4VO49T4oEL57nptolsN0wj22A74e+p41VNDEss/Y9JrzszLp746XiVmW/q&#10;NXvstcAXppmFSV+nY2k3d57Hpq2HmK4eACYmJqZ3nEpjb4yNGX/j2Rl701l36yjMuEJ20827HjHv&#10;3hwX0GTyGbM6Mr/McCHa5/Zp7DYdd0yGjnc9Yl0uE7oy486Jv9+5zEhr+oJyLmMZFuTdVGXW7TJO&#10;/n6OCXuYIVS3nljYYnG0NelCVTti+003f66A4W/LzxDlzuXG9Mcwd04qL7xj0lAqXaSmjUmfh7bb&#10;h1ic96d1N02pSHNpXWZ82ssJ09aYdOTSZBi/wngyJn3vTfz6MqZS0pjjSqwpacstP3Qd8+PGsxkX&#10;/3fmuPKsHNhGqkJmTDpyxzDHv06VZng/9saew3A/pobPvxblCoFuH86NO7k4ue7COuYcurCvTboy&#10;IFco9IUVAWOui277sXvGOjF/Y46vS6n7ztg0MrSe3D1vbw6vg6n93pvDa/aYa9vODF9j/Sl1/8uF&#10;xT/eY+67azPtHpm7dj3M9Ldrt0AAgCtodF7f3K3GN2VuNe59wLHmgSvZJo1VMN9G6fDv1fd/X+m4&#10;Ka0bEd01qwvtEt+fotW0fZ86DsFW9jVLz+qbH7Y6Pj/umKzVNxfcyR7D1Hmsu3VVOmzauFXf9NJp&#10;dfoYCjv1XREq9V0d/C4PL902w+366onbnBonK9njVQXr2eiwi8BW9vV3rhn1Xn162wXzjUlDU5rv&#10;u7RxCVPSuG+n9OCUY7kxK1xz4FbjztcY56Rv14Vjrfggc3+oTx85tWzceNZhP/8f6gdIdPM1mfXs&#10;vc+hbaY0sm9jWGs4nYdcU+RnHR4L1/XBxZ8p566eMO8Q14Tbb1a+67axC74Lr6ONbPjD+S51bwid&#10;cw5j63Jdb6ZwTfyfZe8Xsfidu/dK9v7quvy4MPjXgx/qm7Xn4lbdbWeteFp76dZRJ5Z39zy3L04s&#10;Xj/LntfKW3bbbb/15mt0+TFN/Pvfs467zPxQf80Jj1ercdf7tvusTwrhg/qLMebaYQAAvK2im1rd&#10;1kBtiCu6aa/rv7MZ0yxkz9klBrD7u257sKuFbOb9nHhadFNzkRBdz1L2eDRXDgcux8XvVufdN4tu&#10;2un09HyJtHYvSEvvgAoAAACAy3GZ17GDLKb8JDLBAIALowsAAADAZSzVvyJM6rvctJn5C51fWQAA&#10;wChUAAAAAFzGVofN/0uNa7JbyvZRvUTXAQAAkv567QAAAAA8gEqHBfhvGt9ft9HhIFWvovk/AOAN&#10;UAEAAABwvjb4f6XDkeVz3Kjhzvr84AAAcIwKAAAAgPM1kr57/z/JPtUvBpZb6XDQwG+63OsMAQA4&#10;wFsAAAAALsMNAvgp+P6HjlsILHQ4+N8P2Sf/9dsEDQAAKgAAAAAubSn7ZL+UbQEQG9zvVXaMgJ1s&#10;C4Dt+wQNADBnVAAAAAAAADADjAEAAAAAAMAMUAEAAAAAAMAMUAEAAAAAAMAMUAEAAAAAAMAMUAEA&#10;AAAAAMAMUAEAAAAAAMAMUAEAAAAAAMAMUAEAAAAAAMAMUAEAAAAAAMAMUAEAAAAAAMAMUAEAAAAA&#10;AMAMUAEAAAAAAMAMUAEAAAAAAMAMUAEAAAAAAMAMUAEAAAAAAMAMUAEAAAAAAMAMUAEAAAAAAMAM&#10;UAEAAAAAAMAMUAEAAAAAAMAMUAEAAAAAAMAMUAEAAAAAAMAMUAEAAAAAAMAMUAEAAAAAAMAMUAEA&#10;AAAAAMAMUAEAAAAAAMAMUAEAAAAAAMAMUAEAAAAAAMAMUAEAAAAAAMAMUAEAAAAAAMAMUAEAAAAA&#10;AMAMUAEAAAAAAMAMUAEAAAAAAMAMUAEAAAAAAMAMUAEAAAAAAMAMUAEAAAAAAMAMUAEAAAAAAMAM&#10;UAEAAAAAAMAMUAEAAAAAAMAMUAEAAAAAAMAMUAEAAAAAAMAMUAEAAAAAAMAMUAEAAAAAAMAMUAEA&#10;AAAAAMAMUAEAAAAAAMAMUAEAAAAAAMAMUAEAAAAAAMAMUAEAAAAAAMD1ltfFAAAAWElEQVQMUAEA&#10;AAAAAMAMUAEAAAAAAMAMUAEAAAAAAMAMUAEAAAAAAMAMUAEAAAAAAMAMUAEAAAAAAMAMUAEAAAAA&#10;AMAMUAEAAAAAAMAMUAEAAAAAAMAM/H/9WKSjH0DZyAAAAABJRU5ErkJgglBLAwQUAAYACAAAACEA&#10;hojnGeAAAAAJAQAADwAAAGRycy9kb3ducmV2LnhtbEyPQUvDQBCF74L/YRnBm93E2jTEbEop6qkI&#10;toJ4m2anSWh2NmS3Sfrv3Z7s7Q1veO97+WoyrRiod41lBfEsAkFcWt1wpeB7//6UgnAeWWNrmRRc&#10;yMGquL/LMdN25C8adr4SIYRdhgpq77tMSlfWZNDNbEccvKPtDfpw9pXUPY4h3LTyOYoSabDh0FBj&#10;R5uaytPubBR8jDiu5/HbsD0dN5ff/eLzZxuTUo8P0/oVhKfJ/z/DFT+gQxGYDvbM2olWQRjiFbws&#10;FyCubrRMExCHoOZJGoMscnm7oPg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X3aTj0LAADoQAAADgAAAAAAAAAAAAAAAAA6AgAAZHJzL2Uyb0RvYy54bWxQSwEC&#10;LQAKAAAAAAAAACEABigMkPSDAAD0gwAAFAAAAAAAAAAAAAAAAACjDQAAZHJzL21lZGlhL2ltYWdl&#10;MS5wbmdQSwECLQAUAAYACAAAACEAhojnGeAAAAAJAQAADwAAAAAAAAAAAAAAAADJkQAAZHJzL2Rv&#10;d25yZXYueG1sUEsBAi0AFAAGAAgAAAAhAKomDr68AAAAIQEAABkAAAAAAAAAAAAAAAAA1pIAAGRy&#10;cy9fcmVscy9lMm9Eb2MueG1sLnJlbHNQSwUGAAAAAAYABgB8AQAAyZMAAAAA&#10;">
              <v:rect id="Rectangle 2" o:spid="_x0000_s1027" style="position:absolute;left:566;top:538;width:10786;height:1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3rxQAAANoAAAAPAAAAZHJzL2Rvd25yZXYueG1sRI9BawIx&#10;FITvBf9DeIXearbbVmQ1igqWeuihtojH5+a5G9y8LEnqrv56Uyj0OMzMN8x03ttGnMkH41jB0zAD&#10;QVw6bbhS8P21fhyDCBFZY+OYFFwowHw2uJtioV3Hn3TexkokCIcCFdQxtoWUoazJYhi6ljh5R+ct&#10;xiR9JbXHLsFtI/MsG0mLhtNCjS2taipP2x+rwJtuND7tX83LavmxOci3Xf583Sn1cN8vJiAi9fE/&#10;/Nd+1wpy+L2SboCc3QAAAP//AwBQSwECLQAUAAYACAAAACEA2+H2y+4AAACFAQAAEwAAAAAAAAAA&#10;AAAAAAAAAAAAW0NvbnRlbnRfVHlwZXNdLnhtbFBLAQItABQABgAIAAAAIQBa9CxbvwAAABUBAAAL&#10;AAAAAAAAAAAAAAAAAB8BAABfcmVscy8ucmVsc1BLAQItABQABgAIAAAAIQDVyU3rxQAAANoAAAAP&#10;AAAAAAAAAAAAAAAAAAcCAABkcnMvZG93bnJldi54bWxQSwUGAAAAAAMAAwC3AAAA+QIAAAAA&#10;" fillcolor="#5d9741" stroked="f"/>
              <v:shape id="Freeform 3" o:spid="_x0000_s1028" style="position:absolute;left:9217;top:1048;width:2136;height:2467;visibility:visible;mso-wrap-style:square;v-text-anchor:top" coordsize="2136,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i/xQAAANoAAAAPAAAAZHJzL2Rvd25yZXYueG1sRI9PawIx&#10;FMTvgt8hPMFLqVlbWMrWKP6h1uKp21J6fCSvm6Wbl2UTdfXTm0LB4zAzv2Fmi9414khdqD0rmE4y&#10;EMTam5orBZ8fL/dPIEJENth4JgVnCrCYDwczLIw/8Tsdy1iJBOFQoAIbY1tIGbQlh2HiW+Lk/fjO&#10;YUyyq6Tp8JTgrpEPWZZLhzWnBYstrS3p3/LgFLzqpd3Ktc4306/yLberu8v++6DUeNQvn0FE6uMt&#10;/N/eGQWP8Hcl3QA5vwIAAP//AwBQSwECLQAUAAYACAAAACEA2+H2y+4AAACFAQAAEwAAAAAAAAAA&#10;AAAAAAAAAAAAW0NvbnRlbnRfVHlwZXNdLnhtbFBLAQItABQABgAIAAAAIQBa9CxbvwAAABUBAAAL&#10;AAAAAAAAAAAAAAAAAB8BAABfcmVscy8ucmVsc1BLAQItABQABgAIAAAAIQDWGbi/xQAAANoAAAAP&#10;AAAAAAAAAAAAAAAAAAcCAABkcnMvZG93bnJldi54bWxQSwUGAAAAAAMAAwC3AAAA+QIAAAAA&#10;" path="m1068,l,616,,1849r1068,617l2136,1849r,-1233l1068,xe" fillcolor="#c9e9eb" stroked="f">
                <v:fill opacity="14392f"/>
                <v:path arrowok="t" o:connecttype="custom" o:connectlocs="1068,1049;0,1665;0,2898;1068,3515;2136,2898;2136,1665;1068,1049" o:connectangles="0,0,0,0,0,0,0"/>
              </v:shape>
              <v:shape id="Freeform 4" o:spid="_x0000_s1029" style="position:absolute;left:8600;top:963;width:1234;height:1424;visibility:visible;mso-wrap-style:square;v-text-anchor:top" coordsize="1234,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OiwwAAANoAAAAPAAAAZHJzL2Rvd25yZXYueG1sRI9Pi8Iw&#10;FMTvC36H8ARva2oRWbpGUWEXwYP4B3Rvb5u3TbF5KU209dsbYcHjMDO/YabzzlbiRo0vHSsYDRMQ&#10;xLnTJRcKjoev9w8QPiBrrByTgjt5mM96b1PMtGt5R7d9KESEsM9QgQmhzqT0uSGLfuhq4uj9ucZi&#10;iLIppG6wjXBbyTRJJtJiyXHBYE0rQ/llf7UKlluzHtE3y7PbyEN7qlP/85sqNeh3i08QgbrwCv+3&#10;11rBGJ5X4g2QswcAAAD//wMAUEsBAi0AFAAGAAgAAAAhANvh9svuAAAAhQEAABMAAAAAAAAAAAAA&#10;AAAAAAAAAFtDb250ZW50X1R5cGVzXS54bWxQSwECLQAUAAYACAAAACEAWvQsW78AAAAVAQAACwAA&#10;AAAAAAAAAAAAAAAfAQAAX3JlbHMvLnJlbHNQSwECLQAUAAYACAAAACEAaMIzosMAAADaAAAADwAA&#10;AAAAAAAAAAAAAAAHAgAAZHJzL2Rvd25yZXYueG1sUEsFBgAAAAADAAMAtwAAAPcCAAAAAA==&#10;" path="m617,l,356r,712l617,1424r617,-356l1234,356,617,xe" fillcolor="#c9e9eb" stroked="f">
                <v:fill opacity="22873f"/>
                <v:path arrowok="t" o:connecttype="custom" o:connectlocs="617,963;0,1319;0,2031;617,2387;1234,2031;1234,1319;617,963" o:connectangles="0,0,0,0,0,0,0"/>
              </v:shape>
              <v:shape id="Freeform 5" o:spid="_x0000_s1030" style="position:absolute;left:9129;top:2891;width:963;height:1096;visibility:visible;mso-wrap-style:square;v-text-anchor:top" coordsize="963,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CQxwQAAANoAAAAPAAAAZHJzL2Rvd25yZXYueG1sRI9Bi8Iw&#10;FITvwv6H8Ba82VRBcauxdBfEvYm64PXRPNvS5qU2sXb/vREEj8PMfMOs08E0oqfOVZYVTKMYBHFu&#10;dcWFgr/TdrIE4TyyxsYyKfgnB+nmY7TGRNs7H6g/+kIECLsEFZTet4mULi/JoItsSxy8i+0M+iC7&#10;QuoO7wFuGjmL44U0WHFYKLGln5Ly+ngzCnbfVWaudufm9bnY92aor182Vmr8OWQrEJ4G/w6/2r9a&#10;wRyeV8INkJsHAAAA//8DAFBLAQItABQABgAIAAAAIQDb4fbL7gAAAIUBAAATAAAAAAAAAAAAAAAA&#10;AAAAAABbQ29udGVudF9UeXBlc10ueG1sUEsBAi0AFAAGAAgAAAAhAFr0LFu/AAAAFQEAAAsAAAAA&#10;AAAAAAAAAAAAHwEAAF9yZWxzLy5yZWxzUEsBAi0AFAAGAAgAAAAhAPY4JDHBAAAA2gAAAA8AAAAA&#10;AAAAAAAAAAAABwIAAGRycy9kb3ducmV2LnhtbFBLBQYAAAAAAwADALcAAAD1AgAAAAA=&#10;" path="m481,l,274,,822r481,274l962,822r,-548l481,xe" fillcolor="#c9e9eb" stroked="f">
                <v:fill opacity="27499f"/>
                <v:path arrowok="t" o:connecttype="custom" o:connectlocs="481,2891;0,3165;0,3713;481,3987;962,3713;962,3165;481,289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720;top:678;width:4911;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bSwgAAANoAAAAPAAAAZHJzL2Rvd25yZXYueG1sRI9Bi8Iw&#10;FITvwv6H8Bb2pumKilajrC6CXpTVwl4fzbMNNi+liVr/vREEj8PMfMPMFq2txJUabxwr+O4lIIhz&#10;pw0XCrLjujsG4QOyxsoxKbiTh8X8ozPDVLsb/9H1EAoRIexTVFCGUKdS+rwki77nauLonVxjMUTZ&#10;FFI3eItwW8l+koykRcNxocSaViXl58PFKvjNzHa9/OehHozMZDcuzsfBPlPq67P9mYII1IZ3+NXe&#10;aAUTeF6JN0DOHwAAAP//AwBQSwECLQAUAAYACAAAACEA2+H2y+4AAACFAQAAEwAAAAAAAAAAAAAA&#10;AAAAAAAAW0NvbnRlbnRfVHlwZXNdLnhtbFBLAQItABQABgAIAAAAIQBa9CxbvwAAABUBAAALAAAA&#10;AAAAAAAAAAAAAB8BAABfcmVscy8ucmVsc1BLAQItABQABgAIAAAAIQBNzNbSwgAAANoAAAAPAAAA&#10;AAAAAAAAAAAAAAcCAABkcnMvZG93bnJldi54bWxQSwUGAAAAAAMAAwC3AAAA9gIAAAAA&#10;">
                <v:imagedata r:id="rId2" o:title=""/>
              </v:shape>
              <v:shape id="Freeform 7" o:spid="_x0000_s1032" style="position:absolute;left:7625;top:582;width:669;height:762;visibility:visible;mso-wrap-style:square;v-text-anchor:top" coordsize="66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1DxQAAANsAAAAPAAAAZHJzL2Rvd25yZXYueG1sRI9Ba8JA&#10;EIXvgv9hGcGL1E2FSomuUgIFUXrQlkJvQ3ZM1mZnQ3bV+O+dg+BthvfmvW+W69436kJddIENvE4z&#10;UMRlsI4rAz/fny/voGJCttgEJgM3irBeDQdLzG248p4uh1QpCeGYo4E6pTbXOpY1eYzT0BKLdgyd&#10;xyRrV2nb4VXCfaNnWTbXHh1LQ40tFTWV/4ezN/A1d22Y+N/929/R9UU8FbPd9mbMeNR/LEAl6tPT&#10;/LjeWMEXevlFBtCrOwAAAP//AwBQSwECLQAUAAYACAAAACEA2+H2y+4AAACFAQAAEwAAAAAAAAAA&#10;AAAAAAAAAAAAW0NvbnRlbnRfVHlwZXNdLnhtbFBLAQItABQABgAIAAAAIQBa9CxbvwAAABUBAAAL&#10;AAAAAAAAAAAAAAAAAB8BAABfcmVscy8ucmVsc1BLAQItABQABgAIAAAAIQABFJ1DxQAAANsAAAAP&#10;AAAAAAAAAAAAAAAAAAcCAABkcnMvZG93bnJldi54bWxQSwUGAAAAAAMAAwC3AAAA+QIAAAAA&#10;" path="m335,l,191,,571,335,762,669,571r,-380l335,xe" stroked="f">
                <v:fill opacity="29555f"/>
                <v:path arrowok="t" o:connecttype="custom" o:connectlocs="335,582;0,773;0,1153;335,1344;669,1153;669,773;335,582" o:connectangles="0,0,0,0,0,0,0"/>
              </v:shape>
              <v:shape id="Freeform 8" o:spid="_x0000_s1033" style="position:absolute;left:1591;top:12259;width:1319;height:1475;visibility:visible;mso-wrap-style:square;v-text-anchor:top" coordsize="1319,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MyvgAAANsAAAAPAAAAZHJzL2Rvd25yZXYueG1sRE9Ni8Iw&#10;EL0v+B/CCN7WVMFVq1FEEDx4Uet9aKZpsZmUJmr7740g7G0e73PW287W4kmtrxwrmIwTEMS50xUb&#10;Bdn18LsA4QOyxtoxKejJw3Yz+Fljqt2Lz/S8BCNiCPsUFZQhNKmUPi/Joh+7hjhyhWsthghbI3WL&#10;rxhuazlNkj9pseLYUGJD+5Ly++VhFZjTNOSNPM9uxalfZjivssL0So2G3W4FIlAX/sVf91HH+RP4&#10;/BIPkJs3AAAA//8DAFBLAQItABQABgAIAAAAIQDb4fbL7gAAAIUBAAATAAAAAAAAAAAAAAAAAAAA&#10;AABbQ29udGVudF9UeXBlc10ueG1sUEsBAi0AFAAGAAgAAAAhAFr0LFu/AAAAFQEAAAsAAAAAAAAA&#10;AAAAAAAAHwEAAF9yZWxzLy5yZWxzUEsBAi0AFAAGAAgAAAAhAAq54zK+AAAA2wAAAA8AAAAAAAAA&#10;AAAAAAAABwIAAGRycy9kb3ducmV2LnhtbFBLBQYAAAAAAwADALcAAADyAgAAAAA=&#10;" path="m659,l,368r,737l659,1474r659,-369l1318,368,659,xe" stroked="f">
                <v:path arrowok="t" o:connecttype="custom" o:connectlocs="659,12260;0,12628;0,13365;659,13734;1318,13365;1318,12628;659,12260" o:connectangles="0,0,0,0,0,0,0"/>
              </v:shape>
              <v:shape id="Freeform 9" o:spid="_x0000_s1034" style="position:absolute;left:1591;top:12259;width:1319;height:1475;visibility:visible;mso-wrap-style:square;v-text-anchor:top" coordsize="1319,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wwQAAANsAAAAPAAAAZHJzL2Rvd25yZXYueG1sRE9Na4NA&#10;EL0X+h+WKfTWrPUgxbgJaUsgPWoSsLfBnarEnRV3Ndpf3y0EcpvH+5xsO5tOTDS41rKC11UEgriy&#10;uuVawem4f3kD4Tyyxs4yKVjIwXbz+JBhqu2Vc5oKX4sQwi5FBY33fSqlqxoy6Fa2Jw7cjx0M+gCH&#10;WuoBryHcdDKOokQabDk0NNjTR0PVpRiNgvfEfI25q5dlnMpz/u0/yxh/lXp+mndrEJ5mfxff3Acd&#10;5sfw/0s4QG7+AAAA//8DAFBLAQItABQABgAIAAAAIQDb4fbL7gAAAIUBAAATAAAAAAAAAAAAAAAA&#10;AAAAAABbQ29udGVudF9UeXBlc10ueG1sUEsBAi0AFAAGAAgAAAAhAFr0LFu/AAAAFQEAAAsAAAAA&#10;AAAAAAAAAAAAHwEAAF9yZWxzLy5yZWxzUEsBAi0AFAAGAAgAAAAhAGCD5HDBAAAA2wAAAA8AAAAA&#10;AAAAAAAAAAAABwIAAGRycy9kb3ducmV2LnhtbFBLBQYAAAAAAwADALcAAAD1AgAAAAA=&#10;" path="m,368r,737l659,1474r659,-369l1318,368,659,,,368xe" filled="f" strokecolor="#5d9741" strokeweight="1pt">
                <v:path arrowok="t" o:connecttype="custom" o:connectlocs="0,12628;0,13365;659,13734;1318,13365;1318,12628;659,12260;0,12628" o:connectangles="0,0,0,0,0,0,0"/>
              </v:shape>
              <w10:wrap anchorx="page" anchory="page"/>
            </v:group>
          </w:pict>
        </mc:Fallback>
      </mc:AlternateContent>
    </w:r>
  </w:p>
  <w:p w14:paraId="7E4D390C" w14:textId="77777777" w:rsidR="006D74FE" w:rsidRDefault="006D74FE" w:rsidP="00923E75">
    <w:pPr>
      <w:pStyle w:val="Header"/>
    </w:pPr>
  </w:p>
  <w:p w14:paraId="739277D1" w14:textId="77777777" w:rsidR="006D74FE" w:rsidRDefault="006D74FE" w:rsidP="00923E75">
    <w:pPr>
      <w:pStyle w:val="Header"/>
    </w:pPr>
  </w:p>
  <w:p w14:paraId="550B93DF" w14:textId="77777777" w:rsidR="006D74FE" w:rsidRDefault="005E7172" w:rsidP="00923E75">
    <w:pPr>
      <w:pStyle w:val="Header"/>
    </w:pPr>
    <w:r>
      <w:tab/>
    </w:r>
  </w:p>
  <w:p w14:paraId="3834B119" w14:textId="77777777" w:rsidR="006D74FE" w:rsidRDefault="005E7172" w:rsidP="00923E75">
    <w:pPr>
      <w:pStyle w:val="Header"/>
    </w:pPr>
    <w:r>
      <w:tab/>
    </w:r>
  </w:p>
  <w:p w14:paraId="587AD2D0" w14:textId="77777777" w:rsidR="006D74FE" w:rsidRDefault="006D74FE" w:rsidP="00923E75">
    <w:pPr>
      <w:pStyle w:val="Header"/>
    </w:pPr>
  </w:p>
  <w:p w14:paraId="7AF66162" w14:textId="77777777" w:rsidR="006D74FE" w:rsidRDefault="006D74FE" w:rsidP="00923E75">
    <w:pPr>
      <w:pStyle w:val="Header"/>
    </w:pPr>
  </w:p>
  <w:p w14:paraId="5902D50D" w14:textId="77777777" w:rsidR="006D74FE" w:rsidRDefault="006D74FE" w:rsidP="00923E75">
    <w:pPr>
      <w:pStyle w:val="Header"/>
    </w:pPr>
  </w:p>
  <w:p w14:paraId="5CB435A7" w14:textId="77777777" w:rsidR="006D74FE" w:rsidRDefault="006D74FE" w:rsidP="00923E75">
    <w:pPr>
      <w:pStyle w:val="Header"/>
    </w:pPr>
  </w:p>
  <w:p w14:paraId="087B3105" w14:textId="77777777" w:rsidR="006D74FE" w:rsidRDefault="006D74FE" w:rsidP="00923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A81140"/>
    <w:lvl w:ilvl="0">
      <w:start w:val="1"/>
      <w:numFmt w:val="decimal"/>
      <w:lvlText w:val="%1."/>
      <w:lvlJc w:val="left"/>
      <w:pPr>
        <w:tabs>
          <w:tab w:val="num" w:pos="11415"/>
        </w:tabs>
        <w:ind w:left="11415" w:hanging="360"/>
      </w:pPr>
    </w:lvl>
  </w:abstractNum>
  <w:abstractNum w:abstractNumId="1" w15:restartNumberingAfterBreak="0">
    <w:nsid w:val="FFFFFF7D"/>
    <w:multiLevelType w:val="singleLevel"/>
    <w:tmpl w:val="2A4C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945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D25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2A11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D0C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70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6E8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287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341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7197"/>
    <w:multiLevelType w:val="multilevel"/>
    <w:tmpl w:val="E2EC3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8211A2D"/>
    <w:multiLevelType w:val="hybridMultilevel"/>
    <w:tmpl w:val="76C8346C"/>
    <w:lvl w:ilvl="0" w:tplc="61FA4E0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6358A8"/>
    <w:multiLevelType w:val="multilevel"/>
    <w:tmpl w:val="FB5ED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4315927"/>
    <w:multiLevelType w:val="hybridMultilevel"/>
    <w:tmpl w:val="D188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54396"/>
    <w:multiLevelType w:val="multilevel"/>
    <w:tmpl w:val="0F2A1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7C0127"/>
    <w:multiLevelType w:val="singleLevel"/>
    <w:tmpl w:val="C7221046"/>
    <w:lvl w:ilvl="0">
      <w:start w:val="1"/>
      <w:numFmt w:val="decimal"/>
      <w:lvlText w:val="%1."/>
      <w:lvlJc w:val="left"/>
      <w:pPr>
        <w:tabs>
          <w:tab w:val="num" w:pos="360"/>
        </w:tabs>
        <w:ind w:left="360" w:hanging="360"/>
      </w:pPr>
      <w:rPr>
        <w:b/>
        <w:bCs/>
      </w:rPr>
    </w:lvl>
  </w:abstractNum>
  <w:abstractNum w:abstractNumId="16" w15:restartNumberingAfterBreak="0">
    <w:nsid w:val="1CC911E7"/>
    <w:multiLevelType w:val="hybridMultilevel"/>
    <w:tmpl w:val="E82A5A16"/>
    <w:lvl w:ilvl="0" w:tplc="6B563FE0">
      <w:start w:val="1"/>
      <w:numFmt w:val="decimal"/>
      <w:pStyle w:val="NumberedParagraph"/>
      <w:lvlText w:val="%1."/>
      <w:lvlJc w:val="left"/>
      <w:pPr>
        <w:ind w:left="587"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6741B2"/>
    <w:multiLevelType w:val="hybridMultilevel"/>
    <w:tmpl w:val="220C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C954D5"/>
    <w:multiLevelType w:val="hybridMultilevel"/>
    <w:tmpl w:val="6D1A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E66F34"/>
    <w:multiLevelType w:val="hybridMultilevel"/>
    <w:tmpl w:val="E9B4441A"/>
    <w:lvl w:ilvl="0" w:tplc="48D229B2">
      <w:start w:val="1"/>
      <w:numFmt w:val="bullet"/>
      <w:lvlText w:val=""/>
      <w:lvlJc w:val="left"/>
      <w:pPr>
        <w:tabs>
          <w:tab w:val="num" w:pos="720"/>
        </w:tabs>
        <w:ind w:left="720" w:hanging="360"/>
      </w:pPr>
      <w:rPr>
        <w:rFonts w:ascii="Symbol" w:hAnsi="Symbol" w:hint="default"/>
        <w:color w:val="auto"/>
        <w:sz w:val="16"/>
        <w:szCs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1F8290A"/>
    <w:multiLevelType w:val="hybridMultilevel"/>
    <w:tmpl w:val="464E8132"/>
    <w:lvl w:ilvl="0" w:tplc="48D229B2">
      <w:start w:val="1"/>
      <w:numFmt w:val="bullet"/>
      <w:lvlText w:val=""/>
      <w:lvlJc w:val="left"/>
      <w:pPr>
        <w:tabs>
          <w:tab w:val="num" w:pos="720"/>
        </w:tabs>
        <w:ind w:left="720" w:hanging="360"/>
      </w:pPr>
      <w:rPr>
        <w:rFonts w:ascii="Symbol" w:hAnsi="Symbol" w:hint="default"/>
        <w:color w:val="auto"/>
        <w:sz w:val="16"/>
        <w:szCs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57C0284"/>
    <w:multiLevelType w:val="hybridMultilevel"/>
    <w:tmpl w:val="BCE07B14"/>
    <w:lvl w:ilvl="0" w:tplc="530E9CD2">
      <w:start w:val="1"/>
      <w:numFmt w:val="decimal"/>
      <w:lvlText w:val="%1."/>
      <w:lvlJc w:val="left"/>
      <w:pPr>
        <w:tabs>
          <w:tab w:val="num" w:pos="2532"/>
        </w:tabs>
        <w:ind w:left="2532" w:hanging="720"/>
      </w:pPr>
    </w:lvl>
    <w:lvl w:ilvl="1" w:tplc="0C090019">
      <w:start w:val="1"/>
      <w:numFmt w:val="decimal"/>
      <w:lvlText w:val="%2."/>
      <w:lvlJc w:val="left"/>
      <w:pPr>
        <w:tabs>
          <w:tab w:val="num" w:pos="2892"/>
        </w:tabs>
        <w:ind w:left="2892" w:hanging="360"/>
      </w:pPr>
    </w:lvl>
    <w:lvl w:ilvl="2" w:tplc="0C09001B">
      <w:start w:val="1"/>
      <w:numFmt w:val="decimal"/>
      <w:lvlText w:val="%3."/>
      <w:lvlJc w:val="left"/>
      <w:pPr>
        <w:tabs>
          <w:tab w:val="num" w:pos="3612"/>
        </w:tabs>
        <w:ind w:left="3612" w:hanging="360"/>
      </w:pPr>
    </w:lvl>
    <w:lvl w:ilvl="3" w:tplc="0C09000F">
      <w:start w:val="1"/>
      <w:numFmt w:val="decimal"/>
      <w:lvlText w:val="%4."/>
      <w:lvlJc w:val="left"/>
      <w:pPr>
        <w:tabs>
          <w:tab w:val="num" w:pos="4332"/>
        </w:tabs>
        <w:ind w:left="4332" w:hanging="360"/>
      </w:pPr>
    </w:lvl>
    <w:lvl w:ilvl="4" w:tplc="0C090019">
      <w:start w:val="1"/>
      <w:numFmt w:val="decimal"/>
      <w:lvlText w:val="%5."/>
      <w:lvlJc w:val="left"/>
      <w:pPr>
        <w:tabs>
          <w:tab w:val="num" w:pos="5052"/>
        </w:tabs>
        <w:ind w:left="5052" w:hanging="360"/>
      </w:pPr>
    </w:lvl>
    <w:lvl w:ilvl="5" w:tplc="0C09001B">
      <w:start w:val="1"/>
      <w:numFmt w:val="decimal"/>
      <w:lvlText w:val="%6."/>
      <w:lvlJc w:val="left"/>
      <w:pPr>
        <w:tabs>
          <w:tab w:val="num" w:pos="5772"/>
        </w:tabs>
        <w:ind w:left="5772" w:hanging="360"/>
      </w:pPr>
    </w:lvl>
    <w:lvl w:ilvl="6" w:tplc="0C09000F">
      <w:start w:val="1"/>
      <w:numFmt w:val="decimal"/>
      <w:lvlText w:val="%7."/>
      <w:lvlJc w:val="left"/>
      <w:pPr>
        <w:tabs>
          <w:tab w:val="num" w:pos="6492"/>
        </w:tabs>
        <w:ind w:left="6492" w:hanging="360"/>
      </w:pPr>
    </w:lvl>
    <w:lvl w:ilvl="7" w:tplc="0C090019">
      <w:start w:val="1"/>
      <w:numFmt w:val="decimal"/>
      <w:lvlText w:val="%8."/>
      <w:lvlJc w:val="left"/>
      <w:pPr>
        <w:tabs>
          <w:tab w:val="num" w:pos="7212"/>
        </w:tabs>
        <w:ind w:left="7212" w:hanging="360"/>
      </w:pPr>
    </w:lvl>
    <w:lvl w:ilvl="8" w:tplc="0C09001B">
      <w:start w:val="1"/>
      <w:numFmt w:val="decimal"/>
      <w:lvlText w:val="%9."/>
      <w:lvlJc w:val="left"/>
      <w:pPr>
        <w:tabs>
          <w:tab w:val="num" w:pos="7932"/>
        </w:tabs>
        <w:ind w:left="7932" w:hanging="360"/>
      </w:pPr>
    </w:lvl>
  </w:abstractNum>
  <w:abstractNum w:abstractNumId="22" w15:restartNumberingAfterBreak="0">
    <w:nsid w:val="367F89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F67B9A"/>
    <w:multiLevelType w:val="hybridMultilevel"/>
    <w:tmpl w:val="23AAB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3F28B8"/>
    <w:multiLevelType w:val="hybridMultilevel"/>
    <w:tmpl w:val="A4D6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675135"/>
    <w:multiLevelType w:val="hybridMultilevel"/>
    <w:tmpl w:val="B944EF14"/>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DE242EE"/>
    <w:multiLevelType w:val="hybridMultilevel"/>
    <w:tmpl w:val="C99B70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8D3A4F"/>
    <w:multiLevelType w:val="multilevel"/>
    <w:tmpl w:val="461E6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658D1B" w:themeColor="background2"/>
      </w:rPr>
    </w:lvl>
    <w:lvl w:ilvl="1">
      <w:start w:val="1"/>
      <w:numFmt w:val="bullet"/>
      <w:pStyle w:val="ListBullet2"/>
      <w:lvlText w:val="–"/>
      <w:lvlJc w:val="left"/>
      <w:pPr>
        <w:ind w:left="568" w:hanging="284"/>
      </w:pPr>
      <w:rPr>
        <w:rFonts w:ascii="Calibri" w:hAnsi="Calibri" w:hint="default"/>
        <w:color w:val="658D1B" w:themeColor="background2"/>
      </w:rPr>
    </w:lvl>
    <w:lvl w:ilvl="2">
      <w:start w:val="1"/>
      <w:numFmt w:val="bullet"/>
      <w:pStyle w:val="ListBullet3"/>
      <w:lvlText w:val="–"/>
      <w:lvlJc w:val="left"/>
      <w:pPr>
        <w:ind w:left="852" w:hanging="284"/>
      </w:pPr>
      <w:rPr>
        <w:rFonts w:ascii="Calibri" w:hAnsi="Calibri" w:hint="default"/>
        <w:color w:val="658D1B"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403A2266"/>
    <w:multiLevelType w:val="multilevel"/>
    <w:tmpl w:val="B49C3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0F4DBD"/>
    <w:multiLevelType w:val="hybridMultilevel"/>
    <w:tmpl w:val="DFA2E302"/>
    <w:lvl w:ilvl="0" w:tplc="48D229B2">
      <w:start w:val="1"/>
      <w:numFmt w:val="bullet"/>
      <w:lvlText w:val=""/>
      <w:lvlJc w:val="left"/>
      <w:pPr>
        <w:tabs>
          <w:tab w:val="num" w:pos="720"/>
        </w:tabs>
        <w:ind w:left="720" w:hanging="360"/>
      </w:pPr>
      <w:rPr>
        <w:rFonts w:ascii="Symbol" w:hAnsi="Symbol" w:hint="default"/>
        <w:color w:val="auto"/>
        <w:sz w:val="16"/>
        <w:szCs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45BE476D"/>
    <w:multiLevelType w:val="multilevel"/>
    <w:tmpl w:val="ECF280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49F5778A"/>
    <w:multiLevelType w:val="hybridMultilevel"/>
    <w:tmpl w:val="70C492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422CDF"/>
    <w:multiLevelType w:val="singleLevel"/>
    <w:tmpl w:val="53204DAA"/>
    <w:lvl w:ilvl="0">
      <w:start w:val="1"/>
      <w:numFmt w:val="lowerLetter"/>
      <w:lvlText w:val="(%1)"/>
      <w:lvlJc w:val="left"/>
      <w:pPr>
        <w:tabs>
          <w:tab w:val="num" w:pos="360"/>
        </w:tabs>
        <w:ind w:left="360" w:hanging="360"/>
      </w:pPr>
      <w:rPr>
        <w:rFonts w:hint="default"/>
      </w:rPr>
    </w:lvl>
  </w:abstractNum>
  <w:abstractNum w:abstractNumId="34" w15:restartNumberingAfterBreak="0">
    <w:nsid w:val="52E907D8"/>
    <w:multiLevelType w:val="hybridMultilevel"/>
    <w:tmpl w:val="0406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0275F"/>
    <w:multiLevelType w:val="multilevel"/>
    <w:tmpl w:val="0F2A1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A9D0F99"/>
    <w:multiLevelType w:val="hybridMultilevel"/>
    <w:tmpl w:val="458EB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8C1421"/>
    <w:multiLevelType w:val="hybridMultilevel"/>
    <w:tmpl w:val="EB4084D0"/>
    <w:lvl w:ilvl="0" w:tplc="8704221A">
      <w:start w:val="1"/>
      <w:numFmt w:val="bullet"/>
      <w:lvlText w:val=""/>
      <w:lvlJc w:val="left"/>
      <w:pPr>
        <w:ind w:left="833" w:hanging="360"/>
      </w:pPr>
      <w:rPr>
        <w:rFonts w:ascii="Symbol" w:hAnsi="Symbol" w:hint="default"/>
        <w:b w:val="0"/>
        <w:i w:val="0"/>
        <w:color w:val="CBD0B3"/>
        <w:sz w:val="18"/>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8" w15:restartNumberingAfterBreak="0">
    <w:nsid w:val="64F31362"/>
    <w:multiLevelType w:val="singleLevel"/>
    <w:tmpl w:val="A7DE5F1E"/>
    <w:lvl w:ilvl="0">
      <w:start w:val="1"/>
      <w:numFmt w:val="lowerLetter"/>
      <w:lvlText w:val="(%1)"/>
      <w:lvlJc w:val="left"/>
      <w:pPr>
        <w:tabs>
          <w:tab w:val="num" w:pos="360"/>
        </w:tabs>
        <w:ind w:left="360" w:hanging="360"/>
      </w:pPr>
      <w:rPr>
        <w:rFonts w:hint="default"/>
      </w:rPr>
    </w:lvl>
  </w:abstractNum>
  <w:abstractNum w:abstractNumId="39" w15:restartNumberingAfterBreak="0">
    <w:nsid w:val="765D151C"/>
    <w:multiLevelType w:val="multilevel"/>
    <w:tmpl w:val="1EF055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189269858">
    <w:abstractNumId w:val="16"/>
  </w:num>
  <w:num w:numId="2" w16cid:durableId="1536430332">
    <w:abstractNumId w:val="31"/>
  </w:num>
  <w:num w:numId="3" w16cid:durableId="648553181">
    <w:abstractNumId w:val="39"/>
  </w:num>
  <w:num w:numId="4" w16cid:durableId="1019626226">
    <w:abstractNumId w:val="37"/>
  </w:num>
  <w:num w:numId="5" w16cid:durableId="436557481">
    <w:abstractNumId w:val="34"/>
  </w:num>
  <w:num w:numId="6" w16cid:durableId="405954284">
    <w:abstractNumId w:val="0"/>
  </w:num>
  <w:num w:numId="7" w16cid:durableId="1155874783">
    <w:abstractNumId w:val="1"/>
  </w:num>
  <w:num w:numId="8" w16cid:durableId="55394608">
    <w:abstractNumId w:val="2"/>
  </w:num>
  <w:num w:numId="9" w16cid:durableId="549070968">
    <w:abstractNumId w:val="3"/>
  </w:num>
  <w:num w:numId="10" w16cid:durableId="1025060926">
    <w:abstractNumId w:val="8"/>
  </w:num>
  <w:num w:numId="11" w16cid:durableId="389966030">
    <w:abstractNumId w:val="4"/>
  </w:num>
  <w:num w:numId="12" w16cid:durableId="22751232">
    <w:abstractNumId w:val="5"/>
  </w:num>
  <w:num w:numId="13" w16cid:durableId="1946573710">
    <w:abstractNumId w:val="6"/>
  </w:num>
  <w:num w:numId="14" w16cid:durableId="757605407">
    <w:abstractNumId w:val="7"/>
  </w:num>
  <w:num w:numId="15" w16cid:durableId="1275595601">
    <w:abstractNumId w:val="9"/>
  </w:num>
  <w:num w:numId="16" w16cid:durableId="1364474115">
    <w:abstractNumId w:val="18"/>
  </w:num>
  <w:num w:numId="17" w16cid:durableId="1913813582">
    <w:abstractNumId w:val="13"/>
  </w:num>
  <w:num w:numId="18" w16cid:durableId="999818283">
    <w:abstractNumId w:val="36"/>
  </w:num>
  <w:num w:numId="19" w16cid:durableId="1143305411">
    <w:abstractNumId w:val="24"/>
  </w:num>
  <w:num w:numId="20" w16cid:durableId="16930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1545383">
    <w:abstractNumId w:val="26"/>
  </w:num>
  <w:num w:numId="22" w16cid:durableId="20640567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974259">
    <w:abstractNumId w:val="23"/>
  </w:num>
  <w:num w:numId="24" w16cid:durableId="1458526012">
    <w:abstractNumId w:val="17"/>
  </w:num>
  <w:num w:numId="25" w16cid:durableId="2037150120">
    <w:abstractNumId w:val="10"/>
  </w:num>
  <w:num w:numId="26" w16cid:durableId="323625410">
    <w:abstractNumId w:val="29"/>
  </w:num>
  <w:num w:numId="27" w16cid:durableId="716126954">
    <w:abstractNumId w:val="27"/>
  </w:num>
  <w:num w:numId="28" w16cid:durableId="1488016522">
    <w:abstractNumId w:val="12"/>
  </w:num>
  <w:num w:numId="29" w16cid:durableId="1688486194">
    <w:abstractNumId w:val="21"/>
  </w:num>
  <w:num w:numId="30" w16cid:durableId="489179621">
    <w:abstractNumId w:val="14"/>
  </w:num>
  <w:num w:numId="31" w16cid:durableId="738140047">
    <w:abstractNumId w:val="32"/>
  </w:num>
  <w:num w:numId="32" w16cid:durableId="11887131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6556247">
    <w:abstractNumId w:val="30"/>
  </w:num>
  <w:num w:numId="34" w16cid:durableId="1818374443">
    <w:abstractNumId w:val="15"/>
  </w:num>
  <w:num w:numId="35" w16cid:durableId="1923636595">
    <w:abstractNumId w:val="38"/>
  </w:num>
  <w:num w:numId="36" w16cid:durableId="1625186010">
    <w:abstractNumId w:val="33"/>
  </w:num>
  <w:num w:numId="37" w16cid:durableId="562569442">
    <w:abstractNumId w:val="25"/>
  </w:num>
  <w:num w:numId="38" w16cid:durableId="471102146">
    <w:abstractNumId w:val="22"/>
  </w:num>
  <w:num w:numId="39" w16cid:durableId="1066343384">
    <w:abstractNumId w:val="35"/>
  </w:num>
  <w:num w:numId="40" w16cid:durableId="1897206971">
    <w:abstractNumId w:val="19"/>
  </w:num>
  <w:num w:numId="41" w16cid:durableId="1008287430">
    <w:abstractNumId w:val="28"/>
  </w:num>
  <w:num w:numId="42" w16cid:durableId="97022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3D"/>
    <w:rsid w:val="00047EBC"/>
    <w:rsid w:val="000802E4"/>
    <w:rsid w:val="000A14A5"/>
    <w:rsid w:val="000A491E"/>
    <w:rsid w:val="000D0659"/>
    <w:rsid w:val="000D2700"/>
    <w:rsid w:val="001670A6"/>
    <w:rsid w:val="00173637"/>
    <w:rsid w:val="001818BC"/>
    <w:rsid w:val="001F4904"/>
    <w:rsid w:val="001F61B3"/>
    <w:rsid w:val="00203F60"/>
    <w:rsid w:val="00241A50"/>
    <w:rsid w:val="0026781A"/>
    <w:rsid w:val="002A4252"/>
    <w:rsid w:val="002A6205"/>
    <w:rsid w:val="002B2E4A"/>
    <w:rsid w:val="002D3224"/>
    <w:rsid w:val="002F12F8"/>
    <w:rsid w:val="00355100"/>
    <w:rsid w:val="00387843"/>
    <w:rsid w:val="00422370"/>
    <w:rsid w:val="00462DD3"/>
    <w:rsid w:val="00491C01"/>
    <w:rsid w:val="004A713F"/>
    <w:rsid w:val="004B184A"/>
    <w:rsid w:val="004B7B9B"/>
    <w:rsid w:val="004B7F7F"/>
    <w:rsid w:val="004D20F4"/>
    <w:rsid w:val="004E083D"/>
    <w:rsid w:val="00512BD3"/>
    <w:rsid w:val="005169CD"/>
    <w:rsid w:val="00517C21"/>
    <w:rsid w:val="0053412A"/>
    <w:rsid w:val="005539D6"/>
    <w:rsid w:val="0058171C"/>
    <w:rsid w:val="00596838"/>
    <w:rsid w:val="005B318B"/>
    <w:rsid w:val="005B548B"/>
    <w:rsid w:val="005D27C0"/>
    <w:rsid w:val="005E7172"/>
    <w:rsid w:val="00604402"/>
    <w:rsid w:val="006255F0"/>
    <w:rsid w:val="006421BC"/>
    <w:rsid w:val="00655BB4"/>
    <w:rsid w:val="00670B79"/>
    <w:rsid w:val="00673D0E"/>
    <w:rsid w:val="0067469E"/>
    <w:rsid w:val="00687D2C"/>
    <w:rsid w:val="006924A2"/>
    <w:rsid w:val="006B2D5C"/>
    <w:rsid w:val="006D74FE"/>
    <w:rsid w:val="00702798"/>
    <w:rsid w:val="0071761F"/>
    <w:rsid w:val="00762EF4"/>
    <w:rsid w:val="00770036"/>
    <w:rsid w:val="007844D3"/>
    <w:rsid w:val="007A5857"/>
    <w:rsid w:val="007A5FCF"/>
    <w:rsid w:val="007B3957"/>
    <w:rsid w:val="007C764E"/>
    <w:rsid w:val="00804A49"/>
    <w:rsid w:val="008255BF"/>
    <w:rsid w:val="00850134"/>
    <w:rsid w:val="008929E4"/>
    <w:rsid w:val="009127D5"/>
    <w:rsid w:val="00915D02"/>
    <w:rsid w:val="00916CA6"/>
    <w:rsid w:val="00923E75"/>
    <w:rsid w:val="009465EA"/>
    <w:rsid w:val="0096317B"/>
    <w:rsid w:val="00987B2F"/>
    <w:rsid w:val="009A0983"/>
    <w:rsid w:val="009A3005"/>
    <w:rsid w:val="009B4BB5"/>
    <w:rsid w:val="00A62A03"/>
    <w:rsid w:val="00A6644E"/>
    <w:rsid w:val="00A74046"/>
    <w:rsid w:val="00A84332"/>
    <w:rsid w:val="00AB260F"/>
    <w:rsid w:val="00AB4F41"/>
    <w:rsid w:val="00AE077A"/>
    <w:rsid w:val="00AF1BB3"/>
    <w:rsid w:val="00AF4D24"/>
    <w:rsid w:val="00B04DFE"/>
    <w:rsid w:val="00B2422E"/>
    <w:rsid w:val="00BB40FA"/>
    <w:rsid w:val="00BD6B36"/>
    <w:rsid w:val="00BE5D8C"/>
    <w:rsid w:val="00C00926"/>
    <w:rsid w:val="00C07696"/>
    <w:rsid w:val="00C74849"/>
    <w:rsid w:val="00C9043F"/>
    <w:rsid w:val="00CB4075"/>
    <w:rsid w:val="00CE128C"/>
    <w:rsid w:val="00D041D1"/>
    <w:rsid w:val="00D219AD"/>
    <w:rsid w:val="00D42626"/>
    <w:rsid w:val="00D54A8B"/>
    <w:rsid w:val="00D660B7"/>
    <w:rsid w:val="00D66F3D"/>
    <w:rsid w:val="00D737E8"/>
    <w:rsid w:val="00DA68D9"/>
    <w:rsid w:val="00DD7FF8"/>
    <w:rsid w:val="00DE4317"/>
    <w:rsid w:val="00DF0B82"/>
    <w:rsid w:val="00E47F56"/>
    <w:rsid w:val="00E86DF8"/>
    <w:rsid w:val="00EA3DB8"/>
    <w:rsid w:val="00F916E4"/>
    <w:rsid w:val="00FA5239"/>
    <w:rsid w:val="00FD35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77975CA"/>
  <w14:defaultImageDpi w14:val="300"/>
  <w15:docId w15:val="{1AC5A1E0-63CA-4DED-8255-84538206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75"/>
    <w:pPr>
      <w:spacing w:before="120" w:after="120"/>
    </w:pPr>
    <w:rPr>
      <w:rFonts w:ascii="Calibri Light" w:hAnsi="Calibri Light" w:cs="Calibri Light"/>
      <w:szCs w:val="32"/>
    </w:rPr>
  </w:style>
  <w:style w:type="paragraph" w:styleId="Heading1">
    <w:name w:val="heading 1"/>
    <w:basedOn w:val="Normal"/>
    <w:next w:val="Normal"/>
    <w:link w:val="Heading1Char"/>
    <w:autoRedefine/>
    <w:uiPriority w:val="9"/>
    <w:qFormat/>
    <w:rsid w:val="00923E75"/>
    <w:pPr>
      <w:keepNext/>
      <w:keepLines/>
      <w:spacing w:before="480"/>
      <w:outlineLvl w:val="0"/>
    </w:pPr>
    <w:rPr>
      <w:rFonts w:ascii="Arial" w:eastAsiaTheme="majorEastAsia" w:hAnsi="Arial" w:cs="Arial"/>
      <w:b/>
      <w:bCs/>
      <w:color w:val="658D1B" w:themeColor="background2"/>
      <w:sz w:val="52"/>
      <w:szCs w:val="40"/>
    </w:rPr>
  </w:style>
  <w:style w:type="paragraph" w:styleId="Heading2">
    <w:name w:val="heading 2"/>
    <w:basedOn w:val="Normal"/>
    <w:next w:val="Normal"/>
    <w:link w:val="Heading2Char"/>
    <w:autoRedefine/>
    <w:uiPriority w:val="9"/>
    <w:unhideWhenUsed/>
    <w:qFormat/>
    <w:rsid w:val="00923E75"/>
    <w:pPr>
      <w:keepNext/>
      <w:keepLines/>
      <w:spacing w:before="200"/>
      <w:outlineLvl w:val="1"/>
    </w:pPr>
    <w:rPr>
      <w:rFonts w:ascii="Arial" w:eastAsiaTheme="majorEastAsia" w:hAnsi="Arial" w:cs="Arial"/>
      <w:bCs/>
      <w:color w:val="658D1B" w:themeColor="background2"/>
      <w:sz w:val="36"/>
    </w:rPr>
  </w:style>
  <w:style w:type="paragraph" w:styleId="Heading3">
    <w:name w:val="heading 3"/>
    <w:basedOn w:val="Normal"/>
    <w:next w:val="Normal"/>
    <w:link w:val="Heading3Char"/>
    <w:autoRedefine/>
    <w:uiPriority w:val="9"/>
    <w:unhideWhenUsed/>
    <w:qFormat/>
    <w:rsid w:val="00923E75"/>
    <w:pPr>
      <w:keepNext/>
      <w:keepLines/>
      <w:spacing w:before="200"/>
      <w:outlineLvl w:val="2"/>
    </w:pPr>
    <w:rPr>
      <w:rFonts w:ascii="Arial" w:eastAsiaTheme="majorEastAsia" w:hAnsi="Arial" w:cs="Arial"/>
      <w:b/>
      <w:bCs/>
      <w:color w:val="658D2F"/>
      <w:sz w:val="28"/>
      <w:szCs w:val="28"/>
    </w:rPr>
  </w:style>
  <w:style w:type="paragraph" w:styleId="Heading4">
    <w:name w:val="heading 4"/>
    <w:basedOn w:val="Normal"/>
    <w:next w:val="Normal"/>
    <w:link w:val="Heading4Char"/>
    <w:autoRedefine/>
    <w:uiPriority w:val="9"/>
    <w:unhideWhenUsed/>
    <w:qFormat/>
    <w:rsid w:val="0053412A"/>
    <w:pPr>
      <w:keepNext/>
      <w:keepLines/>
      <w:spacing w:before="200"/>
      <w:outlineLvl w:val="3"/>
    </w:pPr>
    <w:rPr>
      <w:rFonts w:eastAsiaTheme="majorEastAsia" w:cs="Times New Roman (Headings CS)"/>
      <w:b/>
      <w:bCs/>
      <w:iCs/>
      <w:color w:val="404040" w:themeColor="text1" w:themeTint="BF"/>
    </w:rPr>
  </w:style>
  <w:style w:type="paragraph" w:styleId="Heading5">
    <w:name w:val="heading 5"/>
    <w:basedOn w:val="Normal"/>
    <w:next w:val="Normal"/>
    <w:link w:val="Heading5Char"/>
    <w:uiPriority w:val="9"/>
    <w:unhideWhenUsed/>
    <w:qFormat/>
    <w:rsid w:val="00173637"/>
    <w:pPr>
      <w:keepNext/>
      <w:keepLines/>
      <w:outlineLvl w:val="4"/>
    </w:pPr>
    <w:rPr>
      <w:rFonts w:eastAsiaTheme="majorEastAsia" w:cstheme="majorBidi"/>
      <w:color w:val="8E9456" w:themeColor="accent1" w:themeShade="7F"/>
      <w:u w:val="single"/>
    </w:rPr>
  </w:style>
  <w:style w:type="paragraph" w:styleId="Heading6">
    <w:name w:val="heading 6"/>
    <w:basedOn w:val="Normal"/>
    <w:next w:val="Normal"/>
    <w:link w:val="Heading6Char"/>
    <w:uiPriority w:val="9"/>
    <w:unhideWhenUsed/>
    <w:qFormat/>
    <w:rsid w:val="00923E75"/>
    <w:pPr>
      <w:keepNext/>
      <w:keepLines/>
      <w:spacing w:before="40" w:after="0"/>
      <w:outlineLvl w:val="5"/>
    </w:pPr>
    <w:rPr>
      <w:rFonts w:asciiTheme="majorHAnsi" w:eastAsiaTheme="majorEastAsia" w:hAnsiTheme="majorHAnsi" w:cstheme="majorBidi"/>
      <w:color w:val="8E9456" w:themeColor="accent1" w:themeShade="7F"/>
    </w:rPr>
  </w:style>
  <w:style w:type="paragraph" w:styleId="Heading7">
    <w:name w:val="heading 7"/>
    <w:basedOn w:val="Normal"/>
    <w:next w:val="Normal"/>
    <w:link w:val="Heading7Char"/>
    <w:uiPriority w:val="9"/>
    <w:unhideWhenUsed/>
    <w:qFormat/>
    <w:rsid w:val="00923E75"/>
    <w:pPr>
      <w:keepNext/>
      <w:keepLines/>
      <w:spacing w:before="40" w:after="0"/>
      <w:outlineLvl w:val="6"/>
    </w:pPr>
    <w:rPr>
      <w:rFonts w:asciiTheme="majorHAnsi" w:eastAsiaTheme="majorEastAsia" w:hAnsiTheme="majorHAnsi" w:cstheme="majorBidi"/>
      <w:i/>
      <w:iCs/>
      <w:color w:val="8E945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3E75"/>
    <w:rPr>
      <w:rFonts w:ascii="Arial" w:eastAsiaTheme="majorEastAsia" w:hAnsi="Arial" w:cs="Arial"/>
      <w:b/>
      <w:bCs/>
      <w:color w:val="658D2F"/>
      <w:sz w:val="28"/>
      <w:szCs w:val="28"/>
    </w:rPr>
  </w:style>
  <w:style w:type="character" w:customStyle="1" w:styleId="Heading1Char">
    <w:name w:val="Heading 1 Char"/>
    <w:basedOn w:val="DefaultParagraphFont"/>
    <w:link w:val="Heading1"/>
    <w:uiPriority w:val="9"/>
    <w:rsid w:val="00923E75"/>
    <w:rPr>
      <w:rFonts w:ascii="Arial" w:eastAsiaTheme="majorEastAsia" w:hAnsi="Arial" w:cs="Arial"/>
      <w:b/>
      <w:bCs/>
      <w:color w:val="658D1B" w:themeColor="background2"/>
      <w:sz w:val="52"/>
      <w:szCs w:val="40"/>
    </w:rPr>
  </w:style>
  <w:style w:type="character" w:customStyle="1" w:styleId="Heading2Char">
    <w:name w:val="Heading 2 Char"/>
    <w:basedOn w:val="DefaultParagraphFont"/>
    <w:link w:val="Heading2"/>
    <w:uiPriority w:val="9"/>
    <w:rsid w:val="00923E75"/>
    <w:rPr>
      <w:rFonts w:ascii="Arial" w:eastAsiaTheme="majorEastAsia" w:hAnsi="Arial" w:cs="Arial"/>
      <w:bCs/>
      <w:color w:val="658D1B" w:themeColor="background2"/>
      <w:sz w:val="36"/>
      <w:szCs w:val="32"/>
    </w:rPr>
  </w:style>
  <w:style w:type="character" w:customStyle="1" w:styleId="Heading4Char">
    <w:name w:val="Heading 4 Char"/>
    <w:basedOn w:val="DefaultParagraphFont"/>
    <w:link w:val="Heading4"/>
    <w:uiPriority w:val="9"/>
    <w:rsid w:val="0053412A"/>
    <w:rPr>
      <w:rFonts w:ascii="Calibri Light" w:eastAsiaTheme="majorEastAsia" w:hAnsi="Calibri Light" w:cs="Times New Roman (Headings CS)"/>
      <w:b/>
      <w:bCs/>
      <w:iCs/>
      <w:color w:val="404040" w:themeColor="text1" w:themeTint="BF"/>
      <w:szCs w:val="32"/>
    </w:rPr>
  </w:style>
  <w:style w:type="paragraph" w:styleId="ListParagraph">
    <w:name w:val="List Paragraph"/>
    <w:basedOn w:val="Normal"/>
    <w:autoRedefine/>
    <w:uiPriority w:val="34"/>
    <w:qFormat/>
    <w:rsid w:val="00B04DFE"/>
    <w:pPr>
      <w:numPr>
        <w:numId w:val="42"/>
      </w:numPr>
      <w:spacing w:line="276" w:lineRule="auto"/>
      <w:contextualSpacing/>
    </w:pPr>
  </w:style>
  <w:style w:type="paragraph" w:customStyle="1" w:styleId="NumberedParagraph">
    <w:name w:val="Numbered Paragraph"/>
    <w:basedOn w:val="ListParagraph"/>
    <w:autoRedefine/>
    <w:qFormat/>
    <w:rsid w:val="00EA3DB8"/>
    <w:pPr>
      <w:numPr>
        <w:numId w:val="1"/>
      </w:numPr>
      <w:ind w:left="584" w:hanging="357"/>
    </w:pPr>
  </w:style>
  <w:style w:type="character" w:styleId="BookTitle">
    <w:name w:val="Book Title"/>
    <w:basedOn w:val="DefaultParagraphFont"/>
    <w:uiPriority w:val="33"/>
    <w:rsid w:val="006B2D5C"/>
    <w:rPr>
      <w:b/>
      <w:bCs/>
      <w:smallCaps/>
      <w:spacing w:val="5"/>
    </w:rPr>
  </w:style>
  <w:style w:type="paragraph" w:styleId="Header">
    <w:name w:val="header"/>
    <w:basedOn w:val="Normal"/>
    <w:link w:val="HeaderChar"/>
    <w:uiPriority w:val="99"/>
    <w:unhideWhenUsed/>
    <w:rsid w:val="00EA3DB8"/>
    <w:pPr>
      <w:tabs>
        <w:tab w:val="center" w:pos="4320"/>
        <w:tab w:val="right" w:pos="8640"/>
      </w:tabs>
      <w:spacing w:before="0" w:after="0"/>
    </w:pPr>
  </w:style>
  <w:style w:type="character" w:customStyle="1" w:styleId="HeaderChar">
    <w:name w:val="Header Char"/>
    <w:basedOn w:val="DefaultParagraphFont"/>
    <w:link w:val="Header"/>
    <w:uiPriority w:val="99"/>
    <w:rsid w:val="00EA3DB8"/>
    <w:rPr>
      <w:rFonts w:ascii="Arial" w:hAnsi="Arial"/>
      <w:sz w:val="20"/>
    </w:rPr>
  </w:style>
  <w:style w:type="paragraph" w:styleId="Footer">
    <w:name w:val="footer"/>
    <w:basedOn w:val="Normal"/>
    <w:link w:val="FooterChar"/>
    <w:uiPriority w:val="99"/>
    <w:unhideWhenUsed/>
    <w:rsid w:val="00EA3DB8"/>
    <w:pPr>
      <w:tabs>
        <w:tab w:val="center" w:pos="4320"/>
        <w:tab w:val="right" w:pos="8640"/>
      </w:tabs>
      <w:spacing w:before="0" w:after="0"/>
    </w:pPr>
  </w:style>
  <w:style w:type="character" w:customStyle="1" w:styleId="FooterChar">
    <w:name w:val="Footer Char"/>
    <w:basedOn w:val="DefaultParagraphFont"/>
    <w:link w:val="Footer"/>
    <w:uiPriority w:val="99"/>
    <w:rsid w:val="00EA3DB8"/>
    <w:rPr>
      <w:rFonts w:ascii="Arial" w:hAnsi="Arial"/>
      <w:sz w:val="20"/>
    </w:rPr>
  </w:style>
  <w:style w:type="paragraph" w:styleId="Title">
    <w:name w:val="Title"/>
    <w:basedOn w:val="Normal"/>
    <w:next w:val="Normal"/>
    <w:link w:val="TitleChar"/>
    <w:autoRedefine/>
    <w:uiPriority w:val="10"/>
    <w:qFormat/>
    <w:rsid w:val="00923E75"/>
    <w:pPr>
      <w:pBdr>
        <w:bottom w:val="single" w:sz="18" w:space="4" w:color="529535"/>
      </w:pBdr>
      <w:spacing w:after="480" w:line="760" w:lineRule="exact"/>
      <w:contextualSpacing/>
    </w:pPr>
    <w:rPr>
      <w:rFonts w:ascii="Arial" w:eastAsiaTheme="majorEastAsia" w:hAnsi="Arial" w:cs="Arial"/>
      <w:b/>
      <w:color w:val="003C4C" w:themeColor="text2"/>
      <w:spacing w:val="5"/>
      <w:kern w:val="28"/>
      <w:sz w:val="56"/>
      <w:szCs w:val="70"/>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923E75"/>
    <w:rPr>
      <w:rFonts w:ascii="Arial" w:eastAsiaTheme="majorEastAsia" w:hAnsi="Arial" w:cs="Arial"/>
      <w:b/>
      <w:color w:val="003C4C" w:themeColor="text2"/>
      <w:spacing w:val="5"/>
      <w:kern w:val="28"/>
      <w:sz w:val="56"/>
      <w:szCs w:val="70"/>
      <w14:textOutline w14:w="9525" w14:cap="rnd" w14:cmpd="sng" w14:algn="ctr">
        <w14:noFill/>
        <w14:prstDash w14:val="solid"/>
        <w14:bevel/>
      </w14:textOutline>
    </w:rPr>
  </w:style>
  <w:style w:type="table" w:styleId="TableGrid">
    <w:name w:val="Table Grid"/>
    <w:basedOn w:val="TableNormal"/>
    <w:uiPriority w:val="59"/>
    <w:rsid w:val="000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73637"/>
    <w:rPr>
      <w:rFonts w:ascii="Arial" w:eastAsiaTheme="majorEastAsia" w:hAnsi="Arial" w:cstheme="majorBidi"/>
      <w:color w:val="8E9456" w:themeColor="accent1" w:themeShade="7F"/>
      <w:sz w:val="20"/>
      <w:u w:val="single"/>
    </w:rPr>
  </w:style>
  <w:style w:type="table" w:customStyle="1" w:styleId="TabelStyle">
    <w:name w:val="Tabel Style"/>
    <w:basedOn w:val="TableNormal"/>
    <w:uiPriority w:val="99"/>
    <w:rsid w:val="00CE128C"/>
    <w:pPr>
      <w:spacing w:before="120" w:after="120"/>
    </w:pPr>
    <w:rPr>
      <w:rFonts w:ascii="Arial" w:hAnsi="Arial"/>
      <w:color w:val="404040" w:themeColor="text1" w:themeTint="BF"/>
      <w:sz w:val="20"/>
    </w:rPr>
    <w:tblPr>
      <w:tblBorders>
        <w:top w:val="single" w:sz="8" w:space="0" w:color="529535"/>
        <w:bottom w:val="single" w:sz="8" w:space="0" w:color="529535"/>
        <w:insideH w:val="single" w:sz="8" w:space="0" w:color="529535"/>
      </w:tblBorders>
      <w:tblCellMar>
        <w:top w:w="57" w:type="dxa"/>
        <w:left w:w="57" w:type="dxa"/>
        <w:bottom w:w="57" w:type="dxa"/>
        <w:right w:w="57"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color w:val="FFFFFF" w:themeColor="background1"/>
        <w:sz w:val="24"/>
      </w:rPr>
      <w:tblPr/>
      <w:trPr>
        <w:tblHeader/>
      </w:trPr>
      <w:tcPr>
        <w:tcBorders>
          <w:top w:val="nil"/>
          <w:left w:val="nil"/>
          <w:bottom w:val="nil"/>
          <w:right w:val="nil"/>
          <w:insideH w:val="nil"/>
          <w:insideV w:val="nil"/>
          <w:tl2br w:val="nil"/>
          <w:tr2bl w:val="nil"/>
        </w:tcBorders>
        <w:shd w:val="clear" w:color="auto" w:fill="529535"/>
      </w:tcPr>
    </w:tblStylePr>
  </w:style>
  <w:style w:type="paragraph" w:customStyle="1" w:styleId="zdisclaimer">
    <w:name w:val="z disclaimer"/>
    <w:basedOn w:val="FootnoteText"/>
    <w:semiHidden/>
    <w:locked/>
    <w:rsid w:val="00AB4F41"/>
    <w:pPr>
      <w:spacing w:before="120" w:after="120"/>
      <w:ind w:right="776"/>
    </w:pPr>
    <w:rPr>
      <w:rFonts w:eastAsia="Times New Roman" w:cs="Times New Roman"/>
      <w:iCs/>
      <w:sz w:val="16"/>
      <w:szCs w:val="20"/>
    </w:rPr>
  </w:style>
  <w:style w:type="paragraph" w:styleId="FootnoteText">
    <w:name w:val="footnote text"/>
    <w:basedOn w:val="Normal"/>
    <w:link w:val="FootnoteTextChar"/>
    <w:uiPriority w:val="99"/>
    <w:semiHidden/>
    <w:unhideWhenUsed/>
    <w:rsid w:val="00AB4F41"/>
    <w:pPr>
      <w:spacing w:before="0" w:after="0"/>
    </w:pPr>
  </w:style>
  <w:style w:type="character" w:customStyle="1" w:styleId="FootnoteTextChar">
    <w:name w:val="Footnote Text Char"/>
    <w:basedOn w:val="DefaultParagraphFont"/>
    <w:link w:val="FootnoteText"/>
    <w:uiPriority w:val="99"/>
    <w:semiHidden/>
    <w:rsid w:val="00AB4F41"/>
    <w:rPr>
      <w:rFonts w:ascii="Arial" w:hAnsi="Arial"/>
    </w:rPr>
  </w:style>
  <w:style w:type="paragraph" w:styleId="BalloonText">
    <w:name w:val="Balloon Text"/>
    <w:basedOn w:val="Normal"/>
    <w:link w:val="BalloonTextChar"/>
    <w:uiPriority w:val="99"/>
    <w:semiHidden/>
    <w:unhideWhenUsed/>
    <w:rsid w:val="0026781A"/>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81A"/>
    <w:rPr>
      <w:rFonts w:ascii="Times New Roman" w:hAnsi="Times New Roman" w:cs="Times New Roman"/>
      <w:sz w:val="18"/>
      <w:szCs w:val="18"/>
    </w:rPr>
  </w:style>
  <w:style w:type="paragraph" w:customStyle="1" w:styleId="FooterNumber">
    <w:name w:val="Footer Number"/>
    <w:basedOn w:val="Footer"/>
    <w:qFormat/>
    <w:rsid w:val="002F12F8"/>
    <w:pPr>
      <w:jc w:val="center"/>
    </w:pPr>
    <w:rPr>
      <w:rFonts w:cstheme="minorHAnsi"/>
      <w:b/>
      <w:bCs/>
      <w:color w:val="FFFFFF"/>
      <w:szCs w:val="20"/>
    </w:rPr>
  </w:style>
  <w:style w:type="paragraph" w:styleId="Caption">
    <w:name w:val="caption"/>
    <w:basedOn w:val="Normal"/>
    <w:next w:val="Normal"/>
    <w:uiPriority w:val="35"/>
    <w:unhideWhenUsed/>
    <w:qFormat/>
    <w:rsid w:val="00AF1BB3"/>
    <w:pPr>
      <w:spacing w:before="0" w:after="200"/>
    </w:pPr>
    <w:rPr>
      <w:i/>
      <w:iCs/>
      <w:color w:val="003C4C" w:themeColor="text2"/>
      <w:sz w:val="18"/>
      <w:szCs w:val="18"/>
    </w:rPr>
  </w:style>
  <w:style w:type="paragraph" w:customStyle="1" w:styleId="Sub-title">
    <w:name w:val="Sub-title"/>
    <w:basedOn w:val="Normal"/>
    <w:qFormat/>
    <w:rsid w:val="00655BB4"/>
    <w:pPr>
      <w:spacing w:before="0" w:after="0"/>
      <w:ind w:left="1134" w:right="1134"/>
    </w:pPr>
    <w:rPr>
      <w:color w:val="FFFFFF" w:themeColor="background1"/>
      <w:sz w:val="48"/>
      <w:szCs w:val="72"/>
    </w:rPr>
  </w:style>
  <w:style w:type="paragraph" w:customStyle="1" w:styleId="TitleforCover">
    <w:name w:val="Title for Cover"/>
    <w:basedOn w:val="Normal"/>
    <w:qFormat/>
    <w:rsid w:val="00655BB4"/>
    <w:pPr>
      <w:spacing w:before="0" w:after="0"/>
      <w:ind w:left="1134" w:right="851"/>
    </w:pPr>
    <w:rPr>
      <w:rFonts w:ascii="Arial" w:hAnsi="Arial" w:cs="Arial"/>
      <w:b/>
      <w:color w:val="FFFFFF" w:themeColor="background1"/>
      <w:sz w:val="72"/>
      <w:szCs w:val="72"/>
    </w:rPr>
  </w:style>
  <w:style w:type="character" w:customStyle="1" w:styleId="Heading6Char">
    <w:name w:val="Heading 6 Char"/>
    <w:basedOn w:val="DefaultParagraphFont"/>
    <w:link w:val="Heading6"/>
    <w:uiPriority w:val="9"/>
    <w:rsid w:val="00923E75"/>
    <w:rPr>
      <w:rFonts w:asciiTheme="majorHAnsi" w:eastAsiaTheme="majorEastAsia" w:hAnsiTheme="majorHAnsi" w:cstheme="majorBidi"/>
      <w:color w:val="8E9456" w:themeColor="accent1" w:themeShade="7F"/>
      <w:szCs w:val="32"/>
    </w:rPr>
  </w:style>
  <w:style w:type="character" w:customStyle="1" w:styleId="Heading7Char">
    <w:name w:val="Heading 7 Char"/>
    <w:basedOn w:val="DefaultParagraphFont"/>
    <w:link w:val="Heading7"/>
    <w:uiPriority w:val="9"/>
    <w:rsid w:val="00923E75"/>
    <w:rPr>
      <w:rFonts w:asciiTheme="majorHAnsi" w:eastAsiaTheme="majorEastAsia" w:hAnsiTheme="majorHAnsi" w:cstheme="majorBidi"/>
      <w:i/>
      <w:iCs/>
      <w:color w:val="8E9456" w:themeColor="accent1" w:themeShade="7F"/>
      <w:szCs w:val="32"/>
    </w:rPr>
  </w:style>
  <w:style w:type="paragraph" w:styleId="NormalWeb">
    <w:name w:val="Normal (Web)"/>
    <w:basedOn w:val="Normal"/>
    <w:rsid w:val="0053412A"/>
    <w:pPr>
      <w:spacing w:before="100" w:beforeAutospacing="1" w:after="100" w:afterAutospacing="1"/>
    </w:pPr>
    <w:rPr>
      <w:rFonts w:ascii="Times New Roman" w:eastAsia="Times New Roman" w:hAnsi="Times New Roman" w:cs="Times New Roman"/>
      <w:szCs w:val="24"/>
      <w:lang w:val="en-US"/>
    </w:rPr>
  </w:style>
  <w:style w:type="character" w:styleId="Strong">
    <w:name w:val="Strong"/>
    <w:basedOn w:val="DefaultParagraphFont"/>
    <w:qFormat/>
    <w:rsid w:val="0053412A"/>
    <w:rPr>
      <w:b/>
      <w:bCs/>
    </w:rPr>
  </w:style>
  <w:style w:type="character" w:styleId="Emphasis">
    <w:name w:val="Emphasis"/>
    <w:basedOn w:val="DefaultParagraphFont"/>
    <w:qFormat/>
    <w:rsid w:val="0053412A"/>
    <w:rPr>
      <w:i/>
      <w:iCs/>
    </w:rPr>
  </w:style>
  <w:style w:type="paragraph" w:customStyle="1" w:styleId="1DCITA-BODYTEXT">
    <w:name w:val="1. DCITA - BODY TEXT"/>
    <w:basedOn w:val="Normal"/>
    <w:rsid w:val="00AB260F"/>
    <w:pPr>
      <w:widowControl w:val="0"/>
      <w:autoSpaceDE w:val="0"/>
      <w:autoSpaceDN w:val="0"/>
      <w:adjustRightInd w:val="0"/>
      <w:spacing w:before="0" w:after="100" w:line="288" w:lineRule="auto"/>
    </w:pPr>
    <w:rPr>
      <w:rFonts w:ascii="Arial" w:eastAsia="Times New Roman" w:hAnsi="Arial" w:cs="Times New Roman"/>
      <w:color w:val="000000"/>
      <w:sz w:val="22"/>
      <w:szCs w:val="20"/>
      <w:lang w:val="en-US"/>
    </w:rPr>
  </w:style>
  <w:style w:type="paragraph" w:styleId="BodyTextIndent">
    <w:name w:val="Body Text Indent"/>
    <w:basedOn w:val="Normal"/>
    <w:link w:val="BodyTextIndentChar"/>
    <w:rsid w:val="00AB260F"/>
    <w:pPr>
      <w:spacing w:before="0" w:after="0"/>
      <w:ind w:left="36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AB260F"/>
    <w:rPr>
      <w:rFonts w:ascii="Arial" w:eastAsia="Times New Roman" w:hAnsi="Arial" w:cs="Times New Roman"/>
      <w:sz w:val="20"/>
      <w:szCs w:val="20"/>
      <w:lang w:val="en-US"/>
    </w:rPr>
  </w:style>
  <w:style w:type="paragraph" w:customStyle="1" w:styleId="Default">
    <w:name w:val="Default"/>
    <w:rsid w:val="00422370"/>
    <w:pPr>
      <w:autoSpaceDE w:val="0"/>
      <w:autoSpaceDN w:val="0"/>
      <w:adjustRightInd w:val="0"/>
    </w:pPr>
    <w:rPr>
      <w:rFonts w:ascii="Calibri" w:hAnsi="Calibri" w:cs="Calibri"/>
      <w:color w:val="000000"/>
    </w:rPr>
  </w:style>
  <w:style w:type="paragraph" w:styleId="ListBullet">
    <w:name w:val="List Bullet"/>
    <w:basedOn w:val="Normal"/>
    <w:unhideWhenUsed/>
    <w:qFormat/>
    <w:rsid w:val="002A6205"/>
    <w:pPr>
      <w:numPr>
        <w:numId w:val="41"/>
      </w:numPr>
      <w:snapToGrid w:val="0"/>
      <w:spacing w:before="0" w:after="40" w:line="252" w:lineRule="auto"/>
    </w:pPr>
    <w:rPr>
      <w:rFonts w:asciiTheme="minorHAnsi" w:hAnsiTheme="minorHAnsi" w:cstheme="minorBidi"/>
      <w:sz w:val="20"/>
      <w:szCs w:val="20"/>
      <w:lang w:eastAsia="zh-CN"/>
    </w:rPr>
  </w:style>
  <w:style w:type="paragraph" w:styleId="ListBullet2">
    <w:name w:val="List Bullet 2"/>
    <w:basedOn w:val="Normal"/>
    <w:unhideWhenUsed/>
    <w:qFormat/>
    <w:rsid w:val="002A6205"/>
    <w:pPr>
      <w:numPr>
        <w:ilvl w:val="1"/>
        <w:numId w:val="41"/>
      </w:numPr>
      <w:snapToGrid w:val="0"/>
      <w:spacing w:before="0" w:after="40" w:line="252" w:lineRule="auto"/>
    </w:pPr>
    <w:rPr>
      <w:rFonts w:asciiTheme="minorHAnsi" w:hAnsiTheme="minorHAnsi" w:cstheme="minorBidi"/>
      <w:sz w:val="20"/>
      <w:szCs w:val="20"/>
      <w:lang w:eastAsia="zh-CN"/>
    </w:rPr>
  </w:style>
  <w:style w:type="paragraph" w:styleId="ListBullet3">
    <w:name w:val="List Bullet 3"/>
    <w:basedOn w:val="Normal"/>
    <w:unhideWhenUsed/>
    <w:qFormat/>
    <w:rsid w:val="002A6205"/>
    <w:pPr>
      <w:numPr>
        <w:ilvl w:val="2"/>
        <w:numId w:val="41"/>
      </w:numPr>
      <w:snapToGrid w:val="0"/>
      <w:spacing w:before="0" w:after="40" w:line="252" w:lineRule="auto"/>
    </w:pPr>
    <w:rPr>
      <w:rFonts w:asciiTheme="minorHAnsi" w:hAnsiTheme="minorHAnsi" w:cstheme="minorBidi"/>
      <w:sz w:val="20"/>
      <w:szCs w:val="20"/>
      <w:lang w:eastAsia="zh-CN"/>
    </w:rPr>
  </w:style>
  <w:style w:type="character" w:styleId="Hyperlink">
    <w:name w:val="Hyperlink"/>
    <w:basedOn w:val="DefaultParagraphFont"/>
    <w:uiPriority w:val="99"/>
    <w:unhideWhenUsed/>
    <w:rsid w:val="005D27C0"/>
    <w:rPr>
      <w:color w:val="FFFFFF" w:themeColor="hyperlink"/>
      <w:u w:val="single"/>
    </w:rPr>
  </w:style>
  <w:style w:type="character" w:styleId="UnresolvedMention">
    <w:name w:val="Unresolved Mention"/>
    <w:basedOn w:val="DefaultParagraphFont"/>
    <w:uiPriority w:val="99"/>
    <w:semiHidden/>
    <w:unhideWhenUsed/>
    <w:rsid w:val="005D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498">
      <w:bodyDiv w:val="1"/>
      <w:marLeft w:val="0"/>
      <w:marRight w:val="0"/>
      <w:marTop w:val="0"/>
      <w:marBottom w:val="0"/>
      <w:divBdr>
        <w:top w:val="none" w:sz="0" w:space="0" w:color="auto"/>
        <w:left w:val="none" w:sz="0" w:space="0" w:color="auto"/>
        <w:bottom w:val="none" w:sz="0" w:space="0" w:color="auto"/>
        <w:right w:val="none" w:sz="0" w:space="0" w:color="auto"/>
      </w:divBdr>
    </w:div>
    <w:div w:id="205877512">
      <w:bodyDiv w:val="1"/>
      <w:marLeft w:val="0"/>
      <w:marRight w:val="0"/>
      <w:marTop w:val="0"/>
      <w:marBottom w:val="0"/>
      <w:divBdr>
        <w:top w:val="none" w:sz="0" w:space="0" w:color="auto"/>
        <w:left w:val="none" w:sz="0" w:space="0" w:color="auto"/>
        <w:bottom w:val="none" w:sz="0" w:space="0" w:color="auto"/>
        <w:right w:val="none" w:sz="0" w:space="0" w:color="auto"/>
      </w:divBdr>
    </w:div>
    <w:div w:id="315840344">
      <w:bodyDiv w:val="1"/>
      <w:marLeft w:val="0"/>
      <w:marRight w:val="0"/>
      <w:marTop w:val="0"/>
      <w:marBottom w:val="0"/>
      <w:divBdr>
        <w:top w:val="none" w:sz="0" w:space="0" w:color="auto"/>
        <w:left w:val="none" w:sz="0" w:space="0" w:color="auto"/>
        <w:bottom w:val="none" w:sz="0" w:space="0" w:color="auto"/>
        <w:right w:val="none" w:sz="0" w:space="0" w:color="auto"/>
      </w:divBdr>
    </w:div>
    <w:div w:id="501773760">
      <w:bodyDiv w:val="1"/>
      <w:marLeft w:val="0"/>
      <w:marRight w:val="0"/>
      <w:marTop w:val="0"/>
      <w:marBottom w:val="0"/>
      <w:divBdr>
        <w:top w:val="none" w:sz="0" w:space="0" w:color="auto"/>
        <w:left w:val="none" w:sz="0" w:space="0" w:color="auto"/>
        <w:bottom w:val="none" w:sz="0" w:space="0" w:color="auto"/>
        <w:right w:val="none" w:sz="0" w:space="0" w:color="auto"/>
      </w:divBdr>
    </w:div>
    <w:div w:id="789737891">
      <w:bodyDiv w:val="1"/>
      <w:marLeft w:val="0"/>
      <w:marRight w:val="0"/>
      <w:marTop w:val="0"/>
      <w:marBottom w:val="0"/>
      <w:divBdr>
        <w:top w:val="none" w:sz="0" w:space="0" w:color="auto"/>
        <w:left w:val="none" w:sz="0" w:space="0" w:color="auto"/>
        <w:bottom w:val="none" w:sz="0" w:space="0" w:color="auto"/>
        <w:right w:val="none" w:sz="0" w:space="0" w:color="auto"/>
      </w:divBdr>
    </w:div>
    <w:div w:id="1103109775">
      <w:bodyDiv w:val="1"/>
      <w:marLeft w:val="0"/>
      <w:marRight w:val="0"/>
      <w:marTop w:val="0"/>
      <w:marBottom w:val="0"/>
      <w:divBdr>
        <w:top w:val="none" w:sz="0" w:space="0" w:color="auto"/>
        <w:left w:val="none" w:sz="0" w:space="0" w:color="auto"/>
        <w:bottom w:val="none" w:sz="0" w:space="0" w:color="auto"/>
        <w:right w:val="none" w:sz="0" w:space="0" w:color="auto"/>
      </w:divBdr>
    </w:div>
    <w:div w:id="1572036790">
      <w:bodyDiv w:val="1"/>
      <w:marLeft w:val="0"/>
      <w:marRight w:val="0"/>
      <w:marTop w:val="0"/>
      <w:marBottom w:val="0"/>
      <w:divBdr>
        <w:top w:val="none" w:sz="0" w:space="0" w:color="auto"/>
        <w:left w:val="none" w:sz="0" w:space="0" w:color="auto"/>
        <w:bottom w:val="none" w:sz="0" w:space="0" w:color="auto"/>
        <w:right w:val="none" w:sz="0" w:space="0" w:color="auto"/>
      </w:divBdr>
    </w:div>
    <w:div w:id="1598976783">
      <w:bodyDiv w:val="1"/>
      <w:marLeft w:val="0"/>
      <w:marRight w:val="0"/>
      <w:marTop w:val="0"/>
      <w:marBottom w:val="0"/>
      <w:divBdr>
        <w:top w:val="none" w:sz="0" w:space="0" w:color="auto"/>
        <w:left w:val="none" w:sz="0" w:space="0" w:color="auto"/>
        <w:bottom w:val="none" w:sz="0" w:space="0" w:color="auto"/>
        <w:right w:val="none" w:sz="0" w:space="0" w:color="auto"/>
      </w:divBdr>
    </w:div>
    <w:div w:id="1635677740">
      <w:bodyDiv w:val="1"/>
      <w:marLeft w:val="0"/>
      <w:marRight w:val="0"/>
      <w:marTop w:val="0"/>
      <w:marBottom w:val="0"/>
      <w:divBdr>
        <w:top w:val="none" w:sz="0" w:space="0" w:color="auto"/>
        <w:left w:val="none" w:sz="0" w:space="0" w:color="auto"/>
        <w:bottom w:val="none" w:sz="0" w:space="0" w:color="auto"/>
        <w:right w:val="none" w:sz="0" w:space="0" w:color="auto"/>
      </w:divBdr>
    </w:div>
    <w:div w:id="1653024132">
      <w:bodyDiv w:val="1"/>
      <w:marLeft w:val="0"/>
      <w:marRight w:val="0"/>
      <w:marTop w:val="0"/>
      <w:marBottom w:val="0"/>
      <w:divBdr>
        <w:top w:val="none" w:sz="0" w:space="0" w:color="auto"/>
        <w:left w:val="none" w:sz="0" w:space="0" w:color="auto"/>
        <w:bottom w:val="none" w:sz="0" w:space="0" w:color="auto"/>
        <w:right w:val="none" w:sz="0" w:space="0" w:color="auto"/>
      </w:divBdr>
    </w:div>
    <w:div w:id="1861242701">
      <w:bodyDiv w:val="1"/>
      <w:marLeft w:val="0"/>
      <w:marRight w:val="0"/>
      <w:marTop w:val="0"/>
      <w:marBottom w:val="0"/>
      <w:divBdr>
        <w:top w:val="none" w:sz="0" w:space="0" w:color="auto"/>
        <w:left w:val="none" w:sz="0" w:space="0" w:color="auto"/>
        <w:bottom w:val="none" w:sz="0" w:space="0" w:color="auto"/>
        <w:right w:val="none" w:sz="0" w:space="0" w:color="auto"/>
      </w:divBdr>
    </w:div>
    <w:div w:id="1922908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working-aps/diversity-and-inclusion/disability/recruitabili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psc.gov.au/working-aps/joining-aps/cracking-co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diversity-and-inclusion/disability/definition-dis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que.Heddle\Australian%20Centre%20for%20International%20Agricultural%20Research%20(ACIAR)\Human%20Resources%20-%20Team%20Admin\Recruitment\00.%20Recruitment%20Tracker\Candidate%20Information%20Pack%20(2023).dotx" TargetMode="External"/></Relationships>
</file>

<file path=word/theme/theme1.xml><?xml version="1.0" encoding="utf-8"?>
<a:theme xmlns:a="http://schemas.openxmlformats.org/drawingml/2006/main" name="Black">
  <a:themeElements>
    <a:clrScheme name="Custom 1">
      <a:dk1>
        <a:srgbClr val="000000"/>
      </a:dk1>
      <a:lt1>
        <a:srgbClr val="FFFFFF"/>
      </a:lt1>
      <a:dk2>
        <a:srgbClr val="003C4C"/>
      </a:dk2>
      <a:lt2>
        <a:srgbClr val="658D1B"/>
      </a:lt2>
      <a:accent1>
        <a:srgbClr val="F0F1E7"/>
      </a:accent1>
      <a:accent2>
        <a:srgbClr val="C8E3E2"/>
      </a:accent2>
      <a:accent3>
        <a:srgbClr val="CBD0B3"/>
      </a:accent3>
      <a:accent4>
        <a:srgbClr val="C3612C"/>
      </a:accent4>
      <a:accent5>
        <a:srgbClr val="B23730"/>
      </a:accent5>
      <a:accent6>
        <a:srgbClr val="76302E"/>
      </a:accent6>
      <a:hlink>
        <a:srgbClr val="FFFFFF"/>
      </a:hlink>
      <a:folHlink>
        <a:srgbClr val="C8E3E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19DCCE584BC43BB89A844C66D1F45" ma:contentTypeVersion="989" ma:contentTypeDescription="Create a new document." ma:contentTypeScope="" ma:versionID="2a65f95f73be4c11586b5b9bcdd07e94">
  <xsd:schema xmlns:xsd="http://www.w3.org/2001/XMLSchema" xmlns:xs="http://www.w3.org/2001/XMLSchema" xmlns:p="http://schemas.microsoft.com/office/2006/metadata/properties" xmlns:ns1="http://schemas.microsoft.com/sharepoint/v3" xmlns:ns2="7df02489-0e3c-4d49-bcef-9470ab7e2d2a" xmlns:ns3="d0b01f8d-1164-43b6-bc7f-d9225b197f97" xmlns:ns4="http://schemas.microsoft.com/sharepoint.v3" targetNamespace="http://schemas.microsoft.com/office/2006/metadata/properties" ma:root="true" ma:fieldsID="26ee692838b8282ac5278f78520fe32a" ns1:_="" ns2:_="" ns3:_="" ns4:_="">
    <xsd:import namespace="http://schemas.microsoft.com/sharepoint/v3"/>
    <xsd:import namespace="7df02489-0e3c-4d49-bcef-9470ab7e2d2a"/>
    <xsd:import namespace="d0b01f8d-1164-43b6-bc7f-d9225b197f97"/>
    <xsd:import namespace="http://schemas.microsoft.com/sharepoint.v3"/>
    <xsd:element name="properties">
      <xsd:complexType>
        <xsd:sequence>
          <xsd:element name="documentManagement">
            <xsd:complexType>
              <xsd:all>
                <xsd:element ref="ns2:aciarSecurityClassification" minOccurs="0"/>
                <xsd:element ref="ns2:aciarDLM"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CloseDate" minOccurs="0"/>
                <xsd:element ref="ns2:m2f2bcf22b6d4e67830ef03ffec6f8d8" minOccurs="0"/>
                <xsd:element ref="ns2:TaxCatchAll" minOccurs="0"/>
                <xsd:element ref="ns2:TaxCatchAllLabel" minOccurs="0"/>
                <xsd:element ref="ns3:lcf76f155ced4ddcb4097134ff3c332f" minOccurs="0"/>
                <xsd:element ref="ns2:Birthdate" minOccurs="0"/>
                <xsd:element ref="ns1:RoutingRuleDescription" minOccurs="0"/>
                <xsd:element ref="ns4:CategoryDescription" minOccurs="0"/>
                <xsd:element ref="ns1:KpiDescrip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3" nillable="true" ma:displayName="Description" ma:hidden="true" ma:internalName="RoutingRuleDescription" ma:readOnly="false">
      <xsd:simpleType>
        <xsd:restriction base="dms:Text">
          <xsd:maxLength value="255"/>
        </xsd:restriction>
      </xsd:simpleType>
    </xsd:element>
    <xsd:element name="KpiDescription" ma:index="35"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02489-0e3c-4d49-bcef-9470ab7e2d2a" elementFormDefault="qualified">
    <xsd:import namespace="http://schemas.microsoft.com/office/2006/documentManagement/types"/>
    <xsd:import namespace="http://schemas.microsoft.com/office/infopath/2007/PartnerControls"/>
    <xsd:element name="aciarSecurityClassification" ma:index="8" nillable="true" ma:displayName="Security Classification" ma:format="Dropdown" ma:internalName="aciarSecurityClassification" ma:readOnly="false">
      <xsd:simpleType>
        <xsd:restriction base="dms:Choice">
          <xsd:enumeration value="UNOFFICIAL"/>
          <xsd:enumeration value="OFFICIAL"/>
        </xsd:restriction>
      </xsd:simpleType>
    </xsd:element>
    <xsd:element name="aciarDLM" ma:index="9" nillable="true" ma:displayName="DLM" ma:format="Dropdown" ma:internalName="aciarDLM" ma:readOnly="false">
      <xsd:simpleType>
        <xsd:restriction base="dms:Choice">
          <xsd:enumeration value="Sensitive"/>
        </xsd:restrictio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CloseDate" ma:index="25" nillable="true" ma:displayName="CloseDate" ma:default="" ma:description="Use to provide an end date for actvity with an ACIAR Container" ma:format="DateOnly" ma:indexed="true" ma:internalName="CloseDate">
      <xsd:simpleType>
        <xsd:restriction base="dms:DateTime"/>
      </xsd:simpleType>
    </xsd:element>
    <xsd:element name="m2f2bcf22b6d4e67830ef03ffec6f8d8" ma:index="26" nillable="true" ma:taxonomy="true" ma:internalName="m2f2bcf22b6d4e67830ef03ffec6f8d8" ma:taxonomyFieldName="BCS_x0020_Term" ma:displayName="BCS Term" ma:readOnly="false" ma:default="" ma:fieldId="{62f2bcf2-2b6d-4e67-830e-f03ffec6f8d8}" ma:sspId="a37c8b22-aa99-4e8c-88cb-e0867fa8f189" ma:termSetId="6fe91149-1507-4ceb-844e-ca6e7c31356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3fab4ea-32c5-4400-bdb9-c4de9a70ae7e}" ma:internalName="TaxCatchAll" ma:showField="CatchAllData" ma:web="7df02489-0e3c-4d49-bcef-9470ab7e2d2a">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d3fab4ea-32c5-4400-bdb9-c4de9a70ae7e}" ma:internalName="TaxCatchAllLabel" ma:readOnly="true" ma:showField="CatchAllDataLabel" ma:web="7df02489-0e3c-4d49-bcef-9470ab7e2d2a">
      <xsd:complexType>
        <xsd:complexContent>
          <xsd:extension base="dms:MultiChoiceLookup">
            <xsd:sequence>
              <xsd:element name="Value" type="dms:Lookup" maxOccurs="unbounded" minOccurs="0" nillable="true"/>
            </xsd:sequence>
          </xsd:extension>
        </xsd:complexContent>
      </xsd:complexType>
    </xsd:element>
    <xsd:element name="Birthdate" ma:index="32" nillable="true" ma:displayName="Birthdate" ma:default="" ma:format="DateOnly" ma:internalName="Birth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b01f8d-1164-43b6-bc7f-d9225b197f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a37c8b22-aa99-4e8c-88cb-e0867fa8f189" ma:termSetId="09814cd3-568e-fe90-9814-8d621ff8fb84" ma:anchorId="fba54fb3-c3e1-fe81-a776-ca4b69148c4d" ma:open="true" ma:isKeyword="false">
      <xsd:complexType>
        <xsd:sequence>
          <xsd:element ref="pc:Terms" minOccurs="0" maxOccurs="1"/>
        </xsd:sequence>
      </xsd:complex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4" nillable="true" ma:displayName="Description" ma:hidden="true" ma:internalName="CategoryDescrip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df02489-0e3c-4d49-bcef-9470ab7e2d2a">HK7NV72NNZFS-1559514833-29910</_dlc_DocId>
    <_dlc_DocIdUrl xmlns="7df02489-0e3c-4d49-bcef-9470ab7e2d2a">
      <Url>https://aciar.sharepoint.com/unit/hr/_layouts/15/DocIdRedir.aspx?ID=HK7NV72NNZFS-1559514833-29910</Url>
      <Description>HK7NV72NNZFS-1559514833-29910</Description>
    </_dlc_DocIdUrl>
    <aciarSecurityClassification xmlns="7df02489-0e3c-4d49-bcef-9470ab7e2d2a" xsi:nil="true"/>
    <aciarDLM xmlns="7df02489-0e3c-4d49-bcef-9470ab7e2d2a" xsi:nil="true"/>
    <TaxCatchAll xmlns="7df02489-0e3c-4d49-bcef-9470ab7e2d2a">
      <Value>304</Value>
    </TaxCatchAll>
    <CloseDate xmlns="7df02489-0e3c-4d49-bcef-9470ab7e2d2a" xsi:nil="true"/>
    <m2f2bcf22b6d4e67830ef03ffec6f8d8 xmlns="7df02489-0e3c-4d49-bcef-9470ab7e2d2a">
      <Terms xmlns="http://schemas.microsoft.com/office/infopath/2007/PartnerControls">
        <TermInfo xmlns="http://schemas.microsoft.com/office/infopath/2007/PartnerControls">
          <TermName xmlns="http://schemas.microsoft.com/office/infopath/2007/PartnerControls">Normal Administrative Practice</TermName>
          <TermId xmlns="http://schemas.microsoft.com/office/infopath/2007/PartnerControls">ce86026a-3d58-4c72-b215-4aa550770322</TermId>
        </TermInfo>
      </Terms>
    </m2f2bcf22b6d4e67830ef03ffec6f8d8>
    <KpiDescription xmlns="http://schemas.microsoft.com/sharepoint/v3" xsi:nil="true"/>
    <RoutingRuleDescription xmlns="http://schemas.microsoft.com/sharepoint/v3" xsi:nil="true"/>
    <CategoryDescription xmlns="http://schemas.microsoft.com/sharepoint.v3" xsi:nil="true"/>
    <lcf76f155ced4ddcb4097134ff3c332f xmlns="d0b01f8d-1164-43b6-bc7f-d9225b197f97">
      <Terms xmlns="http://schemas.microsoft.com/office/infopath/2007/PartnerControls"/>
    </lcf76f155ced4ddcb4097134ff3c332f>
    <Birthdate xmlns="7df02489-0e3c-4d49-bcef-9470ab7e2d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43EF-7398-459A-9A33-AA718F15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f02489-0e3c-4d49-bcef-9470ab7e2d2a"/>
    <ds:schemaRef ds:uri="d0b01f8d-1164-43b6-bc7f-d9225b197f97"/>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2F1D0-A1B5-49E2-AE55-15244B408E5F}">
  <ds:schemaRefs>
    <ds:schemaRef ds:uri="http://schemas.microsoft.com/office/2006/metadata/properties"/>
    <ds:schemaRef ds:uri="http://schemas.microsoft.com/office/infopath/2007/PartnerControls"/>
    <ds:schemaRef ds:uri="7df02489-0e3c-4d49-bcef-9470ab7e2d2a"/>
    <ds:schemaRef ds:uri="http://schemas.microsoft.com/sharepoint/v3"/>
    <ds:schemaRef ds:uri="http://schemas.microsoft.com/sharepoint.v3"/>
    <ds:schemaRef ds:uri="d0b01f8d-1164-43b6-bc7f-d9225b197f97"/>
  </ds:schemaRefs>
</ds:datastoreItem>
</file>

<file path=customXml/itemProps3.xml><?xml version="1.0" encoding="utf-8"?>
<ds:datastoreItem xmlns:ds="http://schemas.openxmlformats.org/officeDocument/2006/customXml" ds:itemID="{7F3DB4DD-38A6-4803-A2C1-15A2F0238B16}">
  <ds:schemaRefs>
    <ds:schemaRef ds:uri="http://schemas.microsoft.com/sharepoint/v3/contenttype/forms"/>
  </ds:schemaRefs>
</ds:datastoreItem>
</file>

<file path=customXml/itemProps4.xml><?xml version="1.0" encoding="utf-8"?>
<ds:datastoreItem xmlns:ds="http://schemas.openxmlformats.org/officeDocument/2006/customXml" ds:itemID="{0AF6393C-BF54-4CB0-BDF4-DB4D7930E60B}">
  <ds:schemaRefs>
    <ds:schemaRef ds:uri="http://schemas.microsoft.com/sharepoint/events"/>
  </ds:schemaRefs>
</ds:datastoreItem>
</file>

<file path=customXml/itemProps5.xml><?xml version="1.0" encoding="utf-8"?>
<ds:datastoreItem xmlns:ds="http://schemas.openxmlformats.org/officeDocument/2006/customXml" ds:itemID="{6E9D494F-0FE6-4C27-91B1-D2E09C92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Information Pack (2023)</Template>
  <TotalTime>61</TotalTime>
  <Pages>8</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Heddle, Monique</dc:creator>
  <cp:keywords/>
  <dc:description/>
  <cp:lastModifiedBy>Heddle, Monique</cp:lastModifiedBy>
  <cp:revision>7</cp:revision>
  <cp:lastPrinted>2023-09-05T06:01:00Z</cp:lastPrinted>
  <dcterms:created xsi:type="dcterms:W3CDTF">2023-09-06T01:10:00Z</dcterms:created>
  <dcterms:modified xsi:type="dcterms:W3CDTF">2023-09-06T03:47:00Z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0x010100C3519DCCE584BC43BB89A844C66D1F45</vt:lpwstr>
  </property>
  <property fmtid="{D5CDD505-2E9C-101B-9397-08002B2CF9AE}" pid="3" name="_dlc_DocIdItemGuid">
    <vt:lpwstr>1abae4f6-03d3-4170-8387-aa3e97a48c23</vt:lpwstr>
  </property>
  <property fmtid="{D5CDD505-2E9C-101B-9397-08002B2CF9AE}" pid="4" name="BCS Term">
    <vt:lpwstr>304</vt:lpwstr>
  </property>
  <property fmtid="{D5CDD505-2E9C-101B-9397-08002B2CF9AE}" pid="5" name="MediaServiceImageTags">
    <vt:lpwstr/>
  </property>
  <property fmtid="{D5CDD505-2E9C-101B-9397-08002B2CF9AE}" pid="6" name="_docset_NoMedatataSyncRequired">
    <vt:lpwstr>False</vt:lpwstr>
  </property>
</Properties>
</file>